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A99B1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5" o:spt="75" type="#_x0000_t75" style="height:55.5pt;width:37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049A3D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НОВОПЕТРОВСКОГО СЕЛЬСКОГО ПОСЕЛЕНИЯ ПАВЛОВСКОГО РАЙОНА </w:t>
      </w:r>
    </w:p>
    <w:p w14:paraId="6971A8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7C4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980B8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09.09.2024 года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60-р</w:t>
      </w:r>
    </w:p>
    <w:p w14:paraId="6329E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 w14:paraId="43750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354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проведения аттестации муниципальных служащих</w:t>
      </w:r>
    </w:p>
    <w:p w14:paraId="1BA73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B4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D97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проведения аттестации, утвержденного решением Совета Новопетровского сельского поселения от 23 января 2018 года № 51/ 149 «О внесении изменений в Решение Совета Новопетровского сельского поселения Павловского района от 16.11.2007 г. № 21/94 «Об утверждении Положения о проведении аттестации муниципальных служащих»:</w:t>
      </w:r>
    </w:p>
    <w:p w14:paraId="5B3CCF3E">
      <w:p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Утвердить список муниципальных служащих, подлежащих сдаче аттестации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hint="default" w:ascii="Times New Roman" w:hAnsi="Times New Roman"/>
          <w:sz w:val="28"/>
          <w:szCs w:val="28"/>
          <w:lang w:val="ru-RU"/>
        </w:rPr>
        <w:t>(прилагается)</w:t>
      </w:r>
    </w:p>
    <w:p w14:paraId="47B17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</w:rPr>
        <w:t>. Утвердить график проведения аттестации муниципальных служащих (прилагается).</w:t>
      </w:r>
    </w:p>
    <w:p w14:paraId="1B59A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Утвердить вопросы аттестации (квалификационного экзамена) муниципальных служащих администрации Новопетровского сельского поселения Павловского района (прилагается).</w:t>
      </w:r>
    </w:p>
    <w:p w14:paraId="6F84D2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14:paraId="0B0E8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14:paraId="5E274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EFC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70E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39A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 </w:t>
      </w:r>
    </w:p>
    <w:p w14:paraId="6772559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района                                                                    Е.А.Бессонов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42CCB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BA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35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BF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B7D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A8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DC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13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AB2C7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2281710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410807F6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52689BE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15435C15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Новопетровского сельского поселения</w:t>
      </w:r>
    </w:p>
    <w:p w14:paraId="2DF743C3"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09.09.2024</w:t>
      </w:r>
      <w:r>
        <w:rPr>
          <w:b w:val="0"/>
          <w:sz w:val="28"/>
          <w:szCs w:val="28"/>
        </w:rPr>
        <w:t xml:space="preserve"> г. №  </w:t>
      </w:r>
      <w:r>
        <w:rPr>
          <w:rFonts w:hint="default"/>
          <w:b w:val="0"/>
          <w:sz w:val="28"/>
          <w:szCs w:val="28"/>
          <w:lang w:val="ru-RU"/>
        </w:rPr>
        <w:t>62</w:t>
      </w:r>
      <w:r>
        <w:rPr>
          <w:b w:val="0"/>
          <w:sz w:val="28"/>
          <w:szCs w:val="28"/>
        </w:rPr>
        <w:t>-р</w:t>
      </w:r>
    </w:p>
    <w:p w14:paraId="3669A6BE">
      <w:pPr>
        <w:pStyle w:val="9"/>
        <w:jc w:val="right"/>
        <w:rPr>
          <w:b w:val="0"/>
          <w:sz w:val="28"/>
          <w:szCs w:val="28"/>
        </w:rPr>
      </w:pPr>
    </w:p>
    <w:p w14:paraId="3DB958FF">
      <w:pPr>
        <w:pStyle w:val="9"/>
        <w:jc w:val="right"/>
        <w:rPr>
          <w:b w:val="0"/>
          <w:sz w:val="28"/>
          <w:szCs w:val="28"/>
        </w:rPr>
      </w:pPr>
    </w:p>
    <w:p w14:paraId="4F5A2BEB">
      <w:pPr>
        <w:pStyle w:val="9"/>
        <w:jc w:val="right"/>
        <w:rPr>
          <w:b w:val="0"/>
          <w:sz w:val="28"/>
          <w:szCs w:val="28"/>
        </w:rPr>
      </w:pPr>
    </w:p>
    <w:p w14:paraId="0F823B9D">
      <w:pPr>
        <w:pStyle w:val="9"/>
        <w:jc w:val="right"/>
        <w:rPr>
          <w:b/>
          <w:bCs/>
          <w:sz w:val="28"/>
          <w:szCs w:val="28"/>
        </w:rPr>
      </w:pPr>
    </w:p>
    <w:p w14:paraId="14CE393F"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14:paraId="463A08F9"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служащих, подлежащих сдаче аттестации (квалификационного экзамена) в 20</w:t>
      </w:r>
      <w:r>
        <w:rPr>
          <w:rFonts w:hint="default"/>
          <w:b/>
          <w:bCs/>
          <w:sz w:val="28"/>
          <w:szCs w:val="28"/>
          <w:lang w:val="ru-RU"/>
        </w:rPr>
        <w:t>24</w:t>
      </w:r>
      <w:r>
        <w:rPr>
          <w:b/>
          <w:bCs/>
          <w:sz w:val="28"/>
          <w:szCs w:val="28"/>
        </w:rPr>
        <w:t xml:space="preserve"> году</w:t>
      </w:r>
    </w:p>
    <w:p w14:paraId="4BF5BCDE">
      <w:pPr>
        <w:pStyle w:val="9"/>
        <w:rPr>
          <w:b/>
          <w:bCs/>
          <w:sz w:val="28"/>
          <w:szCs w:val="28"/>
        </w:rPr>
      </w:pPr>
    </w:p>
    <w:p w14:paraId="19240C7C">
      <w:pPr>
        <w:pStyle w:val="9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53"/>
      </w:tblGrid>
      <w:tr w14:paraId="5862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667674F"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 w14:paraId="527F0DCA">
            <w:pPr>
              <w:pStyle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Ф.И.О., должность</w:t>
            </w:r>
          </w:p>
        </w:tc>
      </w:tr>
      <w:tr w14:paraId="2AB4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 w14:paraId="48441982">
            <w:pPr>
              <w:pStyle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14:paraId="143644DC"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Шумейко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Юлия Григорьевна,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 w14:paraId="19CF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60D02169"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left w:val="nil"/>
              <w:bottom w:val="nil"/>
              <w:right w:val="nil"/>
            </w:tcBorders>
          </w:tcPr>
          <w:p w14:paraId="36E0246C"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 w14:paraId="3548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9E0C618"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14:paraId="426E034D"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 w14:paraId="7004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1DCE497"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14:paraId="3DD67E20"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 w14:paraId="5F04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64DE668"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14:paraId="15962659"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14:paraId="45126CA7">
      <w:pPr>
        <w:spacing w:after="0" w:line="240" w:lineRule="auto"/>
        <w:ind w:left="4820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56B49EFC">
      <w:pPr>
        <w:spacing w:after="0" w:line="240" w:lineRule="auto"/>
        <w:ind w:left="4820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222FBA8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 w14:paraId="3F8E2E5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Новопетровского сельского </w:t>
      </w:r>
    </w:p>
    <w:p w14:paraId="7C52819D">
      <w:pPr>
        <w:spacing w:after="0" w:line="240" w:lineRule="auto"/>
        <w:ind w:left="482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60516261">
      <w:pPr>
        <w:spacing w:after="0" w:line="240" w:lineRule="auto"/>
        <w:ind w:left="4820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09.09.2024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г. № 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62-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р</w:t>
      </w:r>
    </w:p>
    <w:p w14:paraId="338AF790"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6973BD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B46D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DE3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14:paraId="38F11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квалификационного экзамена муниципальных служащих в администрации Новопетровского сельского поселения</w:t>
      </w:r>
    </w:p>
    <w:p w14:paraId="00722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099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558"/>
        <w:gridCol w:w="2160"/>
        <w:gridCol w:w="2415"/>
      </w:tblGrid>
      <w:tr w14:paraId="73B2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26E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8" w:type="dxa"/>
          </w:tcPr>
          <w:p w14:paraId="14E5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160" w:type="dxa"/>
          </w:tcPr>
          <w:p w14:paraId="2E37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предоставления документов</w:t>
            </w:r>
          </w:p>
        </w:tc>
        <w:tc>
          <w:tcPr>
            <w:tcW w:w="2415" w:type="dxa"/>
          </w:tcPr>
          <w:p w14:paraId="6D266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предоставления </w:t>
            </w:r>
          </w:p>
        </w:tc>
      </w:tr>
      <w:tr w14:paraId="712D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C020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9-00 </w:t>
            </w:r>
            <w:r>
              <w:rPr>
                <w:rFonts w:ascii="Times New Roman" w:hAnsi="Times New Roman"/>
                <w:sz w:val="28"/>
                <w:szCs w:val="28"/>
              </w:rPr>
              <w:t>кабинет главы Новопетровского сельского поселения</w:t>
            </w:r>
          </w:p>
        </w:tc>
        <w:tc>
          <w:tcPr>
            <w:tcW w:w="2558" w:type="dxa"/>
          </w:tcPr>
          <w:p w14:paraId="6BE662C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Шумейко Юлия Григорьевна</w:t>
            </w:r>
          </w:p>
        </w:tc>
        <w:tc>
          <w:tcPr>
            <w:tcW w:w="2160" w:type="dxa"/>
          </w:tcPr>
          <w:p w14:paraId="16ACEB9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26.10.2024</w:t>
            </w:r>
          </w:p>
        </w:tc>
        <w:tc>
          <w:tcPr>
            <w:tcW w:w="2415" w:type="dxa"/>
          </w:tcPr>
          <w:p w14:paraId="79EFF1F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Савина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Т.П.</w:t>
            </w:r>
          </w:p>
          <w:p w14:paraId="63AA3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</w:tbl>
    <w:p w14:paraId="621FA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F7CA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858F05"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района                                                                           Е.А.Бессонов</w:t>
      </w:r>
    </w:p>
    <w:p w14:paraId="47B0C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044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7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51F8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4CFE9396">
      <w:pPr>
        <w:spacing w:after="0" w:line="240" w:lineRule="auto"/>
        <w:ind w:left="482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 w14:paraId="7D36381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Новопетровского сельского поселения</w:t>
      </w:r>
    </w:p>
    <w:p w14:paraId="06B20655"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>
        <w:rPr>
          <w:rFonts w:hint="default"/>
          <w:b w:val="0"/>
          <w:sz w:val="28"/>
          <w:szCs w:val="28"/>
          <w:lang w:val="ru-RU"/>
        </w:rPr>
        <w:t>09.09.2024</w:t>
      </w:r>
      <w:r>
        <w:rPr>
          <w:b w:val="0"/>
          <w:sz w:val="28"/>
          <w:szCs w:val="28"/>
        </w:rPr>
        <w:t xml:space="preserve"> г. №  </w:t>
      </w:r>
      <w:r>
        <w:rPr>
          <w:rFonts w:hint="default"/>
          <w:b w:val="0"/>
          <w:sz w:val="28"/>
          <w:szCs w:val="28"/>
          <w:lang w:val="ru-RU"/>
        </w:rPr>
        <w:t>62</w:t>
      </w:r>
      <w:r>
        <w:rPr>
          <w:b w:val="0"/>
          <w:sz w:val="28"/>
          <w:szCs w:val="28"/>
        </w:rPr>
        <w:t>-р</w:t>
      </w:r>
    </w:p>
    <w:p w14:paraId="57F22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18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575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14:paraId="1B0B9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аттестации (квалификационного экзамена) муниципальных служащих администрации Новопетровского сельского поселения Павловского района </w:t>
      </w:r>
    </w:p>
    <w:p w14:paraId="7D8BE2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5425DC9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09CA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№1</w:t>
            </w:r>
          </w:p>
          <w:p w14:paraId="4808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            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Назовите группы должностей муниципальной службы.</w:t>
            </w:r>
          </w:p>
          <w:p w14:paraId="23930C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980" w:firstLineChars="35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FFFFFF" w:themeColor="background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выезжать в командировки за счет средств физических и юридических лиц?</w:t>
            </w:r>
            <w:r>
              <w:rPr>
                <w:rFonts w:hint="default" w:ascii="Times New Roman" w:hAnsi="Times New Roman" w:cs="Times New Roman"/>
                <w:b w:val="0"/>
                <w:bCs/>
                <w:color w:val="FFFFFF" w:themeColor="background1"/>
                <w:sz w:val="28"/>
                <w:szCs w:val="28"/>
                <w:highlight w:val="none"/>
              </w:rPr>
              <w:t xml:space="preserve"> </w:t>
            </w:r>
          </w:p>
          <w:p w14:paraId="3A4342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980" w:firstLineChars="35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FFFFFF" w:themeColor="background1"/>
                <w:sz w:val="28"/>
                <w:szCs w:val="28"/>
                <w:highlight w:val="none"/>
              </w:rPr>
            </w:pPr>
          </w:p>
        </w:tc>
      </w:tr>
      <w:tr w14:paraId="59FFC56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06B35BD1"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 xml:space="preserve"> 2</w:t>
            </w:r>
          </w:p>
          <w:p w14:paraId="6B1305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360" w:leftChars="0" w:right="0" w:rightChars="0" w:firstLine="1120" w:firstLineChars="4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Представительный и законодательный орган Российской Федерации?</w:t>
            </w:r>
          </w:p>
          <w:p w14:paraId="0EF508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        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 какой целью проводится аттестация муниципальных служащих?</w:t>
            </w:r>
          </w:p>
          <w:p w14:paraId="03A0A4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14:paraId="2E95B67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30BF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№3</w:t>
            </w:r>
          </w:p>
          <w:p w14:paraId="43801F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Должностное лицо, являющееся главой государства?</w:t>
            </w:r>
          </w:p>
          <w:p w14:paraId="637D6F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Может ли муниципальный служащий заниматься иной оплачиваемой деятельностью?</w:t>
            </w:r>
          </w:p>
          <w:p w14:paraId="7E0999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 w14:paraId="7737E88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4AD7B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4</w:t>
            </w:r>
          </w:p>
          <w:p w14:paraId="01D092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Из каких палат состоит Федеральное Собрание?</w:t>
            </w:r>
          </w:p>
          <w:p w14:paraId="3217DD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заниматься предпринимательской деятельностью?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14:paraId="734B112B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noWrap w:val="0"/>
            <w:vAlign w:val="top"/>
          </w:tcPr>
          <w:p w14:paraId="18DDF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5</w:t>
            </w:r>
          </w:p>
          <w:p w14:paraId="1C3C7BD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Орган, осуществляющий исполнительную власть Российской Федерации?</w:t>
            </w:r>
          </w:p>
          <w:p w14:paraId="00225ED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 w:firstLineChars="2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2.Назовите основной  правовой акт муниципального образования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Новопетровского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сельского поселения. </w:t>
            </w:r>
          </w:p>
        </w:tc>
      </w:tr>
      <w:tr w14:paraId="7FBA217F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noWrap w:val="0"/>
            <w:vAlign w:val="top"/>
          </w:tcPr>
          <w:p w14:paraId="79579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 xml:space="preserve"> 6</w:t>
            </w:r>
          </w:p>
          <w:p w14:paraId="41AF59C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Входят ли органы местного самоуправления в систему органов государственной власти?</w:t>
            </w:r>
          </w:p>
          <w:p w14:paraId="719B27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Дайте определение понятия «муниципальный служащий».</w:t>
            </w:r>
          </w:p>
        </w:tc>
      </w:tr>
      <w:tr w14:paraId="11012E2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1180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7</w:t>
            </w:r>
          </w:p>
          <w:p w14:paraId="4945293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Наличие, каких органов местного самоуправления является обязательным для муниципального образования?</w:t>
            </w:r>
          </w:p>
          <w:p w14:paraId="11AA772A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Периодичность проведения аттестации?</w:t>
            </w:r>
          </w:p>
          <w:p w14:paraId="4637456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532F6EF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7893E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8</w:t>
            </w:r>
          </w:p>
          <w:p w14:paraId="17B1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Какие нормативные правовые акты составляют правовую основу муниципальной службы в РФ?</w:t>
            </w:r>
          </w:p>
          <w:p w14:paraId="49176A3D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Когда была принята Конституция РФ?</w:t>
            </w:r>
          </w:p>
          <w:p w14:paraId="7859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70C8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14:paraId="6F39E4E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30B2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9</w:t>
            </w:r>
          </w:p>
          <w:p w14:paraId="68DD57E1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Дайте определение понятия «должности муниципальной службы».</w:t>
            </w:r>
          </w:p>
          <w:p w14:paraId="4B5B44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Назовите предельный возраст, установленный  для замещения должности  муниципальной службы.</w:t>
            </w:r>
          </w:p>
        </w:tc>
      </w:tr>
      <w:tr w14:paraId="73F3065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 w14:paraId="6487E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10</w:t>
            </w:r>
          </w:p>
          <w:p w14:paraId="0CB5FFED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      </w:r>
          </w:p>
          <w:p w14:paraId="72BF0582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состоять членом органа управления коммерческой организации?</w:t>
            </w:r>
          </w:p>
          <w:p w14:paraId="10D6953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hanging="360" w:firstLine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14:paraId="541B34F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571" w:type="dxa"/>
            <w:noWrap w:val="0"/>
            <w:vAlign w:val="top"/>
          </w:tcPr>
          <w:p w14:paraId="773C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1</w:t>
            </w:r>
          </w:p>
          <w:p w14:paraId="35AF46E2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 xml:space="preserve">Кто является носителем власти  в Российской Федерации? </w:t>
            </w:r>
          </w:p>
          <w:p w14:paraId="7B149E98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 xml:space="preserve">     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 xml:space="preserve">На какие виды разделяется государственная власть в Российской </w:t>
            </w:r>
          </w:p>
          <w:p w14:paraId="7D31CE9B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Федерации?</w:t>
            </w:r>
          </w:p>
        </w:tc>
      </w:tr>
      <w:tr w14:paraId="47AB2C4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bottom w:val="nil"/>
            </w:tcBorders>
            <w:noWrap w:val="0"/>
            <w:vAlign w:val="top"/>
          </w:tcPr>
          <w:p w14:paraId="33A6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2</w:t>
            </w:r>
          </w:p>
          <w:p w14:paraId="47298D5C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Что муниципальный служащий обязан сделать с подарком, полученным им в связи с протокольными мероприятиями, со служебными командировками и с другими официальными мероприятиями?</w:t>
            </w:r>
          </w:p>
          <w:p w14:paraId="173F30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      </w:r>
          </w:p>
          <w:p w14:paraId="3533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3</w:t>
            </w:r>
          </w:p>
          <w:p w14:paraId="45272AEB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В какой срок и форме муниципальный служащий обязан уведомить своего непосредственного начальника о возникшем конфликте интересов или о возможности его возникновения?</w:t>
            </w:r>
          </w:p>
          <w:p w14:paraId="68F4FA20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Кто является главой государства в РФ? Кто может избран главой государства  и на какой срок?</w:t>
            </w:r>
          </w:p>
        </w:tc>
      </w:tr>
      <w:tr w14:paraId="6368F85F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A63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14:paraId="650DB28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8DAE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5DA453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b/>
        </w:rPr>
      </w:pPr>
    </w:p>
    <w:p w14:paraId="42DBD2E0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14:paraId="519B57F7">
      <w:pPr>
        <w:pStyle w:val="9"/>
        <w:jc w:val="both"/>
        <w:rPr>
          <w:rFonts w:hint="default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>Глава Новопетровского сельского поселения</w:t>
      </w:r>
    </w:p>
    <w:p w14:paraId="2BE5C328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>Павловского района                                                                     Е.А.Бессонов</w:t>
      </w:r>
    </w:p>
    <w:p w14:paraId="6A25CB65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2A83AA82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AF9D642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29277AC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7C7EE2A1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35AF38DD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5A6BC5DD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728803A6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4BFBBC65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3F70A1CC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753177F6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12A8A9A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024F9EB0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10A306E0"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25FA7E4D">
      <w:pPr>
        <w:pStyle w:val="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0A26665">
      <w:pPr>
        <w:pStyle w:val="9"/>
        <w:jc w:val="right"/>
        <w:rPr>
          <w:sz w:val="28"/>
          <w:szCs w:val="28"/>
        </w:rPr>
      </w:pPr>
    </w:p>
    <w:p w14:paraId="1690EB31">
      <w:pPr>
        <w:pStyle w:val="9"/>
        <w:jc w:val="right"/>
        <w:rPr>
          <w:sz w:val="28"/>
          <w:szCs w:val="28"/>
        </w:rPr>
      </w:pPr>
    </w:p>
    <w:p w14:paraId="2A0BB559">
      <w:pPr>
        <w:pStyle w:val="9"/>
        <w:jc w:val="right"/>
        <w:rPr>
          <w:sz w:val="28"/>
          <w:szCs w:val="28"/>
        </w:rPr>
      </w:pPr>
    </w:p>
    <w:p w14:paraId="3C956F2C">
      <w:pPr>
        <w:pStyle w:val="9"/>
        <w:jc w:val="right"/>
        <w:rPr>
          <w:sz w:val="28"/>
          <w:szCs w:val="28"/>
        </w:rPr>
      </w:pPr>
    </w:p>
    <w:p w14:paraId="1D60BA6D">
      <w:pPr>
        <w:pStyle w:val="9"/>
        <w:jc w:val="right"/>
        <w:rPr>
          <w:sz w:val="28"/>
          <w:szCs w:val="28"/>
        </w:rPr>
      </w:pPr>
    </w:p>
    <w:p w14:paraId="76D12CC0">
      <w:pPr>
        <w:rPr>
          <w:rFonts w:hint="default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</w:t>
      </w:r>
    </w:p>
    <w:sectPr>
      <w:pgSz w:w="11906" w:h="16838"/>
      <w:pgMar w:top="539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32CD5"/>
    <w:multiLevelType w:val="multilevel"/>
    <w:tmpl w:val="14232C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45833C1"/>
    <w:multiLevelType w:val="multilevel"/>
    <w:tmpl w:val="145833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8CD0416"/>
    <w:multiLevelType w:val="multilevel"/>
    <w:tmpl w:val="28CD04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9CA28D3"/>
    <w:multiLevelType w:val="multilevel"/>
    <w:tmpl w:val="39CA28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AD71CFC"/>
    <w:multiLevelType w:val="multilevel"/>
    <w:tmpl w:val="3AD71C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DDB2A41"/>
    <w:multiLevelType w:val="multilevel"/>
    <w:tmpl w:val="3DDB2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120" w:hanging="180"/>
      </w:pPr>
    </w:lvl>
  </w:abstractNum>
  <w:abstractNum w:abstractNumId="6">
    <w:nsid w:val="40251BC3"/>
    <w:multiLevelType w:val="multilevel"/>
    <w:tmpl w:val="40251B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9F46BD5"/>
    <w:multiLevelType w:val="multilevel"/>
    <w:tmpl w:val="49F46B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9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6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38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31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8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5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2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9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700" w:hanging="180"/>
      </w:pPr>
    </w:lvl>
  </w:abstractNum>
  <w:abstractNum w:abstractNumId="8">
    <w:nsid w:val="57494E81"/>
    <w:multiLevelType w:val="multilevel"/>
    <w:tmpl w:val="57494E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8307C5B"/>
    <w:multiLevelType w:val="multilevel"/>
    <w:tmpl w:val="58307C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9416996"/>
    <w:multiLevelType w:val="multilevel"/>
    <w:tmpl w:val="594169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6EC96239"/>
    <w:multiLevelType w:val="multilevel"/>
    <w:tmpl w:val="6EC962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06"/>
    <w:rsid w:val="00014E05"/>
    <w:rsid w:val="00033674"/>
    <w:rsid w:val="000627CB"/>
    <w:rsid w:val="000A1559"/>
    <w:rsid w:val="00131BC8"/>
    <w:rsid w:val="00184242"/>
    <w:rsid w:val="001F16C3"/>
    <w:rsid w:val="002141E3"/>
    <w:rsid w:val="0025409F"/>
    <w:rsid w:val="002917D4"/>
    <w:rsid w:val="002B45F4"/>
    <w:rsid w:val="002F1353"/>
    <w:rsid w:val="00351CF6"/>
    <w:rsid w:val="00371306"/>
    <w:rsid w:val="00392B43"/>
    <w:rsid w:val="004854E4"/>
    <w:rsid w:val="005E77D9"/>
    <w:rsid w:val="00663923"/>
    <w:rsid w:val="0067717A"/>
    <w:rsid w:val="00687444"/>
    <w:rsid w:val="006A4FBA"/>
    <w:rsid w:val="006B60B6"/>
    <w:rsid w:val="006F5278"/>
    <w:rsid w:val="007305E0"/>
    <w:rsid w:val="007826A4"/>
    <w:rsid w:val="007973FE"/>
    <w:rsid w:val="007C3894"/>
    <w:rsid w:val="0080236E"/>
    <w:rsid w:val="00802E59"/>
    <w:rsid w:val="00814634"/>
    <w:rsid w:val="00843976"/>
    <w:rsid w:val="00844D2A"/>
    <w:rsid w:val="008B3237"/>
    <w:rsid w:val="008B33FD"/>
    <w:rsid w:val="00911807"/>
    <w:rsid w:val="00A0596A"/>
    <w:rsid w:val="00A12503"/>
    <w:rsid w:val="00A14074"/>
    <w:rsid w:val="00A82CF4"/>
    <w:rsid w:val="00AD509E"/>
    <w:rsid w:val="00B30181"/>
    <w:rsid w:val="00B61F66"/>
    <w:rsid w:val="00B816D5"/>
    <w:rsid w:val="00BA000F"/>
    <w:rsid w:val="00BD1925"/>
    <w:rsid w:val="00C540E0"/>
    <w:rsid w:val="00C57E9F"/>
    <w:rsid w:val="00C72ADB"/>
    <w:rsid w:val="00C813B8"/>
    <w:rsid w:val="00CD3351"/>
    <w:rsid w:val="00DD499B"/>
    <w:rsid w:val="00E2574A"/>
    <w:rsid w:val="00E34BD0"/>
    <w:rsid w:val="00E363BD"/>
    <w:rsid w:val="00E43ABB"/>
    <w:rsid w:val="00E827AC"/>
    <w:rsid w:val="00EC406F"/>
    <w:rsid w:val="00ED1615"/>
    <w:rsid w:val="00EF6989"/>
    <w:rsid w:val="00F47E05"/>
    <w:rsid w:val="0CD90D5B"/>
    <w:rsid w:val="21AF1A01"/>
    <w:rsid w:val="25D944C4"/>
    <w:rsid w:val="278557B9"/>
    <w:rsid w:val="3B266483"/>
    <w:rsid w:val="592C7A38"/>
    <w:rsid w:val="5B5939BE"/>
    <w:rsid w:val="617B213A"/>
    <w:rsid w:val="79511282"/>
    <w:rsid w:val="7CA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qFormat="1" w:unhideWhenUsed="0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ody Text 2"/>
    <w:basedOn w:val="1"/>
    <w:link w:val="16"/>
    <w:semiHidden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5"/>
    <w:semiHidden/>
    <w:qFormat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9">
    <w:name w:val="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36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1">
    <w:name w:val="Body Text 3"/>
    <w:basedOn w:val="1"/>
    <w:link w:val="17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8"/>
    </w:rPr>
  </w:style>
  <w:style w:type="table" w:styleId="12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1 Char"/>
    <w:basedOn w:val="3"/>
    <w:link w:val="2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Title Char"/>
    <w:basedOn w:val="3"/>
    <w:link w:val="9"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15">
    <w:name w:val="Body Text Char"/>
    <w:basedOn w:val="3"/>
    <w:link w:val="8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Body Text 2 Char"/>
    <w:basedOn w:val="3"/>
    <w:link w:val="6"/>
    <w:semiHidden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7">
    <w:name w:val="Body Text 3 Char"/>
    <w:basedOn w:val="3"/>
    <w:link w:val="11"/>
    <w:semiHidden/>
    <w:qFormat/>
    <w:locked/>
    <w:uiPriority w:val="99"/>
    <w:rPr>
      <w:rFonts w:ascii="Times New Roman" w:hAnsi="Times New Roman" w:cs="Times New Roman"/>
      <w:sz w:val="28"/>
      <w:szCs w:val="28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987</Words>
  <Characters>5630</Characters>
  <Lines>0</Lines>
  <Paragraphs>0</Paragraphs>
  <TotalTime>111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2014-02-06T05:24:00Z</dcterms:created>
  <dc:creator>user</dc:creator>
  <cp:lastModifiedBy>пользователь</cp:lastModifiedBy>
  <cp:lastPrinted>2024-10-04T11:57:53Z</cp:lastPrinted>
  <dcterms:modified xsi:type="dcterms:W3CDTF">2024-10-04T11:59:03Z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6F7DE49F213E4BCEAD638CE0ABF091DA</vt:lpwstr>
  </property>
</Properties>
</file>