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A7" w:rsidRDefault="00DF00A7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DF00A7" w:rsidRPr="00FB4C1D" w:rsidRDefault="00DF00A7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4C1D"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 w:rsidR="00DF00A7" w:rsidRPr="00FB4C1D" w:rsidRDefault="00DF00A7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F00A7" w:rsidRPr="00C54DBD" w:rsidRDefault="00DF00A7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DF00A7" w:rsidRPr="007364E6" w:rsidRDefault="00DF00A7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0A7" w:rsidRDefault="00DF00A7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08.02.2018 г.</w:t>
      </w:r>
      <w:r>
        <w:rPr>
          <w:rFonts w:ascii="Times New Roman" w:hAnsi="Times New Roman"/>
          <w:sz w:val="28"/>
          <w:szCs w:val="28"/>
        </w:rPr>
        <w:tab/>
        <w:t xml:space="preserve">    №  52/152</w:t>
      </w:r>
    </w:p>
    <w:p w:rsidR="00DF00A7" w:rsidRPr="007364E6" w:rsidRDefault="00DF00A7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364E6">
        <w:rPr>
          <w:rFonts w:ascii="Times New Roman" w:hAnsi="Times New Roman"/>
          <w:sz w:val="28"/>
          <w:szCs w:val="28"/>
        </w:rPr>
        <w:t>ст. Новопетровская</w:t>
      </w:r>
    </w:p>
    <w:p w:rsidR="00DF00A7" w:rsidRPr="007364E6" w:rsidRDefault="00DF00A7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Новопетровского сельского поселения Павловского района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00A7" w:rsidRPr="007364E6" w:rsidRDefault="00DF00A7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DF00A7" w:rsidRPr="007364E6" w:rsidRDefault="00DF00A7" w:rsidP="00C54DBD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DF00A7" w:rsidRPr="007364E6" w:rsidRDefault="00DF00A7" w:rsidP="00C54DBD">
      <w:pPr>
        <w:pStyle w:val="ListParagraph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 w:rsidR="00DF00A7" w:rsidRPr="007364E6" w:rsidRDefault="00DF00A7" w:rsidP="00C54DBD">
      <w:pPr>
        <w:pStyle w:val="ListParagraph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DF00A7" w:rsidRPr="007364E6" w:rsidRDefault="00DF00A7" w:rsidP="00C54DBD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201</w:t>
      </w:r>
      <w:r>
        <w:rPr>
          <w:rFonts w:ascii="Times New Roman" w:hAnsi="Times New Roman"/>
          <w:sz w:val="28"/>
          <w:szCs w:val="28"/>
        </w:rPr>
        <w:t>8</w:t>
      </w:r>
      <w:r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DF00A7" w:rsidRPr="007364E6" w:rsidRDefault="00DF00A7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Новопетровского сельского поселения </w:t>
      </w:r>
    </w:p>
    <w:p w:rsidR="00DF00A7" w:rsidRPr="007364E6" w:rsidRDefault="00DF00A7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Е.А.Бессонов</w:t>
      </w:r>
    </w:p>
    <w:p w:rsidR="00DF00A7" w:rsidRPr="007364E6" w:rsidRDefault="00DF00A7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0A7" w:rsidRPr="007364E6" w:rsidRDefault="00DF00A7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DF00A7" w:rsidRPr="007364E6" w:rsidSect="00736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8C"/>
    <w:rsid w:val="00013C25"/>
    <w:rsid w:val="00016410"/>
    <w:rsid w:val="00054085"/>
    <w:rsid w:val="00070D56"/>
    <w:rsid w:val="00081799"/>
    <w:rsid w:val="00270681"/>
    <w:rsid w:val="0028658F"/>
    <w:rsid w:val="002E5276"/>
    <w:rsid w:val="003E3219"/>
    <w:rsid w:val="00412B66"/>
    <w:rsid w:val="00446B8F"/>
    <w:rsid w:val="00513689"/>
    <w:rsid w:val="0053451D"/>
    <w:rsid w:val="005417E8"/>
    <w:rsid w:val="005A7398"/>
    <w:rsid w:val="005F7702"/>
    <w:rsid w:val="005F7834"/>
    <w:rsid w:val="00667334"/>
    <w:rsid w:val="00684C23"/>
    <w:rsid w:val="006F6C02"/>
    <w:rsid w:val="007364E6"/>
    <w:rsid w:val="007854AA"/>
    <w:rsid w:val="007A0C07"/>
    <w:rsid w:val="00845868"/>
    <w:rsid w:val="00856852"/>
    <w:rsid w:val="008F3C4F"/>
    <w:rsid w:val="00953727"/>
    <w:rsid w:val="00961D0D"/>
    <w:rsid w:val="009633D5"/>
    <w:rsid w:val="0097602F"/>
    <w:rsid w:val="009A6A9E"/>
    <w:rsid w:val="009E5D19"/>
    <w:rsid w:val="00A12C76"/>
    <w:rsid w:val="00A207DE"/>
    <w:rsid w:val="00A30DC0"/>
    <w:rsid w:val="00A52A4F"/>
    <w:rsid w:val="00B44B59"/>
    <w:rsid w:val="00BC258F"/>
    <w:rsid w:val="00BC6F8E"/>
    <w:rsid w:val="00C54DBD"/>
    <w:rsid w:val="00CD22B6"/>
    <w:rsid w:val="00CD3458"/>
    <w:rsid w:val="00D85230"/>
    <w:rsid w:val="00DE4AA5"/>
    <w:rsid w:val="00DF00A7"/>
    <w:rsid w:val="00E66D50"/>
    <w:rsid w:val="00E82F8C"/>
    <w:rsid w:val="00E9349E"/>
    <w:rsid w:val="00ED7003"/>
    <w:rsid w:val="00EE799D"/>
    <w:rsid w:val="00F24E4F"/>
    <w:rsid w:val="00F2579E"/>
    <w:rsid w:val="00FB4C1D"/>
    <w:rsid w:val="00FE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2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5F783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206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2018-02-08T08:49:00Z</cp:lastPrinted>
  <dcterms:created xsi:type="dcterms:W3CDTF">2014-12-24T06:33:00Z</dcterms:created>
  <dcterms:modified xsi:type="dcterms:W3CDTF">2018-02-08T12:25:00Z</dcterms:modified>
</cp:coreProperties>
</file>