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D5" w:rsidRDefault="003257D5" w:rsidP="009830C7">
      <w:pPr>
        <w:ind w:left="142" w:hanging="142"/>
        <w:jc w:val="center"/>
        <w:rPr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6" o:title=""/>
          </v:shape>
        </w:pict>
      </w:r>
    </w:p>
    <w:p w:rsidR="003257D5" w:rsidRDefault="003257D5" w:rsidP="009D4CD3">
      <w:pPr>
        <w:ind w:hanging="142"/>
        <w:rPr>
          <w:b/>
          <w:sz w:val="28"/>
          <w:szCs w:val="20"/>
        </w:rPr>
      </w:pPr>
      <w:r>
        <w:rPr>
          <w:b/>
          <w:sz w:val="28"/>
        </w:rPr>
        <w:t xml:space="preserve">АДМИНИСТРАЦИЯ НОВОПЕТРОВСКОГО </w:t>
      </w:r>
      <w:r>
        <w:rPr>
          <w:b/>
          <w:sz w:val="28"/>
          <w:szCs w:val="20"/>
        </w:rPr>
        <w:t xml:space="preserve"> </w:t>
      </w:r>
      <w:r>
        <w:rPr>
          <w:b/>
          <w:sz w:val="28"/>
        </w:rPr>
        <w:t>СЕЛЬСКОГО ПОСЕЛЕНИЯ</w:t>
      </w:r>
    </w:p>
    <w:p w:rsidR="003257D5" w:rsidRDefault="003257D5" w:rsidP="009830C7">
      <w:pPr>
        <w:pStyle w:val="Heading1"/>
      </w:pPr>
      <w:r>
        <w:t>ПАВЛОВСКОГО РАЙОНА</w:t>
      </w:r>
    </w:p>
    <w:p w:rsidR="003257D5" w:rsidRDefault="003257D5" w:rsidP="009830C7"/>
    <w:p w:rsidR="003257D5" w:rsidRDefault="003257D5" w:rsidP="009830C7">
      <w:pPr>
        <w:pStyle w:val="Heading2"/>
      </w:pPr>
      <w:r>
        <w:t>РАСПОРЯЖЕНИЕ</w:t>
      </w:r>
    </w:p>
    <w:p w:rsidR="003257D5" w:rsidRDefault="003257D5" w:rsidP="009830C7">
      <w:pPr>
        <w:pStyle w:val="BodyText"/>
        <w:jc w:val="left"/>
        <w:rPr>
          <w:b/>
          <w:sz w:val="28"/>
          <w:szCs w:val="20"/>
        </w:rPr>
      </w:pPr>
    </w:p>
    <w:p w:rsidR="003257D5" w:rsidRPr="00976B49" w:rsidRDefault="003257D5" w:rsidP="009D4CD3">
      <w:pPr>
        <w:pStyle w:val="Body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От 29.12.2016 г.                                                                              № 60-р</w:t>
      </w:r>
    </w:p>
    <w:p w:rsidR="003257D5" w:rsidRDefault="003257D5" w:rsidP="009830C7">
      <w:pPr>
        <w:pStyle w:val="BodyText"/>
        <w:rPr>
          <w:sz w:val="28"/>
        </w:rPr>
      </w:pPr>
    </w:p>
    <w:p w:rsidR="003257D5" w:rsidRDefault="003257D5" w:rsidP="009D4CD3">
      <w:pPr>
        <w:pStyle w:val="BodyText"/>
        <w:tabs>
          <w:tab w:val="left" w:pos="3796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станица Новопетровская</w:t>
      </w:r>
    </w:p>
    <w:p w:rsidR="003257D5" w:rsidRDefault="003257D5" w:rsidP="009830C7">
      <w:pPr>
        <w:pStyle w:val="BodyText"/>
        <w:rPr>
          <w:b/>
          <w:sz w:val="28"/>
          <w:szCs w:val="28"/>
        </w:rPr>
      </w:pPr>
    </w:p>
    <w:p w:rsidR="003257D5" w:rsidRPr="006B4633" w:rsidRDefault="003257D5" w:rsidP="009830C7">
      <w:pPr>
        <w:pStyle w:val="BodyText"/>
        <w:rPr>
          <w:b/>
          <w:sz w:val="28"/>
          <w:szCs w:val="28"/>
        </w:rPr>
      </w:pPr>
      <w:r w:rsidRPr="006B4633">
        <w:rPr>
          <w:b/>
          <w:sz w:val="28"/>
          <w:szCs w:val="28"/>
        </w:rPr>
        <w:t xml:space="preserve">О назначении ответственного должностного лица  муниципального унитарного предприятия жилищно-коммунального хозяйства </w:t>
      </w:r>
      <w:r>
        <w:rPr>
          <w:b/>
          <w:sz w:val="28"/>
          <w:szCs w:val="28"/>
        </w:rPr>
        <w:t>Новопетровского</w:t>
      </w:r>
      <w:r w:rsidRPr="006B4633">
        <w:rPr>
          <w:b/>
          <w:sz w:val="28"/>
          <w:szCs w:val="28"/>
        </w:rPr>
        <w:t xml:space="preserve"> сельского поселения Павловского района </w:t>
      </w:r>
    </w:p>
    <w:p w:rsidR="003257D5" w:rsidRDefault="003257D5" w:rsidP="009830C7">
      <w:pPr>
        <w:pStyle w:val="BodyText"/>
        <w:rPr>
          <w:b/>
          <w:sz w:val="28"/>
          <w:szCs w:val="28"/>
        </w:rPr>
      </w:pPr>
    </w:p>
    <w:p w:rsidR="003257D5" w:rsidRDefault="003257D5" w:rsidP="009830C7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57D5" w:rsidRDefault="003257D5" w:rsidP="009830C7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услуг»:</w:t>
      </w:r>
    </w:p>
    <w:p w:rsidR="003257D5" w:rsidRDefault="003257D5" w:rsidP="009830C7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Назначить директора муниципального унитарного предприятия жилищно-коммунального хозяйства Новопетровского сельского поселения Павловского района (далее МУП ЖКХ «Новопетровское») Татьяну Николаевну Земляную  ответственным должностным лицом за обеспечение планирования и осуществления  МУП ЖКХ «Новопетровское»  закупок товаров, работ и услуг для обеспечения муниципальных нужд (далее – контрактный управляющий).</w:t>
      </w:r>
    </w:p>
    <w:p w:rsidR="003257D5" w:rsidRPr="00C2200A" w:rsidRDefault="003257D5" w:rsidP="009830C7">
      <w:pPr>
        <w:pStyle w:val="BodyTex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3.</w:t>
      </w:r>
      <w:r w:rsidRPr="00C220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 дополнения</w:t>
      </w:r>
      <w:r w:rsidRPr="00C220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C2200A">
        <w:rPr>
          <w:bCs/>
          <w:sz w:val="28"/>
          <w:szCs w:val="28"/>
        </w:rPr>
        <w:t>должностн</w:t>
      </w:r>
      <w:r>
        <w:rPr>
          <w:bCs/>
          <w:sz w:val="28"/>
          <w:szCs w:val="28"/>
        </w:rPr>
        <w:t>ую</w:t>
      </w:r>
      <w:r w:rsidRPr="00C2200A">
        <w:rPr>
          <w:bCs/>
          <w:sz w:val="28"/>
          <w:szCs w:val="28"/>
        </w:rPr>
        <w:t xml:space="preserve"> инструкци</w:t>
      </w:r>
      <w:r>
        <w:rPr>
          <w:bCs/>
          <w:sz w:val="28"/>
          <w:szCs w:val="28"/>
        </w:rPr>
        <w:t>ю</w:t>
      </w:r>
      <w:r w:rsidRPr="00C2200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МУП ЖКХ «Новопетровское» </w:t>
      </w:r>
      <w:r w:rsidRPr="00C2200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раздел 3 «Должностные обязанности»  следующего содержания «О</w:t>
      </w:r>
      <w:r>
        <w:rPr>
          <w:sz w:val="28"/>
          <w:szCs w:val="28"/>
        </w:rPr>
        <w:t>беспечивает  планирование и осуществление МУП ЖКХ «Новопетровское» закупок товаров, работ и услуг для обеспечения муниципальных нужд (далее – контрактный управляющий) в соответствии с Федеральным законом</w:t>
      </w:r>
      <w:r w:rsidRPr="00A002B3">
        <w:rPr>
          <w:sz w:val="28"/>
          <w:szCs w:val="28"/>
        </w:rPr>
        <w:t xml:space="preserve"> </w:t>
      </w:r>
      <w:r>
        <w:rPr>
          <w:sz w:val="28"/>
          <w:szCs w:val="28"/>
        </w:rPr>
        <w:t>от 05 апреля 2013 года № 44-ФЗ «О контрактной системе в сфере закупок товаров, работ, услуг для обеспечения государственных и муниципальных услуг»</w:t>
      </w:r>
      <w:r>
        <w:rPr>
          <w:bCs/>
          <w:sz w:val="28"/>
          <w:szCs w:val="28"/>
        </w:rPr>
        <w:t>.</w:t>
      </w:r>
    </w:p>
    <w:p w:rsidR="003257D5" w:rsidRDefault="003257D5" w:rsidP="009830C7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4.Установить доплату  Татьяне  Николаевне Земляной за исполнение обязанностей контрактного управляющего в порядке совмещения должностей  в </w:t>
      </w:r>
      <w:r w:rsidRPr="002E2E2B">
        <w:rPr>
          <w:sz w:val="28"/>
          <w:szCs w:val="28"/>
        </w:rPr>
        <w:t>размере 0,5 тарифной</w:t>
      </w:r>
      <w:r>
        <w:rPr>
          <w:sz w:val="28"/>
          <w:szCs w:val="28"/>
        </w:rPr>
        <w:t xml:space="preserve"> ставки по совмещаемой должности в соответствии со штатным расписанием.</w:t>
      </w:r>
    </w:p>
    <w:p w:rsidR="003257D5" w:rsidRDefault="003257D5" w:rsidP="009830C7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Контроль за выполнением настоящего распоряжения оставляю за собой.</w:t>
      </w:r>
    </w:p>
    <w:p w:rsidR="003257D5" w:rsidRDefault="003257D5" w:rsidP="009830C7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  <w:t>6. Распоряжение вступает в силу со дня его подписания, но не ранее  1 января  2017 года.</w:t>
      </w:r>
    </w:p>
    <w:p w:rsidR="003257D5" w:rsidRDefault="003257D5" w:rsidP="009830C7">
      <w:pPr>
        <w:pStyle w:val="BodyText"/>
        <w:jc w:val="both"/>
        <w:rPr>
          <w:sz w:val="28"/>
          <w:szCs w:val="28"/>
        </w:rPr>
      </w:pPr>
    </w:p>
    <w:p w:rsidR="003257D5" w:rsidRDefault="003257D5" w:rsidP="009830C7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3257D5" w:rsidRDefault="003257D5" w:rsidP="00976B49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С.В. Щеголихин</w:t>
      </w:r>
    </w:p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Default="003257D5" w:rsidP="007A739F"/>
    <w:p w:rsidR="003257D5" w:rsidRDefault="003257D5" w:rsidP="007A739F">
      <w:pPr>
        <w:jc w:val="center"/>
      </w:pPr>
    </w:p>
    <w:p w:rsidR="003257D5" w:rsidRDefault="003257D5" w:rsidP="007A739F">
      <w:pPr>
        <w:jc w:val="center"/>
      </w:pPr>
    </w:p>
    <w:p w:rsidR="003257D5" w:rsidRDefault="003257D5" w:rsidP="007A739F">
      <w:pPr>
        <w:jc w:val="center"/>
      </w:pPr>
    </w:p>
    <w:p w:rsidR="003257D5" w:rsidRDefault="003257D5" w:rsidP="007A739F">
      <w:pPr>
        <w:jc w:val="center"/>
      </w:pPr>
    </w:p>
    <w:p w:rsidR="003257D5" w:rsidRDefault="003257D5" w:rsidP="007A739F">
      <w:pPr>
        <w:jc w:val="center"/>
      </w:pPr>
    </w:p>
    <w:p w:rsidR="003257D5" w:rsidRDefault="003257D5" w:rsidP="007A739F">
      <w:pPr>
        <w:jc w:val="center"/>
      </w:pPr>
    </w:p>
    <w:p w:rsidR="003257D5" w:rsidRDefault="003257D5" w:rsidP="007A739F">
      <w:pPr>
        <w:jc w:val="center"/>
      </w:pPr>
    </w:p>
    <w:p w:rsidR="003257D5" w:rsidRDefault="003257D5" w:rsidP="007A739F">
      <w:pPr>
        <w:jc w:val="center"/>
      </w:pPr>
    </w:p>
    <w:p w:rsidR="003257D5" w:rsidRDefault="003257D5" w:rsidP="007A739F">
      <w:pPr>
        <w:jc w:val="center"/>
      </w:pPr>
    </w:p>
    <w:p w:rsidR="003257D5" w:rsidRDefault="003257D5" w:rsidP="007A739F">
      <w:pPr>
        <w:jc w:val="center"/>
      </w:pPr>
    </w:p>
    <w:p w:rsidR="003257D5" w:rsidRDefault="003257D5" w:rsidP="007A739F">
      <w:pPr>
        <w:jc w:val="center"/>
      </w:pPr>
    </w:p>
    <w:p w:rsidR="003257D5" w:rsidRDefault="003257D5" w:rsidP="007A739F">
      <w:pPr>
        <w:ind w:left="142" w:hanging="142"/>
        <w:jc w:val="center"/>
        <w:rPr>
          <w:b/>
          <w:sz w:val="28"/>
        </w:rPr>
      </w:pPr>
    </w:p>
    <w:p w:rsidR="003257D5" w:rsidRDefault="003257D5" w:rsidP="007A739F">
      <w:pPr>
        <w:ind w:left="142" w:hanging="142"/>
        <w:jc w:val="center"/>
        <w:rPr>
          <w:b/>
          <w:sz w:val="28"/>
        </w:rPr>
      </w:pPr>
    </w:p>
    <w:p w:rsidR="003257D5" w:rsidRDefault="003257D5" w:rsidP="007A739F">
      <w:pPr>
        <w:ind w:left="142" w:hanging="142"/>
        <w:jc w:val="center"/>
        <w:rPr>
          <w:b/>
          <w:sz w:val="28"/>
        </w:rPr>
      </w:pPr>
    </w:p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/>
    <w:p w:rsidR="003257D5" w:rsidRPr="007A739F" w:rsidRDefault="003257D5" w:rsidP="007A739F">
      <w:pPr>
        <w:jc w:val="center"/>
      </w:pPr>
    </w:p>
    <w:sectPr w:rsidR="003257D5" w:rsidRPr="007A739F" w:rsidSect="009D4CD3">
      <w:pgSz w:w="11906" w:h="16838"/>
      <w:pgMar w:top="1134" w:right="38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D5" w:rsidRDefault="003257D5" w:rsidP="00976B49">
      <w:r>
        <w:separator/>
      </w:r>
    </w:p>
  </w:endnote>
  <w:endnote w:type="continuationSeparator" w:id="0">
    <w:p w:rsidR="003257D5" w:rsidRDefault="003257D5" w:rsidP="00976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D5" w:rsidRDefault="003257D5" w:rsidP="00976B49">
      <w:r>
        <w:separator/>
      </w:r>
    </w:p>
  </w:footnote>
  <w:footnote w:type="continuationSeparator" w:id="0">
    <w:p w:rsidR="003257D5" w:rsidRDefault="003257D5" w:rsidP="00976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0C7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6D04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1DAA"/>
    <w:rsid w:val="000122C1"/>
    <w:rsid w:val="00012781"/>
    <w:rsid w:val="000128DD"/>
    <w:rsid w:val="00012A43"/>
    <w:rsid w:val="00013240"/>
    <w:rsid w:val="00013962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7CD"/>
    <w:rsid w:val="00022D0F"/>
    <w:rsid w:val="000232B6"/>
    <w:rsid w:val="00023677"/>
    <w:rsid w:val="0002376F"/>
    <w:rsid w:val="000238A7"/>
    <w:rsid w:val="00023BA1"/>
    <w:rsid w:val="00023BE6"/>
    <w:rsid w:val="000241CC"/>
    <w:rsid w:val="00024B69"/>
    <w:rsid w:val="00024B82"/>
    <w:rsid w:val="00024DB4"/>
    <w:rsid w:val="00025186"/>
    <w:rsid w:val="000252FA"/>
    <w:rsid w:val="0002543A"/>
    <w:rsid w:val="000257F1"/>
    <w:rsid w:val="0002598C"/>
    <w:rsid w:val="000259BF"/>
    <w:rsid w:val="00025C7C"/>
    <w:rsid w:val="0002624D"/>
    <w:rsid w:val="00026326"/>
    <w:rsid w:val="000263E5"/>
    <w:rsid w:val="000267C2"/>
    <w:rsid w:val="000273AF"/>
    <w:rsid w:val="0002783F"/>
    <w:rsid w:val="00027D9A"/>
    <w:rsid w:val="00027E2C"/>
    <w:rsid w:val="00030752"/>
    <w:rsid w:val="00030A70"/>
    <w:rsid w:val="00030C55"/>
    <w:rsid w:val="00031754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2C1"/>
    <w:rsid w:val="000346AC"/>
    <w:rsid w:val="000348F7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B8E"/>
    <w:rsid w:val="00036DEF"/>
    <w:rsid w:val="00037032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1F"/>
    <w:rsid w:val="0004244A"/>
    <w:rsid w:val="00042D10"/>
    <w:rsid w:val="00043058"/>
    <w:rsid w:val="000434B2"/>
    <w:rsid w:val="000439EA"/>
    <w:rsid w:val="00043ADB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A5D"/>
    <w:rsid w:val="00055E8D"/>
    <w:rsid w:val="000563B9"/>
    <w:rsid w:val="00056613"/>
    <w:rsid w:val="00056763"/>
    <w:rsid w:val="00056CAC"/>
    <w:rsid w:val="000573A5"/>
    <w:rsid w:val="0005753D"/>
    <w:rsid w:val="0006010E"/>
    <w:rsid w:val="0006027B"/>
    <w:rsid w:val="0006044D"/>
    <w:rsid w:val="000604D2"/>
    <w:rsid w:val="00060EBB"/>
    <w:rsid w:val="0006162C"/>
    <w:rsid w:val="00061989"/>
    <w:rsid w:val="00061C6D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439A"/>
    <w:rsid w:val="0006456A"/>
    <w:rsid w:val="00064677"/>
    <w:rsid w:val="000648BE"/>
    <w:rsid w:val="000651F1"/>
    <w:rsid w:val="00065389"/>
    <w:rsid w:val="0006557A"/>
    <w:rsid w:val="000657BA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2F5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F64"/>
    <w:rsid w:val="000812B7"/>
    <w:rsid w:val="000819BE"/>
    <w:rsid w:val="00081F7C"/>
    <w:rsid w:val="00083658"/>
    <w:rsid w:val="000838AA"/>
    <w:rsid w:val="0008395C"/>
    <w:rsid w:val="00083B9C"/>
    <w:rsid w:val="00083E30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34F9"/>
    <w:rsid w:val="00094C77"/>
    <w:rsid w:val="00095260"/>
    <w:rsid w:val="00095274"/>
    <w:rsid w:val="00095281"/>
    <w:rsid w:val="00095672"/>
    <w:rsid w:val="000956E1"/>
    <w:rsid w:val="00095E3E"/>
    <w:rsid w:val="000963DA"/>
    <w:rsid w:val="00096C31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6BA"/>
    <w:rsid w:val="000A273A"/>
    <w:rsid w:val="000A2D60"/>
    <w:rsid w:val="000A304E"/>
    <w:rsid w:val="000A307F"/>
    <w:rsid w:val="000A377B"/>
    <w:rsid w:val="000A38F2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3F8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66D"/>
    <w:rsid w:val="000B1895"/>
    <w:rsid w:val="000B197A"/>
    <w:rsid w:val="000B1B60"/>
    <w:rsid w:val="000B1CDC"/>
    <w:rsid w:val="000B286C"/>
    <w:rsid w:val="000B356C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50C"/>
    <w:rsid w:val="000B79B6"/>
    <w:rsid w:val="000B79FB"/>
    <w:rsid w:val="000B7EA5"/>
    <w:rsid w:val="000C02B8"/>
    <w:rsid w:val="000C0C35"/>
    <w:rsid w:val="000C1B29"/>
    <w:rsid w:val="000C1DCC"/>
    <w:rsid w:val="000C1E07"/>
    <w:rsid w:val="000C1F77"/>
    <w:rsid w:val="000C3513"/>
    <w:rsid w:val="000C3D7C"/>
    <w:rsid w:val="000C430C"/>
    <w:rsid w:val="000C4699"/>
    <w:rsid w:val="000C489E"/>
    <w:rsid w:val="000C4B0D"/>
    <w:rsid w:val="000C4C0B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4E2"/>
    <w:rsid w:val="000D099F"/>
    <w:rsid w:val="000D0BAE"/>
    <w:rsid w:val="000D0F74"/>
    <w:rsid w:val="000D1389"/>
    <w:rsid w:val="000D142A"/>
    <w:rsid w:val="000D174D"/>
    <w:rsid w:val="000D1C26"/>
    <w:rsid w:val="000D1CC6"/>
    <w:rsid w:val="000D2003"/>
    <w:rsid w:val="000D21AF"/>
    <w:rsid w:val="000D2204"/>
    <w:rsid w:val="000D228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6314"/>
    <w:rsid w:val="000D636D"/>
    <w:rsid w:val="000D6674"/>
    <w:rsid w:val="000D66CB"/>
    <w:rsid w:val="000D67A6"/>
    <w:rsid w:val="000D6852"/>
    <w:rsid w:val="000D71C0"/>
    <w:rsid w:val="000D7634"/>
    <w:rsid w:val="000D774F"/>
    <w:rsid w:val="000E0735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DCF"/>
    <w:rsid w:val="000E3EF5"/>
    <w:rsid w:val="000E447D"/>
    <w:rsid w:val="000E4AEE"/>
    <w:rsid w:val="000E4E43"/>
    <w:rsid w:val="000E4F0C"/>
    <w:rsid w:val="000E52BD"/>
    <w:rsid w:val="000E5359"/>
    <w:rsid w:val="000E566D"/>
    <w:rsid w:val="000E5964"/>
    <w:rsid w:val="000E5995"/>
    <w:rsid w:val="000E59F1"/>
    <w:rsid w:val="000E606E"/>
    <w:rsid w:val="000E658C"/>
    <w:rsid w:val="000E6597"/>
    <w:rsid w:val="000E74AB"/>
    <w:rsid w:val="000E7728"/>
    <w:rsid w:val="000E7738"/>
    <w:rsid w:val="000E7914"/>
    <w:rsid w:val="000E7A5C"/>
    <w:rsid w:val="000F0217"/>
    <w:rsid w:val="000F079D"/>
    <w:rsid w:val="000F07C5"/>
    <w:rsid w:val="000F0855"/>
    <w:rsid w:val="000F0D5C"/>
    <w:rsid w:val="000F105A"/>
    <w:rsid w:val="000F1335"/>
    <w:rsid w:val="000F13E7"/>
    <w:rsid w:val="000F1B20"/>
    <w:rsid w:val="000F1E22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B3E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618"/>
    <w:rsid w:val="000F7B3F"/>
    <w:rsid w:val="001001F9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857"/>
    <w:rsid w:val="00102923"/>
    <w:rsid w:val="00102EE3"/>
    <w:rsid w:val="00102F8F"/>
    <w:rsid w:val="00102F9D"/>
    <w:rsid w:val="001031DB"/>
    <w:rsid w:val="0010345F"/>
    <w:rsid w:val="00103703"/>
    <w:rsid w:val="001037C8"/>
    <w:rsid w:val="00104324"/>
    <w:rsid w:val="001049A0"/>
    <w:rsid w:val="00104E62"/>
    <w:rsid w:val="00104E84"/>
    <w:rsid w:val="001056D7"/>
    <w:rsid w:val="00105866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471"/>
    <w:rsid w:val="00110644"/>
    <w:rsid w:val="00110A0C"/>
    <w:rsid w:val="00110A21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040"/>
    <w:rsid w:val="001211CD"/>
    <w:rsid w:val="001212C5"/>
    <w:rsid w:val="00121324"/>
    <w:rsid w:val="00121AA7"/>
    <w:rsid w:val="00121E1F"/>
    <w:rsid w:val="0012207F"/>
    <w:rsid w:val="0012308E"/>
    <w:rsid w:val="001232D0"/>
    <w:rsid w:val="00123665"/>
    <w:rsid w:val="001238D2"/>
    <w:rsid w:val="0012463D"/>
    <w:rsid w:val="00124692"/>
    <w:rsid w:val="00124814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6FC"/>
    <w:rsid w:val="001278C9"/>
    <w:rsid w:val="00127A5C"/>
    <w:rsid w:val="00127CCE"/>
    <w:rsid w:val="00127FEE"/>
    <w:rsid w:val="0013005D"/>
    <w:rsid w:val="00130429"/>
    <w:rsid w:val="0013084A"/>
    <w:rsid w:val="00130BB0"/>
    <w:rsid w:val="00130E62"/>
    <w:rsid w:val="00130F3F"/>
    <w:rsid w:val="0013116C"/>
    <w:rsid w:val="00131B28"/>
    <w:rsid w:val="00131BF7"/>
    <w:rsid w:val="001327C3"/>
    <w:rsid w:val="00133E23"/>
    <w:rsid w:val="00133F52"/>
    <w:rsid w:val="001341CA"/>
    <w:rsid w:val="001348A2"/>
    <w:rsid w:val="00134DCB"/>
    <w:rsid w:val="00134F9A"/>
    <w:rsid w:val="00135061"/>
    <w:rsid w:val="00135403"/>
    <w:rsid w:val="001357D5"/>
    <w:rsid w:val="00135867"/>
    <w:rsid w:val="00135B16"/>
    <w:rsid w:val="00135BEC"/>
    <w:rsid w:val="00135D4A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5B3"/>
    <w:rsid w:val="001418A1"/>
    <w:rsid w:val="00141984"/>
    <w:rsid w:val="00141C90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ECA"/>
    <w:rsid w:val="001461CA"/>
    <w:rsid w:val="001463BA"/>
    <w:rsid w:val="001464B9"/>
    <w:rsid w:val="001467DE"/>
    <w:rsid w:val="00146A10"/>
    <w:rsid w:val="00146C7C"/>
    <w:rsid w:val="00146DC9"/>
    <w:rsid w:val="00146E4F"/>
    <w:rsid w:val="00147447"/>
    <w:rsid w:val="00147F14"/>
    <w:rsid w:val="00150199"/>
    <w:rsid w:val="001506FE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F4"/>
    <w:rsid w:val="00161C7E"/>
    <w:rsid w:val="00161CB2"/>
    <w:rsid w:val="001620AB"/>
    <w:rsid w:val="00162548"/>
    <w:rsid w:val="001625DC"/>
    <w:rsid w:val="00162AD5"/>
    <w:rsid w:val="00162BD8"/>
    <w:rsid w:val="00162C33"/>
    <w:rsid w:val="00162CAD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1091"/>
    <w:rsid w:val="001715B0"/>
    <w:rsid w:val="00171739"/>
    <w:rsid w:val="00171C90"/>
    <w:rsid w:val="00171CDA"/>
    <w:rsid w:val="00172501"/>
    <w:rsid w:val="00172512"/>
    <w:rsid w:val="0017291E"/>
    <w:rsid w:val="00172AFF"/>
    <w:rsid w:val="00172EE6"/>
    <w:rsid w:val="00172EF5"/>
    <w:rsid w:val="00173694"/>
    <w:rsid w:val="001736E0"/>
    <w:rsid w:val="00173756"/>
    <w:rsid w:val="00173A2A"/>
    <w:rsid w:val="0017432E"/>
    <w:rsid w:val="00174371"/>
    <w:rsid w:val="00174690"/>
    <w:rsid w:val="001746B5"/>
    <w:rsid w:val="001755AE"/>
    <w:rsid w:val="00175995"/>
    <w:rsid w:val="001759E2"/>
    <w:rsid w:val="00175A57"/>
    <w:rsid w:val="00175B1D"/>
    <w:rsid w:val="00175B89"/>
    <w:rsid w:val="00176BE8"/>
    <w:rsid w:val="00176F0F"/>
    <w:rsid w:val="001772C0"/>
    <w:rsid w:val="00177402"/>
    <w:rsid w:val="00177540"/>
    <w:rsid w:val="00177832"/>
    <w:rsid w:val="0017783A"/>
    <w:rsid w:val="00177F83"/>
    <w:rsid w:val="00180155"/>
    <w:rsid w:val="0018065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A6"/>
    <w:rsid w:val="00182D09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8D"/>
    <w:rsid w:val="00184DA9"/>
    <w:rsid w:val="00184FCC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901B8"/>
    <w:rsid w:val="00190C4A"/>
    <w:rsid w:val="00191366"/>
    <w:rsid w:val="0019181F"/>
    <w:rsid w:val="0019192C"/>
    <w:rsid w:val="00191A30"/>
    <w:rsid w:val="00191DF9"/>
    <w:rsid w:val="0019203B"/>
    <w:rsid w:val="00192219"/>
    <w:rsid w:val="00192374"/>
    <w:rsid w:val="001924AD"/>
    <w:rsid w:val="00192698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6AAC"/>
    <w:rsid w:val="00196F65"/>
    <w:rsid w:val="001976B7"/>
    <w:rsid w:val="001979F6"/>
    <w:rsid w:val="001A0091"/>
    <w:rsid w:val="001A084E"/>
    <w:rsid w:val="001A0AF6"/>
    <w:rsid w:val="001A0B1E"/>
    <w:rsid w:val="001A0FF4"/>
    <w:rsid w:val="001A1123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5325"/>
    <w:rsid w:val="001A5AA8"/>
    <w:rsid w:val="001A5D03"/>
    <w:rsid w:val="001A5E1F"/>
    <w:rsid w:val="001A5F63"/>
    <w:rsid w:val="001A6277"/>
    <w:rsid w:val="001A628C"/>
    <w:rsid w:val="001A6BA9"/>
    <w:rsid w:val="001A6E48"/>
    <w:rsid w:val="001A6FFC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FAD"/>
    <w:rsid w:val="001B2078"/>
    <w:rsid w:val="001B26CD"/>
    <w:rsid w:val="001B29F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71"/>
    <w:rsid w:val="001B4BCE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C68"/>
    <w:rsid w:val="001C7071"/>
    <w:rsid w:val="001C7222"/>
    <w:rsid w:val="001C7E47"/>
    <w:rsid w:val="001D00A8"/>
    <w:rsid w:val="001D02E9"/>
    <w:rsid w:val="001D1633"/>
    <w:rsid w:val="001D172A"/>
    <w:rsid w:val="001D174A"/>
    <w:rsid w:val="001D184B"/>
    <w:rsid w:val="001D28FC"/>
    <w:rsid w:val="001D2B06"/>
    <w:rsid w:val="001D2B8C"/>
    <w:rsid w:val="001D2CF9"/>
    <w:rsid w:val="001D2F77"/>
    <w:rsid w:val="001D2F96"/>
    <w:rsid w:val="001D3147"/>
    <w:rsid w:val="001D3529"/>
    <w:rsid w:val="001D374B"/>
    <w:rsid w:val="001D39B4"/>
    <w:rsid w:val="001D39D8"/>
    <w:rsid w:val="001D3D03"/>
    <w:rsid w:val="001D3E8C"/>
    <w:rsid w:val="001D3EDA"/>
    <w:rsid w:val="001D3FBA"/>
    <w:rsid w:val="001D41A2"/>
    <w:rsid w:val="001D41E5"/>
    <w:rsid w:val="001D422D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34D4"/>
    <w:rsid w:val="001E381A"/>
    <w:rsid w:val="001E3B0C"/>
    <w:rsid w:val="001E4575"/>
    <w:rsid w:val="001E4C18"/>
    <w:rsid w:val="001E4E18"/>
    <w:rsid w:val="001E5099"/>
    <w:rsid w:val="001E512F"/>
    <w:rsid w:val="001E5752"/>
    <w:rsid w:val="001E591E"/>
    <w:rsid w:val="001E595D"/>
    <w:rsid w:val="001E60B2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262E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CAE"/>
    <w:rsid w:val="00205E20"/>
    <w:rsid w:val="00205F1C"/>
    <w:rsid w:val="0020651D"/>
    <w:rsid w:val="002066F8"/>
    <w:rsid w:val="002067D1"/>
    <w:rsid w:val="00206A51"/>
    <w:rsid w:val="00206AA5"/>
    <w:rsid w:val="00206E38"/>
    <w:rsid w:val="00206E4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1D"/>
    <w:rsid w:val="0021197F"/>
    <w:rsid w:val="0021255F"/>
    <w:rsid w:val="00213708"/>
    <w:rsid w:val="002147AB"/>
    <w:rsid w:val="002148B2"/>
    <w:rsid w:val="00214EFE"/>
    <w:rsid w:val="002151C2"/>
    <w:rsid w:val="002153E5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95"/>
    <w:rsid w:val="002217A3"/>
    <w:rsid w:val="00221A83"/>
    <w:rsid w:val="00222306"/>
    <w:rsid w:val="00222480"/>
    <w:rsid w:val="002226D3"/>
    <w:rsid w:val="00222999"/>
    <w:rsid w:val="0022372F"/>
    <w:rsid w:val="0022380E"/>
    <w:rsid w:val="00224167"/>
    <w:rsid w:val="00224715"/>
    <w:rsid w:val="002248B2"/>
    <w:rsid w:val="00224E95"/>
    <w:rsid w:val="00225282"/>
    <w:rsid w:val="002255FF"/>
    <w:rsid w:val="002256AA"/>
    <w:rsid w:val="00225C62"/>
    <w:rsid w:val="00225D6C"/>
    <w:rsid w:val="00225FFA"/>
    <w:rsid w:val="00225FFC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257D"/>
    <w:rsid w:val="00232705"/>
    <w:rsid w:val="0023289F"/>
    <w:rsid w:val="0023316D"/>
    <w:rsid w:val="002331B9"/>
    <w:rsid w:val="002339DE"/>
    <w:rsid w:val="00233C36"/>
    <w:rsid w:val="00233DDD"/>
    <w:rsid w:val="00234441"/>
    <w:rsid w:val="00234ABC"/>
    <w:rsid w:val="00235388"/>
    <w:rsid w:val="002358A2"/>
    <w:rsid w:val="002359D0"/>
    <w:rsid w:val="00235D71"/>
    <w:rsid w:val="00235FF3"/>
    <w:rsid w:val="002363D5"/>
    <w:rsid w:val="00236426"/>
    <w:rsid w:val="0023646F"/>
    <w:rsid w:val="00237033"/>
    <w:rsid w:val="00237492"/>
    <w:rsid w:val="002376AC"/>
    <w:rsid w:val="00237EAE"/>
    <w:rsid w:val="0024000D"/>
    <w:rsid w:val="00240941"/>
    <w:rsid w:val="00240A52"/>
    <w:rsid w:val="00240DCA"/>
    <w:rsid w:val="00240F28"/>
    <w:rsid w:val="00240F8B"/>
    <w:rsid w:val="00241188"/>
    <w:rsid w:val="002413E1"/>
    <w:rsid w:val="0024157C"/>
    <w:rsid w:val="002421D6"/>
    <w:rsid w:val="002422D9"/>
    <w:rsid w:val="0024246F"/>
    <w:rsid w:val="00242FB0"/>
    <w:rsid w:val="00243022"/>
    <w:rsid w:val="002434FF"/>
    <w:rsid w:val="002436ED"/>
    <w:rsid w:val="0024377F"/>
    <w:rsid w:val="00243917"/>
    <w:rsid w:val="002440F5"/>
    <w:rsid w:val="0024441A"/>
    <w:rsid w:val="00244505"/>
    <w:rsid w:val="002446DB"/>
    <w:rsid w:val="00245589"/>
    <w:rsid w:val="00245695"/>
    <w:rsid w:val="00245927"/>
    <w:rsid w:val="0024594B"/>
    <w:rsid w:val="00245A21"/>
    <w:rsid w:val="00245A65"/>
    <w:rsid w:val="00245F52"/>
    <w:rsid w:val="0024645A"/>
    <w:rsid w:val="00246E0A"/>
    <w:rsid w:val="00246F68"/>
    <w:rsid w:val="0024755C"/>
    <w:rsid w:val="00247B0D"/>
    <w:rsid w:val="00247E4F"/>
    <w:rsid w:val="0025081D"/>
    <w:rsid w:val="00250A1A"/>
    <w:rsid w:val="00250BE9"/>
    <w:rsid w:val="00250FC9"/>
    <w:rsid w:val="0025144A"/>
    <w:rsid w:val="00251BBA"/>
    <w:rsid w:val="00251D44"/>
    <w:rsid w:val="00251ECC"/>
    <w:rsid w:val="002526DA"/>
    <w:rsid w:val="002526E3"/>
    <w:rsid w:val="00252737"/>
    <w:rsid w:val="0025275A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84"/>
    <w:rsid w:val="002546A1"/>
    <w:rsid w:val="00254B16"/>
    <w:rsid w:val="0025507E"/>
    <w:rsid w:val="002556D0"/>
    <w:rsid w:val="00255750"/>
    <w:rsid w:val="00255C7E"/>
    <w:rsid w:val="00256456"/>
    <w:rsid w:val="002566F8"/>
    <w:rsid w:val="00256931"/>
    <w:rsid w:val="00256CB2"/>
    <w:rsid w:val="0025711A"/>
    <w:rsid w:val="0025735D"/>
    <w:rsid w:val="0025748A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47"/>
    <w:rsid w:val="00262085"/>
    <w:rsid w:val="0026215F"/>
    <w:rsid w:val="00262645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2A"/>
    <w:rsid w:val="00265FFA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88F"/>
    <w:rsid w:val="00273923"/>
    <w:rsid w:val="00273ABD"/>
    <w:rsid w:val="00273C14"/>
    <w:rsid w:val="002743B1"/>
    <w:rsid w:val="002744C3"/>
    <w:rsid w:val="00274534"/>
    <w:rsid w:val="00275144"/>
    <w:rsid w:val="00275268"/>
    <w:rsid w:val="00275442"/>
    <w:rsid w:val="0027549A"/>
    <w:rsid w:val="002754AD"/>
    <w:rsid w:val="00275598"/>
    <w:rsid w:val="00275610"/>
    <w:rsid w:val="002756DC"/>
    <w:rsid w:val="002757E2"/>
    <w:rsid w:val="002758EC"/>
    <w:rsid w:val="00275ADF"/>
    <w:rsid w:val="002767E4"/>
    <w:rsid w:val="00276C88"/>
    <w:rsid w:val="002779A1"/>
    <w:rsid w:val="00277A17"/>
    <w:rsid w:val="002801B4"/>
    <w:rsid w:val="002808D2"/>
    <w:rsid w:val="0028094B"/>
    <w:rsid w:val="00280E86"/>
    <w:rsid w:val="00281B12"/>
    <w:rsid w:val="00281D51"/>
    <w:rsid w:val="00281F31"/>
    <w:rsid w:val="00281FA3"/>
    <w:rsid w:val="002825F2"/>
    <w:rsid w:val="002827FA"/>
    <w:rsid w:val="002828D7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1964"/>
    <w:rsid w:val="00291BB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2B5"/>
    <w:rsid w:val="002A2477"/>
    <w:rsid w:val="002A2690"/>
    <w:rsid w:val="002A2B0E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959"/>
    <w:rsid w:val="002B19C9"/>
    <w:rsid w:val="002B1A93"/>
    <w:rsid w:val="002B208A"/>
    <w:rsid w:val="002B2262"/>
    <w:rsid w:val="002B24DC"/>
    <w:rsid w:val="002B24E9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99"/>
    <w:rsid w:val="002B64A2"/>
    <w:rsid w:val="002B67EE"/>
    <w:rsid w:val="002B6849"/>
    <w:rsid w:val="002B6857"/>
    <w:rsid w:val="002B6FF9"/>
    <w:rsid w:val="002B70FA"/>
    <w:rsid w:val="002B724B"/>
    <w:rsid w:val="002B7854"/>
    <w:rsid w:val="002C0327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648"/>
    <w:rsid w:val="002C4858"/>
    <w:rsid w:val="002C48AE"/>
    <w:rsid w:val="002C48B6"/>
    <w:rsid w:val="002C4D04"/>
    <w:rsid w:val="002C554B"/>
    <w:rsid w:val="002C579A"/>
    <w:rsid w:val="002C595E"/>
    <w:rsid w:val="002C599C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310"/>
    <w:rsid w:val="002D4A9D"/>
    <w:rsid w:val="002D4DEC"/>
    <w:rsid w:val="002D4E37"/>
    <w:rsid w:val="002D50C5"/>
    <w:rsid w:val="002D50CC"/>
    <w:rsid w:val="002D5131"/>
    <w:rsid w:val="002D51C7"/>
    <w:rsid w:val="002D5747"/>
    <w:rsid w:val="002D5C14"/>
    <w:rsid w:val="002D67C8"/>
    <w:rsid w:val="002D6D49"/>
    <w:rsid w:val="002D6E87"/>
    <w:rsid w:val="002D71F8"/>
    <w:rsid w:val="002D72F5"/>
    <w:rsid w:val="002D75AE"/>
    <w:rsid w:val="002D78F3"/>
    <w:rsid w:val="002E01AB"/>
    <w:rsid w:val="002E01E5"/>
    <w:rsid w:val="002E0352"/>
    <w:rsid w:val="002E0AB3"/>
    <w:rsid w:val="002E0CC9"/>
    <w:rsid w:val="002E0F4B"/>
    <w:rsid w:val="002E1024"/>
    <w:rsid w:val="002E1BEC"/>
    <w:rsid w:val="002E1E66"/>
    <w:rsid w:val="002E2585"/>
    <w:rsid w:val="002E2BAC"/>
    <w:rsid w:val="002E2C8D"/>
    <w:rsid w:val="002E2D85"/>
    <w:rsid w:val="002E2E2B"/>
    <w:rsid w:val="002E3073"/>
    <w:rsid w:val="002E3115"/>
    <w:rsid w:val="002E3A40"/>
    <w:rsid w:val="002E3B75"/>
    <w:rsid w:val="002E4684"/>
    <w:rsid w:val="002E4A64"/>
    <w:rsid w:val="002E4BF9"/>
    <w:rsid w:val="002E4D14"/>
    <w:rsid w:val="002E5539"/>
    <w:rsid w:val="002E59A1"/>
    <w:rsid w:val="002E5FCC"/>
    <w:rsid w:val="002E62CA"/>
    <w:rsid w:val="002E65C0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CA1"/>
    <w:rsid w:val="002F7D84"/>
    <w:rsid w:val="0030009A"/>
    <w:rsid w:val="003000ED"/>
    <w:rsid w:val="00300296"/>
    <w:rsid w:val="003006CD"/>
    <w:rsid w:val="00300F5D"/>
    <w:rsid w:val="00301723"/>
    <w:rsid w:val="00301BC5"/>
    <w:rsid w:val="00302461"/>
    <w:rsid w:val="003027CB"/>
    <w:rsid w:val="00302C1F"/>
    <w:rsid w:val="00302F5A"/>
    <w:rsid w:val="00303703"/>
    <w:rsid w:val="00303802"/>
    <w:rsid w:val="0030390A"/>
    <w:rsid w:val="00303CDB"/>
    <w:rsid w:val="00303E6B"/>
    <w:rsid w:val="00303FA2"/>
    <w:rsid w:val="00304040"/>
    <w:rsid w:val="0030447F"/>
    <w:rsid w:val="00304517"/>
    <w:rsid w:val="00304805"/>
    <w:rsid w:val="0030498D"/>
    <w:rsid w:val="00304BA5"/>
    <w:rsid w:val="00304E7A"/>
    <w:rsid w:val="003051D5"/>
    <w:rsid w:val="0030607C"/>
    <w:rsid w:val="003060A6"/>
    <w:rsid w:val="003066CD"/>
    <w:rsid w:val="003067AA"/>
    <w:rsid w:val="003069CE"/>
    <w:rsid w:val="00307610"/>
    <w:rsid w:val="00307BC8"/>
    <w:rsid w:val="00307D5E"/>
    <w:rsid w:val="0031026B"/>
    <w:rsid w:val="003106BF"/>
    <w:rsid w:val="00310839"/>
    <w:rsid w:val="00310CFD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35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3452"/>
    <w:rsid w:val="003236AA"/>
    <w:rsid w:val="00323A6F"/>
    <w:rsid w:val="0032447B"/>
    <w:rsid w:val="00324D17"/>
    <w:rsid w:val="00324FEB"/>
    <w:rsid w:val="00325045"/>
    <w:rsid w:val="003251B9"/>
    <w:rsid w:val="003257D5"/>
    <w:rsid w:val="00325A34"/>
    <w:rsid w:val="00326193"/>
    <w:rsid w:val="003262A7"/>
    <w:rsid w:val="003262DF"/>
    <w:rsid w:val="00326374"/>
    <w:rsid w:val="003271A0"/>
    <w:rsid w:val="003271ED"/>
    <w:rsid w:val="00327F5C"/>
    <w:rsid w:val="00327FC7"/>
    <w:rsid w:val="003311A3"/>
    <w:rsid w:val="0033181F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29C"/>
    <w:rsid w:val="003345CB"/>
    <w:rsid w:val="00334890"/>
    <w:rsid w:val="00334A93"/>
    <w:rsid w:val="00334EA9"/>
    <w:rsid w:val="003351B1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B7C"/>
    <w:rsid w:val="00336C77"/>
    <w:rsid w:val="0034011D"/>
    <w:rsid w:val="00340254"/>
    <w:rsid w:val="00340AC6"/>
    <w:rsid w:val="00341444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237"/>
    <w:rsid w:val="00343662"/>
    <w:rsid w:val="00343949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504A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4AE"/>
    <w:rsid w:val="003464BB"/>
    <w:rsid w:val="0034658C"/>
    <w:rsid w:val="00346636"/>
    <w:rsid w:val="00346710"/>
    <w:rsid w:val="0034676F"/>
    <w:rsid w:val="00346D14"/>
    <w:rsid w:val="00346EC8"/>
    <w:rsid w:val="003470E2"/>
    <w:rsid w:val="0034748D"/>
    <w:rsid w:val="0034758F"/>
    <w:rsid w:val="003475FB"/>
    <w:rsid w:val="00347730"/>
    <w:rsid w:val="003479F0"/>
    <w:rsid w:val="003501CB"/>
    <w:rsid w:val="003501E2"/>
    <w:rsid w:val="003501F9"/>
    <w:rsid w:val="0035030E"/>
    <w:rsid w:val="003508B4"/>
    <w:rsid w:val="00350F57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4F4D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350"/>
    <w:rsid w:val="0036049E"/>
    <w:rsid w:val="00360A10"/>
    <w:rsid w:val="00360EF0"/>
    <w:rsid w:val="00361713"/>
    <w:rsid w:val="00361724"/>
    <w:rsid w:val="0036175A"/>
    <w:rsid w:val="00361AEF"/>
    <w:rsid w:val="0036244F"/>
    <w:rsid w:val="00362813"/>
    <w:rsid w:val="00362952"/>
    <w:rsid w:val="003629CE"/>
    <w:rsid w:val="00362B27"/>
    <w:rsid w:val="00362BB2"/>
    <w:rsid w:val="00362D6D"/>
    <w:rsid w:val="00363187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39"/>
    <w:rsid w:val="00365ED9"/>
    <w:rsid w:val="00365EE2"/>
    <w:rsid w:val="00365FAE"/>
    <w:rsid w:val="003663B2"/>
    <w:rsid w:val="00366C25"/>
    <w:rsid w:val="00366FE2"/>
    <w:rsid w:val="00367874"/>
    <w:rsid w:val="00367A9A"/>
    <w:rsid w:val="00370365"/>
    <w:rsid w:val="0037080E"/>
    <w:rsid w:val="0037085A"/>
    <w:rsid w:val="00370AC3"/>
    <w:rsid w:val="0037100B"/>
    <w:rsid w:val="0037155C"/>
    <w:rsid w:val="00371759"/>
    <w:rsid w:val="00371DC0"/>
    <w:rsid w:val="00372083"/>
    <w:rsid w:val="0037218A"/>
    <w:rsid w:val="003722C8"/>
    <w:rsid w:val="0037274F"/>
    <w:rsid w:val="00372C0A"/>
    <w:rsid w:val="00372C90"/>
    <w:rsid w:val="00372D6F"/>
    <w:rsid w:val="00372EA0"/>
    <w:rsid w:val="00373400"/>
    <w:rsid w:val="00373726"/>
    <w:rsid w:val="0037372D"/>
    <w:rsid w:val="0037383C"/>
    <w:rsid w:val="0037383F"/>
    <w:rsid w:val="00373B13"/>
    <w:rsid w:val="00373BDF"/>
    <w:rsid w:val="00373DD2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8C"/>
    <w:rsid w:val="00377D8B"/>
    <w:rsid w:val="00377ED9"/>
    <w:rsid w:val="00377F63"/>
    <w:rsid w:val="0038016A"/>
    <w:rsid w:val="003805D1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4138"/>
    <w:rsid w:val="00384D2D"/>
    <w:rsid w:val="00386553"/>
    <w:rsid w:val="003866F9"/>
    <w:rsid w:val="00386966"/>
    <w:rsid w:val="00386D31"/>
    <w:rsid w:val="00386D5C"/>
    <w:rsid w:val="00387799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5CC"/>
    <w:rsid w:val="00395741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97CBB"/>
    <w:rsid w:val="003A02A2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0C0"/>
    <w:rsid w:val="003A42D4"/>
    <w:rsid w:val="003A450C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949"/>
    <w:rsid w:val="003B0F70"/>
    <w:rsid w:val="003B12F6"/>
    <w:rsid w:val="003B19FB"/>
    <w:rsid w:val="003B1AE7"/>
    <w:rsid w:val="003B1EE0"/>
    <w:rsid w:val="003B202B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3CB"/>
    <w:rsid w:val="003B66A8"/>
    <w:rsid w:val="003B7331"/>
    <w:rsid w:val="003B73D2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49E"/>
    <w:rsid w:val="003C56B8"/>
    <w:rsid w:val="003C57D5"/>
    <w:rsid w:val="003C590E"/>
    <w:rsid w:val="003C5C24"/>
    <w:rsid w:val="003C5D07"/>
    <w:rsid w:val="003C5ECA"/>
    <w:rsid w:val="003C6858"/>
    <w:rsid w:val="003C6CCA"/>
    <w:rsid w:val="003C6E96"/>
    <w:rsid w:val="003C6ED1"/>
    <w:rsid w:val="003C77AB"/>
    <w:rsid w:val="003D0192"/>
    <w:rsid w:val="003D02B6"/>
    <w:rsid w:val="003D0603"/>
    <w:rsid w:val="003D0956"/>
    <w:rsid w:val="003D0AD5"/>
    <w:rsid w:val="003D0BCC"/>
    <w:rsid w:val="003D0E1A"/>
    <w:rsid w:val="003D108E"/>
    <w:rsid w:val="003D1266"/>
    <w:rsid w:val="003D14A1"/>
    <w:rsid w:val="003D156E"/>
    <w:rsid w:val="003D1BDB"/>
    <w:rsid w:val="003D20EB"/>
    <w:rsid w:val="003D2644"/>
    <w:rsid w:val="003D2EF2"/>
    <w:rsid w:val="003D31F0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49F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EF0"/>
    <w:rsid w:val="003D7EF5"/>
    <w:rsid w:val="003E001A"/>
    <w:rsid w:val="003E0F45"/>
    <w:rsid w:val="003E0FD4"/>
    <w:rsid w:val="003E111A"/>
    <w:rsid w:val="003E127E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D63"/>
    <w:rsid w:val="003E43A5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DB0"/>
    <w:rsid w:val="003F1FD2"/>
    <w:rsid w:val="003F21EB"/>
    <w:rsid w:val="003F26CD"/>
    <w:rsid w:val="003F3950"/>
    <w:rsid w:val="003F3C20"/>
    <w:rsid w:val="003F4149"/>
    <w:rsid w:val="003F4249"/>
    <w:rsid w:val="003F4662"/>
    <w:rsid w:val="003F492F"/>
    <w:rsid w:val="003F4F46"/>
    <w:rsid w:val="003F5049"/>
    <w:rsid w:val="003F53D3"/>
    <w:rsid w:val="003F54F8"/>
    <w:rsid w:val="003F6247"/>
    <w:rsid w:val="003F6601"/>
    <w:rsid w:val="003F6832"/>
    <w:rsid w:val="003F6A09"/>
    <w:rsid w:val="003F6B8E"/>
    <w:rsid w:val="003F6BED"/>
    <w:rsid w:val="003F6D72"/>
    <w:rsid w:val="003F78FB"/>
    <w:rsid w:val="00400165"/>
    <w:rsid w:val="00400571"/>
    <w:rsid w:val="00400A94"/>
    <w:rsid w:val="00400B70"/>
    <w:rsid w:val="00400F98"/>
    <w:rsid w:val="004011AA"/>
    <w:rsid w:val="004011C3"/>
    <w:rsid w:val="0040120D"/>
    <w:rsid w:val="0040131E"/>
    <w:rsid w:val="004016DC"/>
    <w:rsid w:val="0040187E"/>
    <w:rsid w:val="00401B97"/>
    <w:rsid w:val="00401F39"/>
    <w:rsid w:val="00402917"/>
    <w:rsid w:val="00402E4C"/>
    <w:rsid w:val="00403331"/>
    <w:rsid w:val="0040344B"/>
    <w:rsid w:val="004036CA"/>
    <w:rsid w:val="00403D91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355"/>
    <w:rsid w:val="004113FB"/>
    <w:rsid w:val="0041152C"/>
    <w:rsid w:val="00411A4F"/>
    <w:rsid w:val="00411C4B"/>
    <w:rsid w:val="004124BE"/>
    <w:rsid w:val="0041262D"/>
    <w:rsid w:val="0041298E"/>
    <w:rsid w:val="00412B4E"/>
    <w:rsid w:val="00412C96"/>
    <w:rsid w:val="00412DBA"/>
    <w:rsid w:val="00412EEC"/>
    <w:rsid w:val="00413102"/>
    <w:rsid w:val="004133A0"/>
    <w:rsid w:val="00413BAB"/>
    <w:rsid w:val="00413C3A"/>
    <w:rsid w:val="00413E53"/>
    <w:rsid w:val="00414194"/>
    <w:rsid w:val="004149F7"/>
    <w:rsid w:val="00414FE6"/>
    <w:rsid w:val="004152EE"/>
    <w:rsid w:val="00415B13"/>
    <w:rsid w:val="00416211"/>
    <w:rsid w:val="0041646E"/>
    <w:rsid w:val="004165F3"/>
    <w:rsid w:val="004166FC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0D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5B2"/>
    <w:rsid w:val="00424A19"/>
    <w:rsid w:val="00424B6B"/>
    <w:rsid w:val="00424CBA"/>
    <w:rsid w:val="00424EAC"/>
    <w:rsid w:val="00424ED2"/>
    <w:rsid w:val="00424FF2"/>
    <w:rsid w:val="004251E5"/>
    <w:rsid w:val="00425754"/>
    <w:rsid w:val="0042596E"/>
    <w:rsid w:val="00426124"/>
    <w:rsid w:val="004261CD"/>
    <w:rsid w:val="004264DC"/>
    <w:rsid w:val="004271C3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B23"/>
    <w:rsid w:val="00436D6C"/>
    <w:rsid w:val="004370B0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395"/>
    <w:rsid w:val="0044469F"/>
    <w:rsid w:val="00444D4A"/>
    <w:rsid w:val="00445278"/>
    <w:rsid w:val="00445BEC"/>
    <w:rsid w:val="00445C55"/>
    <w:rsid w:val="00445F05"/>
    <w:rsid w:val="00445F60"/>
    <w:rsid w:val="004468FC"/>
    <w:rsid w:val="0044694B"/>
    <w:rsid w:val="00446AB8"/>
    <w:rsid w:val="00446C1F"/>
    <w:rsid w:val="00446EF5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3B5"/>
    <w:rsid w:val="0045251F"/>
    <w:rsid w:val="0045280F"/>
    <w:rsid w:val="004529B8"/>
    <w:rsid w:val="00452DF2"/>
    <w:rsid w:val="00453079"/>
    <w:rsid w:val="004531F5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491"/>
    <w:rsid w:val="00460689"/>
    <w:rsid w:val="00460AFC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72F"/>
    <w:rsid w:val="0046414C"/>
    <w:rsid w:val="004644AE"/>
    <w:rsid w:val="004648B2"/>
    <w:rsid w:val="00464989"/>
    <w:rsid w:val="00464AB8"/>
    <w:rsid w:val="00464D46"/>
    <w:rsid w:val="004653C5"/>
    <w:rsid w:val="004658E8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E2B"/>
    <w:rsid w:val="00471E73"/>
    <w:rsid w:val="00472191"/>
    <w:rsid w:val="00472418"/>
    <w:rsid w:val="0047245C"/>
    <w:rsid w:val="004724EA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781A"/>
    <w:rsid w:val="00477F74"/>
    <w:rsid w:val="00477F99"/>
    <w:rsid w:val="004804DB"/>
    <w:rsid w:val="0048053C"/>
    <w:rsid w:val="00480D72"/>
    <w:rsid w:val="00481247"/>
    <w:rsid w:val="0048135E"/>
    <w:rsid w:val="00481C4B"/>
    <w:rsid w:val="0048275E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67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90D"/>
    <w:rsid w:val="00490028"/>
    <w:rsid w:val="00490070"/>
    <w:rsid w:val="0049097C"/>
    <w:rsid w:val="00490A3F"/>
    <w:rsid w:val="00490B55"/>
    <w:rsid w:val="00490CAB"/>
    <w:rsid w:val="00490D5A"/>
    <w:rsid w:val="00490E2A"/>
    <w:rsid w:val="00491123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24B"/>
    <w:rsid w:val="004938F1"/>
    <w:rsid w:val="00493A2C"/>
    <w:rsid w:val="00493A87"/>
    <w:rsid w:val="00493E4F"/>
    <w:rsid w:val="004941D0"/>
    <w:rsid w:val="004946AC"/>
    <w:rsid w:val="004948B1"/>
    <w:rsid w:val="00494D47"/>
    <w:rsid w:val="00494E95"/>
    <w:rsid w:val="00495059"/>
    <w:rsid w:val="004950C1"/>
    <w:rsid w:val="00495147"/>
    <w:rsid w:val="00495770"/>
    <w:rsid w:val="004961D3"/>
    <w:rsid w:val="0049643F"/>
    <w:rsid w:val="004965FB"/>
    <w:rsid w:val="00497135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541"/>
    <w:rsid w:val="004A2A93"/>
    <w:rsid w:val="004A2C06"/>
    <w:rsid w:val="004A348E"/>
    <w:rsid w:val="004A3950"/>
    <w:rsid w:val="004A3B9E"/>
    <w:rsid w:val="004A3C0C"/>
    <w:rsid w:val="004A3F2B"/>
    <w:rsid w:val="004A41DF"/>
    <w:rsid w:val="004A420A"/>
    <w:rsid w:val="004A4410"/>
    <w:rsid w:val="004A4930"/>
    <w:rsid w:val="004A5010"/>
    <w:rsid w:val="004A50EF"/>
    <w:rsid w:val="004A59E8"/>
    <w:rsid w:val="004A5A1C"/>
    <w:rsid w:val="004A6408"/>
    <w:rsid w:val="004A6C4D"/>
    <w:rsid w:val="004A7F7F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C02"/>
    <w:rsid w:val="004B4C38"/>
    <w:rsid w:val="004B4CB7"/>
    <w:rsid w:val="004B4CD2"/>
    <w:rsid w:val="004B526F"/>
    <w:rsid w:val="004B5863"/>
    <w:rsid w:val="004B6274"/>
    <w:rsid w:val="004B6A0C"/>
    <w:rsid w:val="004B703C"/>
    <w:rsid w:val="004B782C"/>
    <w:rsid w:val="004B787C"/>
    <w:rsid w:val="004B7D04"/>
    <w:rsid w:val="004C02D1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54FA"/>
    <w:rsid w:val="004C5504"/>
    <w:rsid w:val="004C5767"/>
    <w:rsid w:val="004C5CE1"/>
    <w:rsid w:val="004C615A"/>
    <w:rsid w:val="004C684C"/>
    <w:rsid w:val="004C738A"/>
    <w:rsid w:val="004C7BF8"/>
    <w:rsid w:val="004D0175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2FD"/>
    <w:rsid w:val="004D443D"/>
    <w:rsid w:val="004D4543"/>
    <w:rsid w:val="004D478D"/>
    <w:rsid w:val="004D4936"/>
    <w:rsid w:val="004D4BD2"/>
    <w:rsid w:val="004D4CC2"/>
    <w:rsid w:val="004D4E9C"/>
    <w:rsid w:val="004D576F"/>
    <w:rsid w:val="004D57D4"/>
    <w:rsid w:val="004D5A55"/>
    <w:rsid w:val="004D5A67"/>
    <w:rsid w:val="004D5AA8"/>
    <w:rsid w:val="004D5DDE"/>
    <w:rsid w:val="004D619D"/>
    <w:rsid w:val="004D61BE"/>
    <w:rsid w:val="004D76F0"/>
    <w:rsid w:val="004E00A1"/>
    <w:rsid w:val="004E02ED"/>
    <w:rsid w:val="004E1071"/>
    <w:rsid w:val="004E10E6"/>
    <w:rsid w:val="004E129A"/>
    <w:rsid w:val="004E155E"/>
    <w:rsid w:val="004E186A"/>
    <w:rsid w:val="004E1980"/>
    <w:rsid w:val="004E1D74"/>
    <w:rsid w:val="004E2154"/>
    <w:rsid w:val="004E27E4"/>
    <w:rsid w:val="004E2A1B"/>
    <w:rsid w:val="004E2A49"/>
    <w:rsid w:val="004E2C21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2E3"/>
    <w:rsid w:val="004F0418"/>
    <w:rsid w:val="004F0BC8"/>
    <w:rsid w:val="004F0C25"/>
    <w:rsid w:val="004F0D81"/>
    <w:rsid w:val="004F13C3"/>
    <w:rsid w:val="004F1408"/>
    <w:rsid w:val="004F176A"/>
    <w:rsid w:val="004F177E"/>
    <w:rsid w:val="004F2060"/>
    <w:rsid w:val="004F21B0"/>
    <w:rsid w:val="004F242E"/>
    <w:rsid w:val="004F261F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4F7F42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5E57"/>
    <w:rsid w:val="005066A0"/>
    <w:rsid w:val="00506ACB"/>
    <w:rsid w:val="00506AE5"/>
    <w:rsid w:val="00506BAD"/>
    <w:rsid w:val="00506E59"/>
    <w:rsid w:val="00506FF9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7B8"/>
    <w:rsid w:val="00520C7F"/>
    <w:rsid w:val="005214E9"/>
    <w:rsid w:val="0052195E"/>
    <w:rsid w:val="00521A0D"/>
    <w:rsid w:val="00521B83"/>
    <w:rsid w:val="00521BE3"/>
    <w:rsid w:val="00521CD3"/>
    <w:rsid w:val="0052201D"/>
    <w:rsid w:val="0052216C"/>
    <w:rsid w:val="0052224F"/>
    <w:rsid w:val="00522FBC"/>
    <w:rsid w:val="005232FC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0E04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0D7"/>
    <w:rsid w:val="00533164"/>
    <w:rsid w:val="00533A76"/>
    <w:rsid w:val="00533F3F"/>
    <w:rsid w:val="0053412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C21"/>
    <w:rsid w:val="00545F28"/>
    <w:rsid w:val="005462ED"/>
    <w:rsid w:val="005468D1"/>
    <w:rsid w:val="00546AD0"/>
    <w:rsid w:val="00546E22"/>
    <w:rsid w:val="00546EDD"/>
    <w:rsid w:val="00547546"/>
    <w:rsid w:val="00547AA3"/>
    <w:rsid w:val="00547EC2"/>
    <w:rsid w:val="00550116"/>
    <w:rsid w:val="00550851"/>
    <w:rsid w:val="005508EC"/>
    <w:rsid w:val="00550AB6"/>
    <w:rsid w:val="00550DB1"/>
    <w:rsid w:val="005516FA"/>
    <w:rsid w:val="0055232F"/>
    <w:rsid w:val="00552D64"/>
    <w:rsid w:val="00552F68"/>
    <w:rsid w:val="005533CD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627B"/>
    <w:rsid w:val="0055692E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361"/>
    <w:rsid w:val="00561536"/>
    <w:rsid w:val="00561685"/>
    <w:rsid w:val="005618E9"/>
    <w:rsid w:val="00561BBC"/>
    <w:rsid w:val="00561D3C"/>
    <w:rsid w:val="00562EA4"/>
    <w:rsid w:val="00562F9B"/>
    <w:rsid w:val="0056326E"/>
    <w:rsid w:val="005637B2"/>
    <w:rsid w:val="005638DB"/>
    <w:rsid w:val="00563D63"/>
    <w:rsid w:val="00564CA5"/>
    <w:rsid w:val="0056525C"/>
    <w:rsid w:val="00565659"/>
    <w:rsid w:val="00565E1E"/>
    <w:rsid w:val="0056614D"/>
    <w:rsid w:val="005673E5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666"/>
    <w:rsid w:val="00576972"/>
    <w:rsid w:val="00576A8C"/>
    <w:rsid w:val="00576DC6"/>
    <w:rsid w:val="005775D5"/>
    <w:rsid w:val="00577704"/>
    <w:rsid w:val="00577EDB"/>
    <w:rsid w:val="005808C0"/>
    <w:rsid w:val="00581486"/>
    <w:rsid w:val="005816F9"/>
    <w:rsid w:val="00582364"/>
    <w:rsid w:val="005823C9"/>
    <w:rsid w:val="00582496"/>
    <w:rsid w:val="00582591"/>
    <w:rsid w:val="00582EA6"/>
    <w:rsid w:val="00583063"/>
    <w:rsid w:val="005833DB"/>
    <w:rsid w:val="0058451F"/>
    <w:rsid w:val="00584BA9"/>
    <w:rsid w:val="00585588"/>
    <w:rsid w:val="005859D7"/>
    <w:rsid w:val="00585CE0"/>
    <w:rsid w:val="00585DC5"/>
    <w:rsid w:val="00585F53"/>
    <w:rsid w:val="0058635A"/>
    <w:rsid w:val="00586F7E"/>
    <w:rsid w:val="00586FA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5FE"/>
    <w:rsid w:val="00591931"/>
    <w:rsid w:val="005919D0"/>
    <w:rsid w:val="005921D0"/>
    <w:rsid w:val="00592302"/>
    <w:rsid w:val="005924E2"/>
    <w:rsid w:val="00592843"/>
    <w:rsid w:val="00592A0A"/>
    <w:rsid w:val="00592A30"/>
    <w:rsid w:val="005934CA"/>
    <w:rsid w:val="00593C4D"/>
    <w:rsid w:val="00593F21"/>
    <w:rsid w:val="005941FB"/>
    <w:rsid w:val="00594945"/>
    <w:rsid w:val="00594BD9"/>
    <w:rsid w:val="00594F9B"/>
    <w:rsid w:val="00595567"/>
    <w:rsid w:val="00595657"/>
    <w:rsid w:val="00595699"/>
    <w:rsid w:val="005956E6"/>
    <w:rsid w:val="005959C8"/>
    <w:rsid w:val="005962D0"/>
    <w:rsid w:val="0059665F"/>
    <w:rsid w:val="00596FF8"/>
    <w:rsid w:val="00597177"/>
    <w:rsid w:val="005974CB"/>
    <w:rsid w:val="005974D1"/>
    <w:rsid w:val="0059753C"/>
    <w:rsid w:val="00597BC5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3C01"/>
    <w:rsid w:val="005A46DF"/>
    <w:rsid w:val="005A5778"/>
    <w:rsid w:val="005A59E7"/>
    <w:rsid w:val="005A6569"/>
    <w:rsid w:val="005A65DC"/>
    <w:rsid w:val="005A6B9A"/>
    <w:rsid w:val="005A6F77"/>
    <w:rsid w:val="005A7A6C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E17"/>
    <w:rsid w:val="005B3FBF"/>
    <w:rsid w:val="005B4214"/>
    <w:rsid w:val="005B4775"/>
    <w:rsid w:val="005B4A8A"/>
    <w:rsid w:val="005B4E25"/>
    <w:rsid w:val="005B5AFD"/>
    <w:rsid w:val="005B5CA2"/>
    <w:rsid w:val="005B606C"/>
    <w:rsid w:val="005B6092"/>
    <w:rsid w:val="005B6093"/>
    <w:rsid w:val="005B6CFE"/>
    <w:rsid w:val="005B6DBF"/>
    <w:rsid w:val="005B70DC"/>
    <w:rsid w:val="005B720A"/>
    <w:rsid w:val="005B7522"/>
    <w:rsid w:val="005B757E"/>
    <w:rsid w:val="005B775B"/>
    <w:rsid w:val="005B7E2A"/>
    <w:rsid w:val="005B7F3C"/>
    <w:rsid w:val="005C0716"/>
    <w:rsid w:val="005C1026"/>
    <w:rsid w:val="005C1607"/>
    <w:rsid w:val="005C1959"/>
    <w:rsid w:val="005C1981"/>
    <w:rsid w:val="005C1E85"/>
    <w:rsid w:val="005C2281"/>
    <w:rsid w:val="005C2300"/>
    <w:rsid w:val="005C28F9"/>
    <w:rsid w:val="005C35D7"/>
    <w:rsid w:val="005C378F"/>
    <w:rsid w:val="005C395B"/>
    <w:rsid w:val="005C399B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32DF"/>
    <w:rsid w:val="005D363F"/>
    <w:rsid w:val="005D3A30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355"/>
    <w:rsid w:val="005E152D"/>
    <w:rsid w:val="005E1896"/>
    <w:rsid w:val="005E18DA"/>
    <w:rsid w:val="005E19E1"/>
    <w:rsid w:val="005E1ECE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4F45"/>
    <w:rsid w:val="005E5033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364"/>
    <w:rsid w:val="005F140B"/>
    <w:rsid w:val="005F1688"/>
    <w:rsid w:val="005F1A20"/>
    <w:rsid w:val="005F1F74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60041D"/>
    <w:rsid w:val="00600435"/>
    <w:rsid w:val="006005C4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402"/>
    <w:rsid w:val="006126F4"/>
    <w:rsid w:val="00612F6E"/>
    <w:rsid w:val="00613106"/>
    <w:rsid w:val="0061332C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4AB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FF4"/>
    <w:rsid w:val="006210C8"/>
    <w:rsid w:val="006213E5"/>
    <w:rsid w:val="006214F8"/>
    <w:rsid w:val="00621728"/>
    <w:rsid w:val="00621866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D80"/>
    <w:rsid w:val="00646E27"/>
    <w:rsid w:val="00647578"/>
    <w:rsid w:val="006478A8"/>
    <w:rsid w:val="00647B2B"/>
    <w:rsid w:val="0065030B"/>
    <w:rsid w:val="00650375"/>
    <w:rsid w:val="0065080B"/>
    <w:rsid w:val="0065096F"/>
    <w:rsid w:val="00650A55"/>
    <w:rsid w:val="00650D19"/>
    <w:rsid w:val="00651208"/>
    <w:rsid w:val="00651329"/>
    <w:rsid w:val="00651887"/>
    <w:rsid w:val="00651A1C"/>
    <w:rsid w:val="006521FC"/>
    <w:rsid w:val="00652691"/>
    <w:rsid w:val="006527B6"/>
    <w:rsid w:val="00653721"/>
    <w:rsid w:val="00653DF5"/>
    <w:rsid w:val="00653FA8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060"/>
    <w:rsid w:val="00666420"/>
    <w:rsid w:val="00666E6C"/>
    <w:rsid w:val="0066738C"/>
    <w:rsid w:val="006673B1"/>
    <w:rsid w:val="006673B7"/>
    <w:rsid w:val="00667B27"/>
    <w:rsid w:val="00667E6D"/>
    <w:rsid w:val="00667EDE"/>
    <w:rsid w:val="00667F8B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6C0"/>
    <w:rsid w:val="00681BDD"/>
    <w:rsid w:val="00681C48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7E0"/>
    <w:rsid w:val="00684C9C"/>
    <w:rsid w:val="0068556B"/>
    <w:rsid w:val="00685627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1B2B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B12"/>
    <w:rsid w:val="00694E31"/>
    <w:rsid w:val="00694F3F"/>
    <w:rsid w:val="006950BB"/>
    <w:rsid w:val="0069538B"/>
    <w:rsid w:val="006957B3"/>
    <w:rsid w:val="00695E4F"/>
    <w:rsid w:val="00696119"/>
    <w:rsid w:val="006967DC"/>
    <w:rsid w:val="006969E8"/>
    <w:rsid w:val="00697027"/>
    <w:rsid w:val="0069739C"/>
    <w:rsid w:val="006978A5"/>
    <w:rsid w:val="00697CC1"/>
    <w:rsid w:val="00697ED3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506"/>
    <w:rsid w:val="006A2D82"/>
    <w:rsid w:val="006A2EA8"/>
    <w:rsid w:val="006A316A"/>
    <w:rsid w:val="006A37F3"/>
    <w:rsid w:val="006A3D00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5B6"/>
    <w:rsid w:val="006A57A9"/>
    <w:rsid w:val="006A735F"/>
    <w:rsid w:val="006A7733"/>
    <w:rsid w:val="006A79F8"/>
    <w:rsid w:val="006A7C1E"/>
    <w:rsid w:val="006A7F52"/>
    <w:rsid w:val="006B002D"/>
    <w:rsid w:val="006B06FA"/>
    <w:rsid w:val="006B16BE"/>
    <w:rsid w:val="006B17D0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33"/>
    <w:rsid w:val="006B4B85"/>
    <w:rsid w:val="006B4FF4"/>
    <w:rsid w:val="006B5012"/>
    <w:rsid w:val="006B5039"/>
    <w:rsid w:val="006B533B"/>
    <w:rsid w:val="006B5D00"/>
    <w:rsid w:val="006B634A"/>
    <w:rsid w:val="006B63EF"/>
    <w:rsid w:val="006B683C"/>
    <w:rsid w:val="006B6852"/>
    <w:rsid w:val="006B6E11"/>
    <w:rsid w:val="006B759F"/>
    <w:rsid w:val="006B7868"/>
    <w:rsid w:val="006B7F13"/>
    <w:rsid w:val="006C04BC"/>
    <w:rsid w:val="006C0696"/>
    <w:rsid w:val="006C0ED9"/>
    <w:rsid w:val="006C1055"/>
    <w:rsid w:val="006C13A4"/>
    <w:rsid w:val="006C164C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EBE"/>
    <w:rsid w:val="006C2F61"/>
    <w:rsid w:val="006C3262"/>
    <w:rsid w:val="006C3889"/>
    <w:rsid w:val="006C3DE8"/>
    <w:rsid w:val="006C4622"/>
    <w:rsid w:val="006C4F41"/>
    <w:rsid w:val="006C504F"/>
    <w:rsid w:val="006C5210"/>
    <w:rsid w:val="006C5275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394"/>
    <w:rsid w:val="006C7430"/>
    <w:rsid w:val="006C7434"/>
    <w:rsid w:val="006C7620"/>
    <w:rsid w:val="006C7B81"/>
    <w:rsid w:val="006C7C14"/>
    <w:rsid w:val="006C7CAD"/>
    <w:rsid w:val="006D037B"/>
    <w:rsid w:val="006D041B"/>
    <w:rsid w:val="006D1284"/>
    <w:rsid w:val="006D1AA5"/>
    <w:rsid w:val="006D1DB0"/>
    <w:rsid w:val="006D2391"/>
    <w:rsid w:val="006D24D0"/>
    <w:rsid w:val="006D2C2F"/>
    <w:rsid w:val="006D2DA2"/>
    <w:rsid w:val="006D33AE"/>
    <w:rsid w:val="006D33FC"/>
    <w:rsid w:val="006D3605"/>
    <w:rsid w:val="006D3715"/>
    <w:rsid w:val="006D37EA"/>
    <w:rsid w:val="006D3AAD"/>
    <w:rsid w:val="006D411B"/>
    <w:rsid w:val="006D4154"/>
    <w:rsid w:val="006D473E"/>
    <w:rsid w:val="006D4768"/>
    <w:rsid w:val="006D48D0"/>
    <w:rsid w:val="006D4981"/>
    <w:rsid w:val="006D5241"/>
    <w:rsid w:val="006D54DA"/>
    <w:rsid w:val="006D563D"/>
    <w:rsid w:val="006D565C"/>
    <w:rsid w:val="006D59DF"/>
    <w:rsid w:val="006D5D57"/>
    <w:rsid w:val="006D5E59"/>
    <w:rsid w:val="006D6326"/>
    <w:rsid w:val="006D6A30"/>
    <w:rsid w:val="006D6B37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76BD"/>
    <w:rsid w:val="006E7712"/>
    <w:rsid w:val="006E7B76"/>
    <w:rsid w:val="006F0092"/>
    <w:rsid w:val="006F01C4"/>
    <w:rsid w:val="006F0208"/>
    <w:rsid w:val="006F0235"/>
    <w:rsid w:val="006F059B"/>
    <w:rsid w:val="006F0995"/>
    <w:rsid w:val="006F0B8E"/>
    <w:rsid w:val="006F109B"/>
    <w:rsid w:val="006F113D"/>
    <w:rsid w:val="006F1416"/>
    <w:rsid w:val="006F144C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4072"/>
    <w:rsid w:val="006F42B2"/>
    <w:rsid w:val="006F4303"/>
    <w:rsid w:val="006F43CB"/>
    <w:rsid w:val="006F43FB"/>
    <w:rsid w:val="006F4FAF"/>
    <w:rsid w:val="006F5278"/>
    <w:rsid w:val="006F5386"/>
    <w:rsid w:val="006F53EB"/>
    <w:rsid w:val="006F5E05"/>
    <w:rsid w:val="006F607B"/>
    <w:rsid w:val="006F6129"/>
    <w:rsid w:val="006F624D"/>
    <w:rsid w:val="006F68F3"/>
    <w:rsid w:val="006F6DBB"/>
    <w:rsid w:val="006F6F86"/>
    <w:rsid w:val="006F6FCB"/>
    <w:rsid w:val="006F6FED"/>
    <w:rsid w:val="006F712B"/>
    <w:rsid w:val="006F728D"/>
    <w:rsid w:val="00700280"/>
    <w:rsid w:val="00700431"/>
    <w:rsid w:val="0070051F"/>
    <w:rsid w:val="00700795"/>
    <w:rsid w:val="007009A0"/>
    <w:rsid w:val="007010BB"/>
    <w:rsid w:val="007011E8"/>
    <w:rsid w:val="00701383"/>
    <w:rsid w:val="00701529"/>
    <w:rsid w:val="00701829"/>
    <w:rsid w:val="00701D1A"/>
    <w:rsid w:val="00701DB7"/>
    <w:rsid w:val="00701E8D"/>
    <w:rsid w:val="00702D95"/>
    <w:rsid w:val="00703294"/>
    <w:rsid w:val="00703B4F"/>
    <w:rsid w:val="0070400F"/>
    <w:rsid w:val="007040DE"/>
    <w:rsid w:val="00704196"/>
    <w:rsid w:val="007045CE"/>
    <w:rsid w:val="007045D9"/>
    <w:rsid w:val="00704756"/>
    <w:rsid w:val="00704A4B"/>
    <w:rsid w:val="00704DFA"/>
    <w:rsid w:val="0070524F"/>
    <w:rsid w:val="00705C20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1108"/>
    <w:rsid w:val="00711270"/>
    <w:rsid w:val="007116FC"/>
    <w:rsid w:val="00711C0E"/>
    <w:rsid w:val="007125E2"/>
    <w:rsid w:val="0071282B"/>
    <w:rsid w:val="00712FBB"/>
    <w:rsid w:val="00713884"/>
    <w:rsid w:val="007138B5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AD1"/>
    <w:rsid w:val="00721BCE"/>
    <w:rsid w:val="00721D1F"/>
    <w:rsid w:val="00722271"/>
    <w:rsid w:val="00722336"/>
    <w:rsid w:val="00722395"/>
    <w:rsid w:val="00722757"/>
    <w:rsid w:val="00722774"/>
    <w:rsid w:val="00722795"/>
    <w:rsid w:val="00722A50"/>
    <w:rsid w:val="00722B20"/>
    <w:rsid w:val="007231F8"/>
    <w:rsid w:val="00723BB8"/>
    <w:rsid w:val="00723D6D"/>
    <w:rsid w:val="00723FC2"/>
    <w:rsid w:val="00724BE8"/>
    <w:rsid w:val="00725780"/>
    <w:rsid w:val="007259F0"/>
    <w:rsid w:val="00725D30"/>
    <w:rsid w:val="00725D51"/>
    <w:rsid w:val="0072606C"/>
    <w:rsid w:val="00726217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2446"/>
    <w:rsid w:val="007332DE"/>
    <w:rsid w:val="00733605"/>
    <w:rsid w:val="00733C0B"/>
    <w:rsid w:val="00733DD8"/>
    <w:rsid w:val="00733EDD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B07"/>
    <w:rsid w:val="00740CA6"/>
    <w:rsid w:val="0074180E"/>
    <w:rsid w:val="00741D6C"/>
    <w:rsid w:val="00741DB8"/>
    <w:rsid w:val="00741FC4"/>
    <w:rsid w:val="00742285"/>
    <w:rsid w:val="007422A4"/>
    <w:rsid w:val="007425F3"/>
    <w:rsid w:val="007426B1"/>
    <w:rsid w:val="00742AD6"/>
    <w:rsid w:val="00742B3A"/>
    <w:rsid w:val="00742B5C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562E"/>
    <w:rsid w:val="00745766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8EA"/>
    <w:rsid w:val="00750C46"/>
    <w:rsid w:val="00750EB1"/>
    <w:rsid w:val="007511AB"/>
    <w:rsid w:val="00751A4F"/>
    <w:rsid w:val="00751AB6"/>
    <w:rsid w:val="00751FE8"/>
    <w:rsid w:val="00752026"/>
    <w:rsid w:val="00752728"/>
    <w:rsid w:val="00753314"/>
    <w:rsid w:val="00753C12"/>
    <w:rsid w:val="007543E6"/>
    <w:rsid w:val="00754590"/>
    <w:rsid w:val="0075488A"/>
    <w:rsid w:val="00755134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A1"/>
    <w:rsid w:val="007612FC"/>
    <w:rsid w:val="007620CC"/>
    <w:rsid w:val="00762549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6B4"/>
    <w:rsid w:val="007649FE"/>
    <w:rsid w:val="00764DA0"/>
    <w:rsid w:val="00764DBC"/>
    <w:rsid w:val="00764E5C"/>
    <w:rsid w:val="00765540"/>
    <w:rsid w:val="007656C2"/>
    <w:rsid w:val="00765B9F"/>
    <w:rsid w:val="00765EC8"/>
    <w:rsid w:val="00765FEF"/>
    <w:rsid w:val="00766BC8"/>
    <w:rsid w:val="00766F36"/>
    <w:rsid w:val="007670E0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133"/>
    <w:rsid w:val="00772635"/>
    <w:rsid w:val="00772795"/>
    <w:rsid w:val="00772A4D"/>
    <w:rsid w:val="00773570"/>
    <w:rsid w:val="007744A0"/>
    <w:rsid w:val="00774CDE"/>
    <w:rsid w:val="00774E1D"/>
    <w:rsid w:val="0077509B"/>
    <w:rsid w:val="00775163"/>
    <w:rsid w:val="00775556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37"/>
    <w:rsid w:val="007819D2"/>
    <w:rsid w:val="00781C47"/>
    <w:rsid w:val="00781F14"/>
    <w:rsid w:val="007822E9"/>
    <w:rsid w:val="00782446"/>
    <w:rsid w:val="007825F0"/>
    <w:rsid w:val="0078287A"/>
    <w:rsid w:val="00782EE8"/>
    <w:rsid w:val="0078320A"/>
    <w:rsid w:val="007832A5"/>
    <w:rsid w:val="00783918"/>
    <w:rsid w:val="00783ED7"/>
    <w:rsid w:val="00783EE5"/>
    <w:rsid w:val="007842E0"/>
    <w:rsid w:val="0078440D"/>
    <w:rsid w:val="007844EA"/>
    <w:rsid w:val="007848F0"/>
    <w:rsid w:val="00784A4E"/>
    <w:rsid w:val="00784C18"/>
    <w:rsid w:val="0078527B"/>
    <w:rsid w:val="007854A9"/>
    <w:rsid w:val="0078551C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72F"/>
    <w:rsid w:val="007A0966"/>
    <w:rsid w:val="007A0D8B"/>
    <w:rsid w:val="007A19A9"/>
    <w:rsid w:val="007A1A69"/>
    <w:rsid w:val="007A1AE0"/>
    <w:rsid w:val="007A1DF3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39F"/>
    <w:rsid w:val="007A7451"/>
    <w:rsid w:val="007A7B74"/>
    <w:rsid w:val="007A7D73"/>
    <w:rsid w:val="007A7F3D"/>
    <w:rsid w:val="007B00BE"/>
    <w:rsid w:val="007B03F7"/>
    <w:rsid w:val="007B0474"/>
    <w:rsid w:val="007B0764"/>
    <w:rsid w:val="007B0975"/>
    <w:rsid w:val="007B0E13"/>
    <w:rsid w:val="007B1045"/>
    <w:rsid w:val="007B11A3"/>
    <w:rsid w:val="007B1401"/>
    <w:rsid w:val="007B155B"/>
    <w:rsid w:val="007B1753"/>
    <w:rsid w:val="007B187A"/>
    <w:rsid w:val="007B20E5"/>
    <w:rsid w:val="007B278F"/>
    <w:rsid w:val="007B28D4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A9A"/>
    <w:rsid w:val="007B3B36"/>
    <w:rsid w:val="007B3BF9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63FC"/>
    <w:rsid w:val="007B6694"/>
    <w:rsid w:val="007B68DD"/>
    <w:rsid w:val="007B6CB8"/>
    <w:rsid w:val="007B7897"/>
    <w:rsid w:val="007B7BC4"/>
    <w:rsid w:val="007B7CC2"/>
    <w:rsid w:val="007B7FBB"/>
    <w:rsid w:val="007C05F0"/>
    <w:rsid w:val="007C069B"/>
    <w:rsid w:val="007C104B"/>
    <w:rsid w:val="007C1496"/>
    <w:rsid w:val="007C183F"/>
    <w:rsid w:val="007C1898"/>
    <w:rsid w:val="007C19BB"/>
    <w:rsid w:val="007C1B17"/>
    <w:rsid w:val="007C1E01"/>
    <w:rsid w:val="007C285D"/>
    <w:rsid w:val="007C2920"/>
    <w:rsid w:val="007C3077"/>
    <w:rsid w:val="007C3191"/>
    <w:rsid w:val="007C35AF"/>
    <w:rsid w:val="007C39AD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7B2"/>
    <w:rsid w:val="007D1AB3"/>
    <w:rsid w:val="007D1F69"/>
    <w:rsid w:val="007D205B"/>
    <w:rsid w:val="007D206E"/>
    <w:rsid w:val="007D24EA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F1E"/>
    <w:rsid w:val="007E3362"/>
    <w:rsid w:val="007E3B2D"/>
    <w:rsid w:val="007E4344"/>
    <w:rsid w:val="007E455B"/>
    <w:rsid w:val="007E476E"/>
    <w:rsid w:val="007E4CA2"/>
    <w:rsid w:val="007E4F99"/>
    <w:rsid w:val="007E523C"/>
    <w:rsid w:val="007E52AB"/>
    <w:rsid w:val="007E5445"/>
    <w:rsid w:val="007E568A"/>
    <w:rsid w:val="007E5782"/>
    <w:rsid w:val="007E626C"/>
    <w:rsid w:val="007E6283"/>
    <w:rsid w:val="007E64BD"/>
    <w:rsid w:val="007E6D19"/>
    <w:rsid w:val="007E6EF2"/>
    <w:rsid w:val="007E72B2"/>
    <w:rsid w:val="007E7F4C"/>
    <w:rsid w:val="007F015B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3D5"/>
    <w:rsid w:val="007F6823"/>
    <w:rsid w:val="007F6CA9"/>
    <w:rsid w:val="007F6D89"/>
    <w:rsid w:val="007F70F7"/>
    <w:rsid w:val="007F7445"/>
    <w:rsid w:val="007F764D"/>
    <w:rsid w:val="007F7666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578"/>
    <w:rsid w:val="00804715"/>
    <w:rsid w:val="008049ED"/>
    <w:rsid w:val="00804CCD"/>
    <w:rsid w:val="00804D19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1020"/>
    <w:rsid w:val="00821294"/>
    <w:rsid w:val="008212B8"/>
    <w:rsid w:val="008213DE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D5B"/>
    <w:rsid w:val="00822DD2"/>
    <w:rsid w:val="00822ED3"/>
    <w:rsid w:val="008230A7"/>
    <w:rsid w:val="008236B0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E95"/>
    <w:rsid w:val="0083001E"/>
    <w:rsid w:val="008301BF"/>
    <w:rsid w:val="008303C0"/>
    <w:rsid w:val="008305BB"/>
    <w:rsid w:val="00830730"/>
    <w:rsid w:val="00830B52"/>
    <w:rsid w:val="00830B53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47F"/>
    <w:rsid w:val="008358D5"/>
    <w:rsid w:val="00835961"/>
    <w:rsid w:val="00835A8E"/>
    <w:rsid w:val="00835D87"/>
    <w:rsid w:val="008360D5"/>
    <w:rsid w:val="0083617F"/>
    <w:rsid w:val="00836812"/>
    <w:rsid w:val="00836E28"/>
    <w:rsid w:val="00836F33"/>
    <w:rsid w:val="00836FA3"/>
    <w:rsid w:val="008371A2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A50"/>
    <w:rsid w:val="00844DFD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23"/>
    <w:rsid w:val="00851163"/>
    <w:rsid w:val="0085130C"/>
    <w:rsid w:val="0085142D"/>
    <w:rsid w:val="00851C88"/>
    <w:rsid w:val="00851D12"/>
    <w:rsid w:val="00852375"/>
    <w:rsid w:val="00853E9A"/>
    <w:rsid w:val="008545CF"/>
    <w:rsid w:val="00854617"/>
    <w:rsid w:val="008546B3"/>
    <w:rsid w:val="00854A4C"/>
    <w:rsid w:val="00854FE2"/>
    <w:rsid w:val="008550D2"/>
    <w:rsid w:val="00855D22"/>
    <w:rsid w:val="00855F5E"/>
    <w:rsid w:val="00856106"/>
    <w:rsid w:val="00856247"/>
    <w:rsid w:val="008562E1"/>
    <w:rsid w:val="00856D06"/>
    <w:rsid w:val="00856F9E"/>
    <w:rsid w:val="00857135"/>
    <w:rsid w:val="0085777F"/>
    <w:rsid w:val="0085793C"/>
    <w:rsid w:val="00857ACF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2FD2"/>
    <w:rsid w:val="00863150"/>
    <w:rsid w:val="0086317C"/>
    <w:rsid w:val="00863498"/>
    <w:rsid w:val="0086356A"/>
    <w:rsid w:val="008635C7"/>
    <w:rsid w:val="008639A8"/>
    <w:rsid w:val="00864151"/>
    <w:rsid w:val="00864227"/>
    <w:rsid w:val="008643BE"/>
    <w:rsid w:val="00864B4B"/>
    <w:rsid w:val="00864BE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571"/>
    <w:rsid w:val="008678F1"/>
    <w:rsid w:val="00867A22"/>
    <w:rsid w:val="00867AAB"/>
    <w:rsid w:val="00867CC6"/>
    <w:rsid w:val="00870091"/>
    <w:rsid w:val="008707A3"/>
    <w:rsid w:val="00870F04"/>
    <w:rsid w:val="00870FC6"/>
    <w:rsid w:val="008713B3"/>
    <w:rsid w:val="008713E6"/>
    <w:rsid w:val="00871845"/>
    <w:rsid w:val="00871ABB"/>
    <w:rsid w:val="00871F89"/>
    <w:rsid w:val="0087212D"/>
    <w:rsid w:val="0087221D"/>
    <w:rsid w:val="008722F0"/>
    <w:rsid w:val="00872594"/>
    <w:rsid w:val="00872EE5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FD"/>
    <w:rsid w:val="00877419"/>
    <w:rsid w:val="00877DF0"/>
    <w:rsid w:val="00880414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AFE"/>
    <w:rsid w:val="00882D2D"/>
    <w:rsid w:val="00882DDD"/>
    <w:rsid w:val="00882E26"/>
    <w:rsid w:val="00882E52"/>
    <w:rsid w:val="0088316A"/>
    <w:rsid w:val="0088327E"/>
    <w:rsid w:val="00883B5C"/>
    <w:rsid w:val="00884212"/>
    <w:rsid w:val="00884268"/>
    <w:rsid w:val="0088432C"/>
    <w:rsid w:val="00884954"/>
    <w:rsid w:val="00884C67"/>
    <w:rsid w:val="00884D0B"/>
    <w:rsid w:val="0088503A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50E"/>
    <w:rsid w:val="0089258A"/>
    <w:rsid w:val="00892DFF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BA2"/>
    <w:rsid w:val="008A6D85"/>
    <w:rsid w:val="008A6FCA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5D4"/>
    <w:rsid w:val="008C0ABF"/>
    <w:rsid w:val="008C0F7E"/>
    <w:rsid w:val="008C1342"/>
    <w:rsid w:val="008C152D"/>
    <w:rsid w:val="008C19D0"/>
    <w:rsid w:val="008C2349"/>
    <w:rsid w:val="008C2921"/>
    <w:rsid w:val="008C29D9"/>
    <w:rsid w:val="008C2D44"/>
    <w:rsid w:val="008C3508"/>
    <w:rsid w:val="008C3652"/>
    <w:rsid w:val="008C3942"/>
    <w:rsid w:val="008C3A90"/>
    <w:rsid w:val="008C3AC5"/>
    <w:rsid w:val="008C4237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1D7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AA6"/>
    <w:rsid w:val="008D4D08"/>
    <w:rsid w:val="008D4E49"/>
    <w:rsid w:val="008D5473"/>
    <w:rsid w:val="008D59A4"/>
    <w:rsid w:val="008D59DB"/>
    <w:rsid w:val="008D60F0"/>
    <w:rsid w:val="008D6436"/>
    <w:rsid w:val="008D7034"/>
    <w:rsid w:val="008D749C"/>
    <w:rsid w:val="008D7545"/>
    <w:rsid w:val="008D776C"/>
    <w:rsid w:val="008D799B"/>
    <w:rsid w:val="008D7E77"/>
    <w:rsid w:val="008E0443"/>
    <w:rsid w:val="008E0501"/>
    <w:rsid w:val="008E0A85"/>
    <w:rsid w:val="008E1175"/>
    <w:rsid w:val="008E139D"/>
    <w:rsid w:val="008E1596"/>
    <w:rsid w:val="008E187D"/>
    <w:rsid w:val="008E19B5"/>
    <w:rsid w:val="008E1B5A"/>
    <w:rsid w:val="008E1B94"/>
    <w:rsid w:val="008E1FF9"/>
    <w:rsid w:val="008E2113"/>
    <w:rsid w:val="008E2483"/>
    <w:rsid w:val="008E2860"/>
    <w:rsid w:val="008E2D1B"/>
    <w:rsid w:val="008E304E"/>
    <w:rsid w:val="008E37C4"/>
    <w:rsid w:val="008E39A8"/>
    <w:rsid w:val="008E3F5A"/>
    <w:rsid w:val="008E3FBB"/>
    <w:rsid w:val="008E4193"/>
    <w:rsid w:val="008E4290"/>
    <w:rsid w:val="008E46D4"/>
    <w:rsid w:val="008E4A39"/>
    <w:rsid w:val="008E4FD2"/>
    <w:rsid w:val="008E50D3"/>
    <w:rsid w:val="008E56C5"/>
    <w:rsid w:val="008E6111"/>
    <w:rsid w:val="008E621B"/>
    <w:rsid w:val="008E62B9"/>
    <w:rsid w:val="008E6576"/>
    <w:rsid w:val="008E74C6"/>
    <w:rsid w:val="008E7B51"/>
    <w:rsid w:val="008E7BAA"/>
    <w:rsid w:val="008E7DBE"/>
    <w:rsid w:val="008F002D"/>
    <w:rsid w:val="008F0398"/>
    <w:rsid w:val="008F0460"/>
    <w:rsid w:val="008F05AF"/>
    <w:rsid w:val="008F05CD"/>
    <w:rsid w:val="008F126A"/>
    <w:rsid w:val="008F1317"/>
    <w:rsid w:val="008F143F"/>
    <w:rsid w:val="008F14A8"/>
    <w:rsid w:val="008F22AE"/>
    <w:rsid w:val="008F2768"/>
    <w:rsid w:val="008F2C13"/>
    <w:rsid w:val="008F2E8B"/>
    <w:rsid w:val="008F3105"/>
    <w:rsid w:val="008F321A"/>
    <w:rsid w:val="008F34BC"/>
    <w:rsid w:val="008F34D8"/>
    <w:rsid w:val="008F34DF"/>
    <w:rsid w:val="008F3B92"/>
    <w:rsid w:val="008F551C"/>
    <w:rsid w:val="008F5759"/>
    <w:rsid w:val="008F5BCB"/>
    <w:rsid w:val="008F5C4E"/>
    <w:rsid w:val="008F62B4"/>
    <w:rsid w:val="008F63CD"/>
    <w:rsid w:val="008F640F"/>
    <w:rsid w:val="008F6C14"/>
    <w:rsid w:val="008F6E2C"/>
    <w:rsid w:val="008F7087"/>
    <w:rsid w:val="008F72B9"/>
    <w:rsid w:val="008F72DF"/>
    <w:rsid w:val="008F79EB"/>
    <w:rsid w:val="008F7EDF"/>
    <w:rsid w:val="0090027C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E84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952"/>
    <w:rsid w:val="00906BD3"/>
    <w:rsid w:val="00906C51"/>
    <w:rsid w:val="00907521"/>
    <w:rsid w:val="00907B03"/>
    <w:rsid w:val="00907D9F"/>
    <w:rsid w:val="00911A0F"/>
    <w:rsid w:val="00911F81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4A6B"/>
    <w:rsid w:val="009150B2"/>
    <w:rsid w:val="009151CF"/>
    <w:rsid w:val="009155CC"/>
    <w:rsid w:val="00915AC6"/>
    <w:rsid w:val="00915E5D"/>
    <w:rsid w:val="009165CB"/>
    <w:rsid w:val="0091685C"/>
    <w:rsid w:val="00917106"/>
    <w:rsid w:val="00917129"/>
    <w:rsid w:val="00917171"/>
    <w:rsid w:val="009173F1"/>
    <w:rsid w:val="00917418"/>
    <w:rsid w:val="00917D7F"/>
    <w:rsid w:val="009201B1"/>
    <w:rsid w:val="009208F4"/>
    <w:rsid w:val="00920995"/>
    <w:rsid w:val="0092113F"/>
    <w:rsid w:val="00921382"/>
    <w:rsid w:val="009217D8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B2"/>
    <w:rsid w:val="00925631"/>
    <w:rsid w:val="009260E1"/>
    <w:rsid w:val="009263F6"/>
    <w:rsid w:val="00926C54"/>
    <w:rsid w:val="00926F1F"/>
    <w:rsid w:val="00926FCA"/>
    <w:rsid w:val="009276EA"/>
    <w:rsid w:val="0093063F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175"/>
    <w:rsid w:val="009370D1"/>
    <w:rsid w:val="009373EB"/>
    <w:rsid w:val="00937613"/>
    <w:rsid w:val="00937E2A"/>
    <w:rsid w:val="009404AC"/>
    <w:rsid w:val="00940660"/>
    <w:rsid w:val="0094093E"/>
    <w:rsid w:val="00940954"/>
    <w:rsid w:val="00940EE7"/>
    <w:rsid w:val="00941AAA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6C2"/>
    <w:rsid w:val="009449F1"/>
    <w:rsid w:val="009450F7"/>
    <w:rsid w:val="00946281"/>
    <w:rsid w:val="009464B1"/>
    <w:rsid w:val="00946851"/>
    <w:rsid w:val="00946B95"/>
    <w:rsid w:val="00946BF4"/>
    <w:rsid w:val="00946C8B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2A00"/>
    <w:rsid w:val="00952DA1"/>
    <w:rsid w:val="00952EE7"/>
    <w:rsid w:val="009530C0"/>
    <w:rsid w:val="00953447"/>
    <w:rsid w:val="00953481"/>
    <w:rsid w:val="00953F5D"/>
    <w:rsid w:val="0095429D"/>
    <w:rsid w:val="00954439"/>
    <w:rsid w:val="00954447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7D9"/>
    <w:rsid w:val="009578AB"/>
    <w:rsid w:val="00957A78"/>
    <w:rsid w:val="00957DF7"/>
    <w:rsid w:val="00957E92"/>
    <w:rsid w:val="009600B9"/>
    <w:rsid w:val="009604AF"/>
    <w:rsid w:val="00961581"/>
    <w:rsid w:val="009617D9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538"/>
    <w:rsid w:val="00964ED2"/>
    <w:rsid w:val="00965D0D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3E3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4F51"/>
    <w:rsid w:val="009751F8"/>
    <w:rsid w:val="0097531C"/>
    <w:rsid w:val="00975354"/>
    <w:rsid w:val="009757A4"/>
    <w:rsid w:val="00976105"/>
    <w:rsid w:val="0097678A"/>
    <w:rsid w:val="009767A3"/>
    <w:rsid w:val="009767FD"/>
    <w:rsid w:val="00976B49"/>
    <w:rsid w:val="0097771A"/>
    <w:rsid w:val="00977D5C"/>
    <w:rsid w:val="00977F8A"/>
    <w:rsid w:val="009805AE"/>
    <w:rsid w:val="00980629"/>
    <w:rsid w:val="009807B4"/>
    <w:rsid w:val="00980A94"/>
    <w:rsid w:val="00981124"/>
    <w:rsid w:val="00981590"/>
    <w:rsid w:val="009815AD"/>
    <w:rsid w:val="009815D6"/>
    <w:rsid w:val="00981619"/>
    <w:rsid w:val="00981714"/>
    <w:rsid w:val="00981A5A"/>
    <w:rsid w:val="009820EE"/>
    <w:rsid w:val="00982181"/>
    <w:rsid w:val="0098256D"/>
    <w:rsid w:val="00982618"/>
    <w:rsid w:val="00982893"/>
    <w:rsid w:val="00982C6D"/>
    <w:rsid w:val="00982EBA"/>
    <w:rsid w:val="00983013"/>
    <w:rsid w:val="00983051"/>
    <w:rsid w:val="009830C7"/>
    <w:rsid w:val="00983603"/>
    <w:rsid w:val="009836A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9C5"/>
    <w:rsid w:val="00994D06"/>
    <w:rsid w:val="009955E0"/>
    <w:rsid w:val="00995ADF"/>
    <w:rsid w:val="00995C3F"/>
    <w:rsid w:val="009969A8"/>
    <w:rsid w:val="00996AB1"/>
    <w:rsid w:val="00996B39"/>
    <w:rsid w:val="009972BF"/>
    <w:rsid w:val="009976B6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3D72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B091E"/>
    <w:rsid w:val="009B09C1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9F"/>
    <w:rsid w:val="009B2EC6"/>
    <w:rsid w:val="009B3513"/>
    <w:rsid w:val="009B3525"/>
    <w:rsid w:val="009B3693"/>
    <w:rsid w:val="009B3792"/>
    <w:rsid w:val="009B3BAC"/>
    <w:rsid w:val="009B3E24"/>
    <w:rsid w:val="009B3E60"/>
    <w:rsid w:val="009B3F81"/>
    <w:rsid w:val="009B4335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2D9"/>
    <w:rsid w:val="009B7355"/>
    <w:rsid w:val="009B7A08"/>
    <w:rsid w:val="009B7AC5"/>
    <w:rsid w:val="009B7B7E"/>
    <w:rsid w:val="009B7CDC"/>
    <w:rsid w:val="009B7EFA"/>
    <w:rsid w:val="009C02FC"/>
    <w:rsid w:val="009C04B3"/>
    <w:rsid w:val="009C092E"/>
    <w:rsid w:val="009C11B5"/>
    <w:rsid w:val="009C15AB"/>
    <w:rsid w:val="009C15FC"/>
    <w:rsid w:val="009C1DF7"/>
    <w:rsid w:val="009C1E51"/>
    <w:rsid w:val="009C2567"/>
    <w:rsid w:val="009C2571"/>
    <w:rsid w:val="009C2949"/>
    <w:rsid w:val="009C299E"/>
    <w:rsid w:val="009C302C"/>
    <w:rsid w:val="009C33DC"/>
    <w:rsid w:val="009C3695"/>
    <w:rsid w:val="009C39AB"/>
    <w:rsid w:val="009C3C1C"/>
    <w:rsid w:val="009C3D15"/>
    <w:rsid w:val="009C3F29"/>
    <w:rsid w:val="009C450D"/>
    <w:rsid w:val="009C470D"/>
    <w:rsid w:val="009C4B3F"/>
    <w:rsid w:val="009C4DF9"/>
    <w:rsid w:val="009C4E0D"/>
    <w:rsid w:val="009C4EC4"/>
    <w:rsid w:val="009C5A7F"/>
    <w:rsid w:val="009C62D2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3E9"/>
    <w:rsid w:val="009C749A"/>
    <w:rsid w:val="009C75D6"/>
    <w:rsid w:val="009C798E"/>
    <w:rsid w:val="009C7C6A"/>
    <w:rsid w:val="009C7D16"/>
    <w:rsid w:val="009C7E40"/>
    <w:rsid w:val="009C7EB1"/>
    <w:rsid w:val="009D028E"/>
    <w:rsid w:val="009D0892"/>
    <w:rsid w:val="009D0B5E"/>
    <w:rsid w:val="009D1754"/>
    <w:rsid w:val="009D1844"/>
    <w:rsid w:val="009D1B24"/>
    <w:rsid w:val="009D1B33"/>
    <w:rsid w:val="009D1B97"/>
    <w:rsid w:val="009D1CDF"/>
    <w:rsid w:val="009D2702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A3"/>
    <w:rsid w:val="009D48AA"/>
    <w:rsid w:val="009D4B66"/>
    <w:rsid w:val="009D4BF3"/>
    <w:rsid w:val="009D4CD3"/>
    <w:rsid w:val="009D4CE5"/>
    <w:rsid w:val="009D4D1E"/>
    <w:rsid w:val="009D4E3A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0A34"/>
    <w:rsid w:val="009E1275"/>
    <w:rsid w:val="009E1302"/>
    <w:rsid w:val="009E1566"/>
    <w:rsid w:val="009E170E"/>
    <w:rsid w:val="009E1DED"/>
    <w:rsid w:val="009E23E9"/>
    <w:rsid w:val="009E25EF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5D5"/>
    <w:rsid w:val="009E60DD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2A7"/>
    <w:rsid w:val="009F13F1"/>
    <w:rsid w:val="009F1866"/>
    <w:rsid w:val="009F1E91"/>
    <w:rsid w:val="009F20A7"/>
    <w:rsid w:val="009F22CC"/>
    <w:rsid w:val="009F23EC"/>
    <w:rsid w:val="009F2570"/>
    <w:rsid w:val="009F26B7"/>
    <w:rsid w:val="009F283E"/>
    <w:rsid w:val="009F2AFB"/>
    <w:rsid w:val="009F2C29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2B3"/>
    <w:rsid w:val="00A004E7"/>
    <w:rsid w:val="00A0061F"/>
    <w:rsid w:val="00A00622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2FD2"/>
    <w:rsid w:val="00A03189"/>
    <w:rsid w:val="00A031FE"/>
    <w:rsid w:val="00A03437"/>
    <w:rsid w:val="00A03505"/>
    <w:rsid w:val="00A0356A"/>
    <w:rsid w:val="00A0365F"/>
    <w:rsid w:val="00A037D4"/>
    <w:rsid w:val="00A038A3"/>
    <w:rsid w:val="00A03B3E"/>
    <w:rsid w:val="00A03BEA"/>
    <w:rsid w:val="00A03C08"/>
    <w:rsid w:val="00A03CFB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48A"/>
    <w:rsid w:val="00A17827"/>
    <w:rsid w:val="00A17C77"/>
    <w:rsid w:val="00A17D43"/>
    <w:rsid w:val="00A17E94"/>
    <w:rsid w:val="00A20122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73B"/>
    <w:rsid w:val="00A22E59"/>
    <w:rsid w:val="00A2309E"/>
    <w:rsid w:val="00A23136"/>
    <w:rsid w:val="00A23875"/>
    <w:rsid w:val="00A24216"/>
    <w:rsid w:val="00A24DC1"/>
    <w:rsid w:val="00A2565D"/>
    <w:rsid w:val="00A258E3"/>
    <w:rsid w:val="00A25D22"/>
    <w:rsid w:val="00A26997"/>
    <w:rsid w:val="00A26F36"/>
    <w:rsid w:val="00A2725F"/>
    <w:rsid w:val="00A27464"/>
    <w:rsid w:val="00A279AA"/>
    <w:rsid w:val="00A27A9B"/>
    <w:rsid w:val="00A30082"/>
    <w:rsid w:val="00A30285"/>
    <w:rsid w:val="00A3068D"/>
    <w:rsid w:val="00A3081B"/>
    <w:rsid w:val="00A30999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A51"/>
    <w:rsid w:val="00A34DB6"/>
    <w:rsid w:val="00A34F7E"/>
    <w:rsid w:val="00A351E9"/>
    <w:rsid w:val="00A35AFF"/>
    <w:rsid w:val="00A35B36"/>
    <w:rsid w:val="00A361A5"/>
    <w:rsid w:val="00A368CF"/>
    <w:rsid w:val="00A36962"/>
    <w:rsid w:val="00A36A29"/>
    <w:rsid w:val="00A36AF3"/>
    <w:rsid w:val="00A36D6F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681"/>
    <w:rsid w:val="00A4587C"/>
    <w:rsid w:val="00A45AB9"/>
    <w:rsid w:val="00A45C50"/>
    <w:rsid w:val="00A45FEA"/>
    <w:rsid w:val="00A46127"/>
    <w:rsid w:val="00A46530"/>
    <w:rsid w:val="00A46709"/>
    <w:rsid w:val="00A467C9"/>
    <w:rsid w:val="00A46867"/>
    <w:rsid w:val="00A46870"/>
    <w:rsid w:val="00A469CB"/>
    <w:rsid w:val="00A469E2"/>
    <w:rsid w:val="00A46CC2"/>
    <w:rsid w:val="00A46FED"/>
    <w:rsid w:val="00A47073"/>
    <w:rsid w:val="00A4716A"/>
    <w:rsid w:val="00A500FF"/>
    <w:rsid w:val="00A50139"/>
    <w:rsid w:val="00A50D23"/>
    <w:rsid w:val="00A51708"/>
    <w:rsid w:val="00A51C74"/>
    <w:rsid w:val="00A51CB9"/>
    <w:rsid w:val="00A51CFD"/>
    <w:rsid w:val="00A521E7"/>
    <w:rsid w:val="00A522F8"/>
    <w:rsid w:val="00A52EB2"/>
    <w:rsid w:val="00A530E0"/>
    <w:rsid w:val="00A53A1F"/>
    <w:rsid w:val="00A54151"/>
    <w:rsid w:val="00A542BD"/>
    <w:rsid w:val="00A54801"/>
    <w:rsid w:val="00A54EBB"/>
    <w:rsid w:val="00A5526E"/>
    <w:rsid w:val="00A552EA"/>
    <w:rsid w:val="00A565F5"/>
    <w:rsid w:val="00A5737B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1F93"/>
    <w:rsid w:val="00A625D6"/>
    <w:rsid w:val="00A625F4"/>
    <w:rsid w:val="00A62911"/>
    <w:rsid w:val="00A62C26"/>
    <w:rsid w:val="00A63297"/>
    <w:rsid w:val="00A637D7"/>
    <w:rsid w:val="00A63C45"/>
    <w:rsid w:val="00A63C88"/>
    <w:rsid w:val="00A648D7"/>
    <w:rsid w:val="00A64D45"/>
    <w:rsid w:val="00A6578C"/>
    <w:rsid w:val="00A657D1"/>
    <w:rsid w:val="00A6609A"/>
    <w:rsid w:val="00A66331"/>
    <w:rsid w:val="00A66A0E"/>
    <w:rsid w:val="00A66AB3"/>
    <w:rsid w:val="00A66BDF"/>
    <w:rsid w:val="00A66E37"/>
    <w:rsid w:val="00A671A8"/>
    <w:rsid w:val="00A67282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93F"/>
    <w:rsid w:val="00A71F83"/>
    <w:rsid w:val="00A73AE0"/>
    <w:rsid w:val="00A74043"/>
    <w:rsid w:val="00A7408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F7F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49"/>
    <w:rsid w:val="00A82ADC"/>
    <w:rsid w:val="00A82BF6"/>
    <w:rsid w:val="00A82F22"/>
    <w:rsid w:val="00A83772"/>
    <w:rsid w:val="00A839B2"/>
    <w:rsid w:val="00A839B7"/>
    <w:rsid w:val="00A83A13"/>
    <w:rsid w:val="00A83AE9"/>
    <w:rsid w:val="00A83C4D"/>
    <w:rsid w:val="00A83CA2"/>
    <w:rsid w:val="00A83D0A"/>
    <w:rsid w:val="00A84177"/>
    <w:rsid w:val="00A84710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87F1D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974A9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A7E0F"/>
    <w:rsid w:val="00AB002D"/>
    <w:rsid w:val="00AB014F"/>
    <w:rsid w:val="00AB015B"/>
    <w:rsid w:val="00AB0BEE"/>
    <w:rsid w:val="00AB17E5"/>
    <w:rsid w:val="00AB193C"/>
    <w:rsid w:val="00AB1BEF"/>
    <w:rsid w:val="00AB1D2F"/>
    <w:rsid w:val="00AB1DCD"/>
    <w:rsid w:val="00AB1F01"/>
    <w:rsid w:val="00AB2A22"/>
    <w:rsid w:val="00AB2DDC"/>
    <w:rsid w:val="00AB2EA4"/>
    <w:rsid w:val="00AB30F9"/>
    <w:rsid w:val="00AB3EA1"/>
    <w:rsid w:val="00AB3FDF"/>
    <w:rsid w:val="00AB4480"/>
    <w:rsid w:val="00AB45CB"/>
    <w:rsid w:val="00AB45D7"/>
    <w:rsid w:val="00AB46D9"/>
    <w:rsid w:val="00AB4789"/>
    <w:rsid w:val="00AB4962"/>
    <w:rsid w:val="00AB4A2D"/>
    <w:rsid w:val="00AB4A30"/>
    <w:rsid w:val="00AB4B4C"/>
    <w:rsid w:val="00AB4FF7"/>
    <w:rsid w:val="00AB504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5F88"/>
    <w:rsid w:val="00AC63DB"/>
    <w:rsid w:val="00AC6BEB"/>
    <w:rsid w:val="00AC6DC1"/>
    <w:rsid w:val="00AC7A18"/>
    <w:rsid w:val="00AC7CBD"/>
    <w:rsid w:val="00AD05BF"/>
    <w:rsid w:val="00AD0627"/>
    <w:rsid w:val="00AD0BD9"/>
    <w:rsid w:val="00AD0D69"/>
    <w:rsid w:val="00AD117F"/>
    <w:rsid w:val="00AD12D0"/>
    <w:rsid w:val="00AD1303"/>
    <w:rsid w:val="00AD13C9"/>
    <w:rsid w:val="00AD1602"/>
    <w:rsid w:val="00AD19B8"/>
    <w:rsid w:val="00AD19CB"/>
    <w:rsid w:val="00AD1F40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5F66"/>
    <w:rsid w:val="00AD6781"/>
    <w:rsid w:val="00AD6CAA"/>
    <w:rsid w:val="00AD7603"/>
    <w:rsid w:val="00AD77EA"/>
    <w:rsid w:val="00AD7E13"/>
    <w:rsid w:val="00AD7E4D"/>
    <w:rsid w:val="00AD7E71"/>
    <w:rsid w:val="00AD7EC0"/>
    <w:rsid w:val="00AE064D"/>
    <w:rsid w:val="00AE0671"/>
    <w:rsid w:val="00AE1440"/>
    <w:rsid w:val="00AE145E"/>
    <w:rsid w:val="00AE1E10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A27"/>
    <w:rsid w:val="00AE4ACA"/>
    <w:rsid w:val="00AE503E"/>
    <w:rsid w:val="00AE519D"/>
    <w:rsid w:val="00AE57AF"/>
    <w:rsid w:val="00AE5A48"/>
    <w:rsid w:val="00AE5D36"/>
    <w:rsid w:val="00AE5D54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888"/>
    <w:rsid w:val="00AF20E1"/>
    <w:rsid w:val="00AF23B7"/>
    <w:rsid w:val="00AF247B"/>
    <w:rsid w:val="00AF2518"/>
    <w:rsid w:val="00AF268F"/>
    <w:rsid w:val="00AF2CE1"/>
    <w:rsid w:val="00AF31AD"/>
    <w:rsid w:val="00AF3358"/>
    <w:rsid w:val="00AF3650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721E"/>
    <w:rsid w:val="00AF7AD9"/>
    <w:rsid w:val="00AF7E13"/>
    <w:rsid w:val="00B001F2"/>
    <w:rsid w:val="00B004E7"/>
    <w:rsid w:val="00B00610"/>
    <w:rsid w:val="00B00AF2"/>
    <w:rsid w:val="00B00BCA"/>
    <w:rsid w:val="00B0128B"/>
    <w:rsid w:val="00B0145C"/>
    <w:rsid w:val="00B015C3"/>
    <w:rsid w:val="00B0180E"/>
    <w:rsid w:val="00B01AB6"/>
    <w:rsid w:val="00B01B06"/>
    <w:rsid w:val="00B025A3"/>
    <w:rsid w:val="00B026BA"/>
    <w:rsid w:val="00B029F3"/>
    <w:rsid w:val="00B03024"/>
    <w:rsid w:val="00B039A9"/>
    <w:rsid w:val="00B039ED"/>
    <w:rsid w:val="00B03A3C"/>
    <w:rsid w:val="00B03D4A"/>
    <w:rsid w:val="00B04358"/>
    <w:rsid w:val="00B0444F"/>
    <w:rsid w:val="00B0459D"/>
    <w:rsid w:val="00B05061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9CC"/>
    <w:rsid w:val="00B10BFF"/>
    <w:rsid w:val="00B10FB1"/>
    <w:rsid w:val="00B1159C"/>
    <w:rsid w:val="00B11B12"/>
    <w:rsid w:val="00B11D28"/>
    <w:rsid w:val="00B127C0"/>
    <w:rsid w:val="00B12D61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994"/>
    <w:rsid w:val="00B22227"/>
    <w:rsid w:val="00B23121"/>
    <w:rsid w:val="00B23266"/>
    <w:rsid w:val="00B23A5D"/>
    <w:rsid w:val="00B23BE6"/>
    <w:rsid w:val="00B23C65"/>
    <w:rsid w:val="00B23EB4"/>
    <w:rsid w:val="00B23EF2"/>
    <w:rsid w:val="00B243F6"/>
    <w:rsid w:val="00B249A0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DB1"/>
    <w:rsid w:val="00B26DCC"/>
    <w:rsid w:val="00B27372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808"/>
    <w:rsid w:val="00B31D26"/>
    <w:rsid w:val="00B31FA1"/>
    <w:rsid w:val="00B326B7"/>
    <w:rsid w:val="00B328F8"/>
    <w:rsid w:val="00B34168"/>
    <w:rsid w:val="00B344F0"/>
    <w:rsid w:val="00B34546"/>
    <w:rsid w:val="00B345FC"/>
    <w:rsid w:val="00B34750"/>
    <w:rsid w:val="00B351F5"/>
    <w:rsid w:val="00B3529F"/>
    <w:rsid w:val="00B35426"/>
    <w:rsid w:val="00B35509"/>
    <w:rsid w:val="00B355C3"/>
    <w:rsid w:val="00B359C1"/>
    <w:rsid w:val="00B35C75"/>
    <w:rsid w:val="00B360BA"/>
    <w:rsid w:val="00B3675B"/>
    <w:rsid w:val="00B36772"/>
    <w:rsid w:val="00B369E0"/>
    <w:rsid w:val="00B36A51"/>
    <w:rsid w:val="00B37160"/>
    <w:rsid w:val="00B378E6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F0"/>
    <w:rsid w:val="00B41670"/>
    <w:rsid w:val="00B416E5"/>
    <w:rsid w:val="00B41794"/>
    <w:rsid w:val="00B418E6"/>
    <w:rsid w:val="00B41BC5"/>
    <w:rsid w:val="00B42187"/>
    <w:rsid w:val="00B42453"/>
    <w:rsid w:val="00B424B6"/>
    <w:rsid w:val="00B42874"/>
    <w:rsid w:val="00B42F88"/>
    <w:rsid w:val="00B43703"/>
    <w:rsid w:val="00B43732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5CB"/>
    <w:rsid w:val="00B5163D"/>
    <w:rsid w:val="00B51DD2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D24"/>
    <w:rsid w:val="00B54F69"/>
    <w:rsid w:val="00B55042"/>
    <w:rsid w:val="00B553D1"/>
    <w:rsid w:val="00B5547A"/>
    <w:rsid w:val="00B555AE"/>
    <w:rsid w:val="00B556AC"/>
    <w:rsid w:val="00B566CB"/>
    <w:rsid w:val="00B56964"/>
    <w:rsid w:val="00B56B98"/>
    <w:rsid w:val="00B56C49"/>
    <w:rsid w:val="00B56F3E"/>
    <w:rsid w:val="00B575A2"/>
    <w:rsid w:val="00B57AD4"/>
    <w:rsid w:val="00B57E70"/>
    <w:rsid w:val="00B60026"/>
    <w:rsid w:val="00B605CF"/>
    <w:rsid w:val="00B60753"/>
    <w:rsid w:val="00B60869"/>
    <w:rsid w:val="00B60EDB"/>
    <w:rsid w:val="00B6104D"/>
    <w:rsid w:val="00B620A5"/>
    <w:rsid w:val="00B6276B"/>
    <w:rsid w:val="00B62C38"/>
    <w:rsid w:val="00B62FFE"/>
    <w:rsid w:val="00B630AE"/>
    <w:rsid w:val="00B6416E"/>
    <w:rsid w:val="00B643DE"/>
    <w:rsid w:val="00B647FA"/>
    <w:rsid w:val="00B64811"/>
    <w:rsid w:val="00B6541D"/>
    <w:rsid w:val="00B657C0"/>
    <w:rsid w:val="00B66007"/>
    <w:rsid w:val="00B6610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B46"/>
    <w:rsid w:val="00B72DBB"/>
    <w:rsid w:val="00B7415A"/>
    <w:rsid w:val="00B7467B"/>
    <w:rsid w:val="00B7510A"/>
    <w:rsid w:val="00B751D8"/>
    <w:rsid w:val="00B7536D"/>
    <w:rsid w:val="00B75540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802E5"/>
    <w:rsid w:val="00B807B6"/>
    <w:rsid w:val="00B80E78"/>
    <w:rsid w:val="00B81080"/>
    <w:rsid w:val="00B810A7"/>
    <w:rsid w:val="00B813D6"/>
    <w:rsid w:val="00B816D1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DEC"/>
    <w:rsid w:val="00B8444F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6D3B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B"/>
    <w:rsid w:val="00B929C9"/>
    <w:rsid w:val="00B92BAC"/>
    <w:rsid w:val="00B92D68"/>
    <w:rsid w:val="00B92F37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1ED"/>
    <w:rsid w:val="00B96495"/>
    <w:rsid w:val="00B96EF0"/>
    <w:rsid w:val="00B96FCA"/>
    <w:rsid w:val="00B97017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298E"/>
    <w:rsid w:val="00BA2C53"/>
    <w:rsid w:val="00BA3559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CCC"/>
    <w:rsid w:val="00BA7EF3"/>
    <w:rsid w:val="00BB023B"/>
    <w:rsid w:val="00BB0260"/>
    <w:rsid w:val="00BB059D"/>
    <w:rsid w:val="00BB0621"/>
    <w:rsid w:val="00BB10A4"/>
    <w:rsid w:val="00BB1457"/>
    <w:rsid w:val="00BB1736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B4B"/>
    <w:rsid w:val="00BB3D43"/>
    <w:rsid w:val="00BB3DAC"/>
    <w:rsid w:val="00BB4642"/>
    <w:rsid w:val="00BB4739"/>
    <w:rsid w:val="00BB4C1C"/>
    <w:rsid w:val="00BB4C67"/>
    <w:rsid w:val="00BB525C"/>
    <w:rsid w:val="00BB59BA"/>
    <w:rsid w:val="00BB5D00"/>
    <w:rsid w:val="00BB60D8"/>
    <w:rsid w:val="00BB63EE"/>
    <w:rsid w:val="00BB65B4"/>
    <w:rsid w:val="00BB67B6"/>
    <w:rsid w:val="00BB6849"/>
    <w:rsid w:val="00BB6DCB"/>
    <w:rsid w:val="00BB72AC"/>
    <w:rsid w:val="00BC0510"/>
    <w:rsid w:val="00BC0A86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2AE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A5F"/>
    <w:rsid w:val="00BD0BF1"/>
    <w:rsid w:val="00BD0C66"/>
    <w:rsid w:val="00BD0D86"/>
    <w:rsid w:val="00BD1A70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63A"/>
    <w:rsid w:val="00BD676F"/>
    <w:rsid w:val="00BD6B4E"/>
    <w:rsid w:val="00BD6DFF"/>
    <w:rsid w:val="00BD6E06"/>
    <w:rsid w:val="00BD733C"/>
    <w:rsid w:val="00BD75C3"/>
    <w:rsid w:val="00BD7F42"/>
    <w:rsid w:val="00BD7FFC"/>
    <w:rsid w:val="00BE0C91"/>
    <w:rsid w:val="00BE0F1E"/>
    <w:rsid w:val="00BE1988"/>
    <w:rsid w:val="00BE1B33"/>
    <w:rsid w:val="00BE1C68"/>
    <w:rsid w:val="00BE206F"/>
    <w:rsid w:val="00BE2365"/>
    <w:rsid w:val="00BE24B9"/>
    <w:rsid w:val="00BE3078"/>
    <w:rsid w:val="00BE3367"/>
    <w:rsid w:val="00BE379C"/>
    <w:rsid w:val="00BE3B4A"/>
    <w:rsid w:val="00BE3C9C"/>
    <w:rsid w:val="00BE3F30"/>
    <w:rsid w:val="00BE3F92"/>
    <w:rsid w:val="00BE4124"/>
    <w:rsid w:val="00BE4374"/>
    <w:rsid w:val="00BE44BD"/>
    <w:rsid w:val="00BE4C5A"/>
    <w:rsid w:val="00BE4F7B"/>
    <w:rsid w:val="00BE589A"/>
    <w:rsid w:val="00BE59E8"/>
    <w:rsid w:val="00BE5C13"/>
    <w:rsid w:val="00BE6034"/>
    <w:rsid w:val="00BE62F9"/>
    <w:rsid w:val="00BE6542"/>
    <w:rsid w:val="00BE6B96"/>
    <w:rsid w:val="00BE70E2"/>
    <w:rsid w:val="00BE7A1E"/>
    <w:rsid w:val="00BE7CD7"/>
    <w:rsid w:val="00BE7D9C"/>
    <w:rsid w:val="00BF03A6"/>
    <w:rsid w:val="00BF04D4"/>
    <w:rsid w:val="00BF0669"/>
    <w:rsid w:val="00BF0E75"/>
    <w:rsid w:val="00BF0FFD"/>
    <w:rsid w:val="00BF12FE"/>
    <w:rsid w:val="00BF168B"/>
    <w:rsid w:val="00BF19DE"/>
    <w:rsid w:val="00BF1C6C"/>
    <w:rsid w:val="00BF20BC"/>
    <w:rsid w:val="00BF21B5"/>
    <w:rsid w:val="00BF26E1"/>
    <w:rsid w:val="00BF2941"/>
    <w:rsid w:val="00BF2BED"/>
    <w:rsid w:val="00BF2CF5"/>
    <w:rsid w:val="00BF318B"/>
    <w:rsid w:val="00BF3A74"/>
    <w:rsid w:val="00BF4658"/>
    <w:rsid w:val="00BF4BB8"/>
    <w:rsid w:val="00BF5206"/>
    <w:rsid w:val="00BF5595"/>
    <w:rsid w:val="00BF5BC8"/>
    <w:rsid w:val="00BF5BCB"/>
    <w:rsid w:val="00BF5BDA"/>
    <w:rsid w:val="00BF5C6A"/>
    <w:rsid w:val="00BF5DC2"/>
    <w:rsid w:val="00BF63DE"/>
    <w:rsid w:val="00BF6630"/>
    <w:rsid w:val="00BF68B0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2A58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28A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7DC"/>
    <w:rsid w:val="00C0792C"/>
    <w:rsid w:val="00C07AE3"/>
    <w:rsid w:val="00C07DB1"/>
    <w:rsid w:val="00C1002E"/>
    <w:rsid w:val="00C10079"/>
    <w:rsid w:val="00C1014A"/>
    <w:rsid w:val="00C10358"/>
    <w:rsid w:val="00C103EA"/>
    <w:rsid w:val="00C10661"/>
    <w:rsid w:val="00C10AEE"/>
    <w:rsid w:val="00C111B0"/>
    <w:rsid w:val="00C112E5"/>
    <w:rsid w:val="00C11990"/>
    <w:rsid w:val="00C11C6B"/>
    <w:rsid w:val="00C1234F"/>
    <w:rsid w:val="00C124D2"/>
    <w:rsid w:val="00C12601"/>
    <w:rsid w:val="00C13AE9"/>
    <w:rsid w:val="00C13EAA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334"/>
    <w:rsid w:val="00C213B6"/>
    <w:rsid w:val="00C21A46"/>
    <w:rsid w:val="00C2200A"/>
    <w:rsid w:val="00C2200E"/>
    <w:rsid w:val="00C22538"/>
    <w:rsid w:val="00C2274E"/>
    <w:rsid w:val="00C2284D"/>
    <w:rsid w:val="00C228B0"/>
    <w:rsid w:val="00C22954"/>
    <w:rsid w:val="00C235CF"/>
    <w:rsid w:val="00C2371F"/>
    <w:rsid w:val="00C237F3"/>
    <w:rsid w:val="00C23838"/>
    <w:rsid w:val="00C23CF8"/>
    <w:rsid w:val="00C23DA7"/>
    <w:rsid w:val="00C24538"/>
    <w:rsid w:val="00C2463D"/>
    <w:rsid w:val="00C249D8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F56"/>
    <w:rsid w:val="00C27058"/>
    <w:rsid w:val="00C2718B"/>
    <w:rsid w:val="00C30146"/>
    <w:rsid w:val="00C30855"/>
    <w:rsid w:val="00C30B6A"/>
    <w:rsid w:val="00C30FA6"/>
    <w:rsid w:val="00C30FD7"/>
    <w:rsid w:val="00C31000"/>
    <w:rsid w:val="00C3122C"/>
    <w:rsid w:val="00C31290"/>
    <w:rsid w:val="00C319EF"/>
    <w:rsid w:val="00C32747"/>
    <w:rsid w:val="00C32898"/>
    <w:rsid w:val="00C329CC"/>
    <w:rsid w:val="00C32E2E"/>
    <w:rsid w:val="00C33571"/>
    <w:rsid w:val="00C3380C"/>
    <w:rsid w:val="00C33C0F"/>
    <w:rsid w:val="00C33F6F"/>
    <w:rsid w:val="00C347A1"/>
    <w:rsid w:val="00C348BD"/>
    <w:rsid w:val="00C34D17"/>
    <w:rsid w:val="00C351D0"/>
    <w:rsid w:val="00C35554"/>
    <w:rsid w:val="00C35A76"/>
    <w:rsid w:val="00C35B4E"/>
    <w:rsid w:val="00C35BC2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B1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0A1"/>
    <w:rsid w:val="00C5217D"/>
    <w:rsid w:val="00C52892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557F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BDE"/>
    <w:rsid w:val="00C57F4D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F4A"/>
    <w:rsid w:val="00C641AA"/>
    <w:rsid w:val="00C64232"/>
    <w:rsid w:val="00C645EA"/>
    <w:rsid w:val="00C64AD4"/>
    <w:rsid w:val="00C64FB7"/>
    <w:rsid w:val="00C654CD"/>
    <w:rsid w:val="00C655B0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0B28"/>
    <w:rsid w:val="00C70DB5"/>
    <w:rsid w:val="00C711B1"/>
    <w:rsid w:val="00C715C0"/>
    <w:rsid w:val="00C7172C"/>
    <w:rsid w:val="00C717CB"/>
    <w:rsid w:val="00C71980"/>
    <w:rsid w:val="00C71F6C"/>
    <w:rsid w:val="00C72105"/>
    <w:rsid w:val="00C72A3A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DE8"/>
    <w:rsid w:val="00C75F89"/>
    <w:rsid w:val="00C76885"/>
    <w:rsid w:val="00C76965"/>
    <w:rsid w:val="00C7751E"/>
    <w:rsid w:val="00C776CF"/>
    <w:rsid w:val="00C7778D"/>
    <w:rsid w:val="00C77FD8"/>
    <w:rsid w:val="00C8066D"/>
    <w:rsid w:val="00C80CE0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34E4"/>
    <w:rsid w:val="00C8361A"/>
    <w:rsid w:val="00C837D8"/>
    <w:rsid w:val="00C8391F"/>
    <w:rsid w:val="00C83969"/>
    <w:rsid w:val="00C8444F"/>
    <w:rsid w:val="00C848FB"/>
    <w:rsid w:val="00C84AF2"/>
    <w:rsid w:val="00C84BD9"/>
    <w:rsid w:val="00C84E3A"/>
    <w:rsid w:val="00C85358"/>
    <w:rsid w:val="00C85500"/>
    <w:rsid w:val="00C85955"/>
    <w:rsid w:val="00C85DAE"/>
    <w:rsid w:val="00C86B48"/>
    <w:rsid w:val="00C86E7E"/>
    <w:rsid w:val="00C8727A"/>
    <w:rsid w:val="00C873D9"/>
    <w:rsid w:val="00C876E3"/>
    <w:rsid w:val="00C878CA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320"/>
    <w:rsid w:val="00C924DE"/>
    <w:rsid w:val="00C925DB"/>
    <w:rsid w:val="00C92821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AB0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3F9"/>
    <w:rsid w:val="00CA6492"/>
    <w:rsid w:val="00CA7241"/>
    <w:rsid w:val="00CA735D"/>
    <w:rsid w:val="00CA76A4"/>
    <w:rsid w:val="00CA7931"/>
    <w:rsid w:val="00CA7B5D"/>
    <w:rsid w:val="00CA7D11"/>
    <w:rsid w:val="00CA7FCF"/>
    <w:rsid w:val="00CB0859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7D9"/>
    <w:rsid w:val="00CB2811"/>
    <w:rsid w:val="00CB299A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E99"/>
    <w:rsid w:val="00CB5F87"/>
    <w:rsid w:val="00CB6A6C"/>
    <w:rsid w:val="00CB6A7F"/>
    <w:rsid w:val="00CB6AE1"/>
    <w:rsid w:val="00CB6D2D"/>
    <w:rsid w:val="00CB6EF7"/>
    <w:rsid w:val="00CB761D"/>
    <w:rsid w:val="00CB76E5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E77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496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CCD"/>
    <w:rsid w:val="00CD6F33"/>
    <w:rsid w:val="00CD7F12"/>
    <w:rsid w:val="00CE0232"/>
    <w:rsid w:val="00CE0705"/>
    <w:rsid w:val="00CE08A1"/>
    <w:rsid w:val="00CE10CE"/>
    <w:rsid w:val="00CE118C"/>
    <w:rsid w:val="00CE13A1"/>
    <w:rsid w:val="00CE14ED"/>
    <w:rsid w:val="00CE1698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AAC"/>
    <w:rsid w:val="00CE4CD6"/>
    <w:rsid w:val="00CE4E0C"/>
    <w:rsid w:val="00CE51A1"/>
    <w:rsid w:val="00CE5637"/>
    <w:rsid w:val="00CE57FE"/>
    <w:rsid w:val="00CE5B57"/>
    <w:rsid w:val="00CE5D41"/>
    <w:rsid w:val="00CE65DF"/>
    <w:rsid w:val="00CE678D"/>
    <w:rsid w:val="00CE6B0D"/>
    <w:rsid w:val="00CE6E5F"/>
    <w:rsid w:val="00CF009B"/>
    <w:rsid w:val="00CF01A7"/>
    <w:rsid w:val="00CF050F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CF"/>
    <w:rsid w:val="00CF4DF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4B2"/>
    <w:rsid w:val="00D03591"/>
    <w:rsid w:val="00D037BA"/>
    <w:rsid w:val="00D038D8"/>
    <w:rsid w:val="00D03C6D"/>
    <w:rsid w:val="00D03CC3"/>
    <w:rsid w:val="00D04A66"/>
    <w:rsid w:val="00D05304"/>
    <w:rsid w:val="00D055AA"/>
    <w:rsid w:val="00D058B9"/>
    <w:rsid w:val="00D05AC2"/>
    <w:rsid w:val="00D05E8D"/>
    <w:rsid w:val="00D063E1"/>
    <w:rsid w:val="00D066F3"/>
    <w:rsid w:val="00D06CAF"/>
    <w:rsid w:val="00D06D96"/>
    <w:rsid w:val="00D06D98"/>
    <w:rsid w:val="00D06DDE"/>
    <w:rsid w:val="00D06E2D"/>
    <w:rsid w:val="00D06E6C"/>
    <w:rsid w:val="00D0738A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1E2F"/>
    <w:rsid w:val="00D120AF"/>
    <w:rsid w:val="00D12497"/>
    <w:rsid w:val="00D1250D"/>
    <w:rsid w:val="00D12546"/>
    <w:rsid w:val="00D1304B"/>
    <w:rsid w:val="00D13DD1"/>
    <w:rsid w:val="00D13F93"/>
    <w:rsid w:val="00D144F6"/>
    <w:rsid w:val="00D149DD"/>
    <w:rsid w:val="00D157F0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862"/>
    <w:rsid w:val="00D17E5B"/>
    <w:rsid w:val="00D17E91"/>
    <w:rsid w:val="00D203FD"/>
    <w:rsid w:val="00D20720"/>
    <w:rsid w:val="00D209C0"/>
    <w:rsid w:val="00D20D7D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6FA8"/>
    <w:rsid w:val="00D3709E"/>
    <w:rsid w:val="00D372AB"/>
    <w:rsid w:val="00D3739C"/>
    <w:rsid w:val="00D374F6"/>
    <w:rsid w:val="00D37E91"/>
    <w:rsid w:val="00D4025A"/>
    <w:rsid w:val="00D40562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3119"/>
    <w:rsid w:val="00D4320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53FF"/>
    <w:rsid w:val="00D45427"/>
    <w:rsid w:val="00D4604B"/>
    <w:rsid w:val="00D461AD"/>
    <w:rsid w:val="00D461CE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B7"/>
    <w:rsid w:val="00D552A3"/>
    <w:rsid w:val="00D552FC"/>
    <w:rsid w:val="00D5568A"/>
    <w:rsid w:val="00D5578C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2C"/>
    <w:rsid w:val="00D85C8B"/>
    <w:rsid w:val="00D85F46"/>
    <w:rsid w:val="00D86638"/>
    <w:rsid w:val="00D867BB"/>
    <w:rsid w:val="00D8720B"/>
    <w:rsid w:val="00D875BD"/>
    <w:rsid w:val="00D875C5"/>
    <w:rsid w:val="00D876FF"/>
    <w:rsid w:val="00D87B0A"/>
    <w:rsid w:val="00D87B27"/>
    <w:rsid w:val="00D90291"/>
    <w:rsid w:val="00D90920"/>
    <w:rsid w:val="00D909CE"/>
    <w:rsid w:val="00D90C5D"/>
    <w:rsid w:val="00D91413"/>
    <w:rsid w:val="00D917E1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B53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33F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2D0E"/>
    <w:rsid w:val="00DA30DF"/>
    <w:rsid w:val="00DA363D"/>
    <w:rsid w:val="00DA3DBF"/>
    <w:rsid w:val="00DA4063"/>
    <w:rsid w:val="00DA4884"/>
    <w:rsid w:val="00DA4EE4"/>
    <w:rsid w:val="00DA4FBA"/>
    <w:rsid w:val="00DA53A3"/>
    <w:rsid w:val="00DA53BF"/>
    <w:rsid w:val="00DA5BFF"/>
    <w:rsid w:val="00DA5E17"/>
    <w:rsid w:val="00DA5E7E"/>
    <w:rsid w:val="00DA61B2"/>
    <w:rsid w:val="00DA62D7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296"/>
    <w:rsid w:val="00DB3996"/>
    <w:rsid w:val="00DB3C10"/>
    <w:rsid w:val="00DB3D2F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8EE"/>
    <w:rsid w:val="00DD0A33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649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9A1"/>
    <w:rsid w:val="00DE3C2C"/>
    <w:rsid w:val="00DE3D6F"/>
    <w:rsid w:val="00DE3E8E"/>
    <w:rsid w:val="00DE3F00"/>
    <w:rsid w:val="00DE43AB"/>
    <w:rsid w:val="00DE4E2E"/>
    <w:rsid w:val="00DE4E65"/>
    <w:rsid w:val="00DE5732"/>
    <w:rsid w:val="00DE5875"/>
    <w:rsid w:val="00DE5B24"/>
    <w:rsid w:val="00DE5B36"/>
    <w:rsid w:val="00DE5B82"/>
    <w:rsid w:val="00DE5BAF"/>
    <w:rsid w:val="00DE622E"/>
    <w:rsid w:val="00DE62D9"/>
    <w:rsid w:val="00DE63F9"/>
    <w:rsid w:val="00DE6AA4"/>
    <w:rsid w:val="00DE6C16"/>
    <w:rsid w:val="00DE6C46"/>
    <w:rsid w:val="00DE6D43"/>
    <w:rsid w:val="00DE7211"/>
    <w:rsid w:val="00DE74DE"/>
    <w:rsid w:val="00DE7937"/>
    <w:rsid w:val="00DE7B24"/>
    <w:rsid w:val="00DE7C52"/>
    <w:rsid w:val="00DE7D61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995"/>
    <w:rsid w:val="00E03F82"/>
    <w:rsid w:val="00E0459D"/>
    <w:rsid w:val="00E04606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01E"/>
    <w:rsid w:val="00E073B3"/>
    <w:rsid w:val="00E0755D"/>
    <w:rsid w:val="00E07754"/>
    <w:rsid w:val="00E077C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0C57"/>
    <w:rsid w:val="00E1108B"/>
    <w:rsid w:val="00E111C9"/>
    <w:rsid w:val="00E11237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A48"/>
    <w:rsid w:val="00E21D83"/>
    <w:rsid w:val="00E2219D"/>
    <w:rsid w:val="00E22461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27F"/>
    <w:rsid w:val="00E32844"/>
    <w:rsid w:val="00E32D90"/>
    <w:rsid w:val="00E32EEB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79E"/>
    <w:rsid w:val="00E47A38"/>
    <w:rsid w:val="00E47BD3"/>
    <w:rsid w:val="00E47BDF"/>
    <w:rsid w:val="00E500D3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5F64"/>
    <w:rsid w:val="00E56257"/>
    <w:rsid w:val="00E56B8B"/>
    <w:rsid w:val="00E56E97"/>
    <w:rsid w:val="00E574C2"/>
    <w:rsid w:val="00E57892"/>
    <w:rsid w:val="00E57921"/>
    <w:rsid w:val="00E57B0F"/>
    <w:rsid w:val="00E57D36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D14"/>
    <w:rsid w:val="00E62E22"/>
    <w:rsid w:val="00E63003"/>
    <w:rsid w:val="00E6351B"/>
    <w:rsid w:val="00E6366A"/>
    <w:rsid w:val="00E63758"/>
    <w:rsid w:val="00E63A22"/>
    <w:rsid w:val="00E63BB3"/>
    <w:rsid w:val="00E63C40"/>
    <w:rsid w:val="00E63FE1"/>
    <w:rsid w:val="00E6434F"/>
    <w:rsid w:val="00E643E3"/>
    <w:rsid w:val="00E6507E"/>
    <w:rsid w:val="00E65635"/>
    <w:rsid w:val="00E656E2"/>
    <w:rsid w:val="00E65E70"/>
    <w:rsid w:val="00E65F02"/>
    <w:rsid w:val="00E6634B"/>
    <w:rsid w:val="00E66BEF"/>
    <w:rsid w:val="00E66DA1"/>
    <w:rsid w:val="00E6740A"/>
    <w:rsid w:val="00E6758C"/>
    <w:rsid w:val="00E67729"/>
    <w:rsid w:val="00E67BE7"/>
    <w:rsid w:val="00E67F37"/>
    <w:rsid w:val="00E70893"/>
    <w:rsid w:val="00E709A2"/>
    <w:rsid w:val="00E70C78"/>
    <w:rsid w:val="00E71A8E"/>
    <w:rsid w:val="00E71E7F"/>
    <w:rsid w:val="00E720C2"/>
    <w:rsid w:val="00E728CD"/>
    <w:rsid w:val="00E72CC4"/>
    <w:rsid w:val="00E72DAE"/>
    <w:rsid w:val="00E73256"/>
    <w:rsid w:val="00E73316"/>
    <w:rsid w:val="00E734AE"/>
    <w:rsid w:val="00E7385F"/>
    <w:rsid w:val="00E738F6"/>
    <w:rsid w:val="00E73EE5"/>
    <w:rsid w:val="00E74406"/>
    <w:rsid w:val="00E75138"/>
    <w:rsid w:val="00E75699"/>
    <w:rsid w:val="00E75AE5"/>
    <w:rsid w:val="00E75DAD"/>
    <w:rsid w:val="00E760A7"/>
    <w:rsid w:val="00E7666C"/>
    <w:rsid w:val="00E76FC6"/>
    <w:rsid w:val="00E771E6"/>
    <w:rsid w:val="00E77447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1085"/>
    <w:rsid w:val="00E818E7"/>
    <w:rsid w:val="00E818EA"/>
    <w:rsid w:val="00E819EA"/>
    <w:rsid w:val="00E81EF5"/>
    <w:rsid w:val="00E823C9"/>
    <w:rsid w:val="00E82614"/>
    <w:rsid w:val="00E83A73"/>
    <w:rsid w:val="00E83BD1"/>
    <w:rsid w:val="00E83CDD"/>
    <w:rsid w:val="00E846FD"/>
    <w:rsid w:val="00E848A3"/>
    <w:rsid w:val="00E848FD"/>
    <w:rsid w:val="00E84A74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71D"/>
    <w:rsid w:val="00E92A71"/>
    <w:rsid w:val="00E92EB1"/>
    <w:rsid w:val="00E931FD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4D5"/>
    <w:rsid w:val="00E95801"/>
    <w:rsid w:val="00E95C48"/>
    <w:rsid w:val="00E95F7E"/>
    <w:rsid w:val="00E95FF7"/>
    <w:rsid w:val="00E9600C"/>
    <w:rsid w:val="00E9653A"/>
    <w:rsid w:val="00E96DE4"/>
    <w:rsid w:val="00E96EE1"/>
    <w:rsid w:val="00E97B22"/>
    <w:rsid w:val="00EA09DF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07C"/>
    <w:rsid w:val="00EA365C"/>
    <w:rsid w:val="00EA3687"/>
    <w:rsid w:val="00EA3BBF"/>
    <w:rsid w:val="00EA3CB0"/>
    <w:rsid w:val="00EA3D83"/>
    <w:rsid w:val="00EA4BD2"/>
    <w:rsid w:val="00EA4DCF"/>
    <w:rsid w:val="00EA505E"/>
    <w:rsid w:val="00EA51A1"/>
    <w:rsid w:val="00EA5523"/>
    <w:rsid w:val="00EA56DD"/>
    <w:rsid w:val="00EA5863"/>
    <w:rsid w:val="00EA5B30"/>
    <w:rsid w:val="00EA5F38"/>
    <w:rsid w:val="00EA5F62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B0190"/>
    <w:rsid w:val="00EB01B2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3B6"/>
    <w:rsid w:val="00EB183E"/>
    <w:rsid w:val="00EB1D31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9D8"/>
    <w:rsid w:val="00EB6B0C"/>
    <w:rsid w:val="00EB6D40"/>
    <w:rsid w:val="00EB6DCC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1FCA"/>
    <w:rsid w:val="00EC227A"/>
    <w:rsid w:val="00EC24B5"/>
    <w:rsid w:val="00EC27BE"/>
    <w:rsid w:val="00EC2C4D"/>
    <w:rsid w:val="00EC2FA1"/>
    <w:rsid w:val="00EC3054"/>
    <w:rsid w:val="00EC317F"/>
    <w:rsid w:val="00EC3186"/>
    <w:rsid w:val="00EC35A9"/>
    <w:rsid w:val="00EC3B3E"/>
    <w:rsid w:val="00EC45BB"/>
    <w:rsid w:val="00EC4774"/>
    <w:rsid w:val="00EC49A1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3E4"/>
    <w:rsid w:val="00EC76C5"/>
    <w:rsid w:val="00EC7769"/>
    <w:rsid w:val="00ED001E"/>
    <w:rsid w:val="00ED0261"/>
    <w:rsid w:val="00ED03F5"/>
    <w:rsid w:val="00ED0956"/>
    <w:rsid w:val="00ED0A37"/>
    <w:rsid w:val="00ED0BBE"/>
    <w:rsid w:val="00ED0E16"/>
    <w:rsid w:val="00ED13B6"/>
    <w:rsid w:val="00ED1A17"/>
    <w:rsid w:val="00ED1C09"/>
    <w:rsid w:val="00ED1C4B"/>
    <w:rsid w:val="00ED1D41"/>
    <w:rsid w:val="00ED1DF3"/>
    <w:rsid w:val="00ED1F1D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6E1"/>
    <w:rsid w:val="00ED4726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74E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BD0"/>
    <w:rsid w:val="00EE0E5F"/>
    <w:rsid w:val="00EE0FF2"/>
    <w:rsid w:val="00EE1F2C"/>
    <w:rsid w:val="00EE2CD0"/>
    <w:rsid w:val="00EE2DF3"/>
    <w:rsid w:val="00EE2F5E"/>
    <w:rsid w:val="00EE2FB0"/>
    <w:rsid w:val="00EE3335"/>
    <w:rsid w:val="00EE3B3C"/>
    <w:rsid w:val="00EE3CB1"/>
    <w:rsid w:val="00EE3F26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608F"/>
    <w:rsid w:val="00EE61F8"/>
    <w:rsid w:val="00EE65FE"/>
    <w:rsid w:val="00EE682E"/>
    <w:rsid w:val="00EE6867"/>
    <w:rsid w:val="00EE6AD3"/>
    <w:rsid w:val="00EE71AF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4132"/>
    <w:rsid w:val="00EF45D6"/>
    <w:rsid w:val="00EF45D8"/>
    <w:rsid w:val="00EF470F"/>
    <w:rsid w:val="00EF503E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EB0"/>
    <w:rsid w:val="00EF79E0"/>
    <w:rsid w:val="00F00516"/>
    <w:rsid w:val="00F00618"/>
    <w:rsid w:val="00F00B51"/>
    <w:rsid w:val="00F00E84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ADF"/>
    <w:rsid w:val="00F04DAA"/>
    <w:rsid w:val="00F04ECF"/>
    <w:rsid w:val="00F052ED"/>
    <w:rsid w:val="00F05738"/>
    <w:rsid w:val="00F05C6B"/>
    <w:rsid w:val="00F0640F"/>
    <w:rsid w:val="00F073C7"/>
    <w:rsid w:val="00F075D9"/>
    <w:rsid w:val="00F078F5"/>
    <w:rsid w:val="00F108CE"/>
    <w:rsid w:val="00F10DD0"/>
    <w:rsid w:val="00F11438"/>
    <w:rsid w:val="00F1143D"/>
    <w:rsid w:val="00F11626"/>
    <w:rsid w:val="00F118D6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8C"/>
    <w:rsid w:val="00F164A9"/>
    <w:rsid w:val="00F16870"/>
    <w:rsid w:val="00F169EE"/>
    <w:rsid w:val="00F16EA2"/>
    <w:rsid w:val="00F171E3"/>
    <w:rsid w:val="00F173E3"/>
    <w:rsid w:val="00F17889"/>
    <w:rsid w:val="00F17926"/>
    <w:rsid w:val="00F20125"/>
    <w:rsid w:val="00F2023D"/>
    <w:rsid w:val="00F20673"/>
    <w:rsid w:val="00F206BC"/>
    <w:rsid w:val="00F20B0F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54D"/>
    <w:rsid w:val="00F26589"/>
    <w:rsid w:val="00F267A0"/>
    <w:rsid w:val="00F268FF"/>
    <w:rsid w:val="00F26AE6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494"/>
    <w:rsid w:val="00F344A9"/>
    <w:rsid w:val="00F34846"/>
    <w:rsid w:val="00F34996"/>
    <w:rsid w:val="00F34A0A"/>
    <w:rsid w:val="00F35194"/>
    <w:rsid w:val="00F35678"/>
    <w:rsid w:val="00F3589C"/>
    <w:rsid w:val="00F35B6D"/>
    <w:rsid w:val="00F35C85"/>
    <w:rsid w:val="00F35F9F"/>
    <w:rsid w:val="00F364D5"/>
    <w:rsid w:val="00F36730"/>
    <w:rsid w:val="00F36857"/>
    <w:rsid w:val="00F36C6E"/>
    <w:rsid w:val="00F36CA7"/>
    <w:rsid w:val="00F3757D"/>
    <w:rsid w:val="00F37641"/>
    <w:rsid w:val="00F3790E"/>
    <w:rsid w:val="00F3792B"/>
    <w:rsid w:val="00F37C0D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B92"/>
    <w:rsid w:val="00F40EE2"/>
    <w:rsid w:val="00F40EF4"/>
    <w:rsid w:val="00F41D95"/>
    <w:rsid w:val="00F41F92"/>
    <w:rsid w:val="00F42385"/>
    <w:rsid w:val="00F4288C"/>
    <w:rsid w:val="00F42B53"/>
    <w:rsid w:val="00F42F66"/>
    <w:rsid w:val="00F439C4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F7"/>
    <w:rsid w:val="00F45CB7"/>
    <w:rsid w:val="00F46056"/>
    <w:rsid w:val="00F460B4"/>
    <w:rsid w:val="00F466E4"/>
    <w:rsid w:val="00F4685B"/>
    <w:rsid w:val="00F4692E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BAC"/>
    <w:rsid w:val="00F53004"/>
    <w:rsid w:val="00F53077"/>
    <w:rsid w:val="00F5398D"/>
    <w:rsid w:val="00F53ABB"/>
    <w:rsid w:val="00F53B5D"/>
    <w:rsid w:val="00F542E5"/>
    <w:rsid w:val="00F544E9"/>
    <w:rsid w:val="00F54D0F"/>
    <w:rsid w:val="00F54EA8"/>
    <w:rsid w:val="00F56027"/>
    <w:rsid w:val="00F560BD"/>
    <w:rsid w:val="00F56B71"/>
    <w:rsid w:val="00F56D0F"/>
    <w:rsid w:val="00F56E55"/>
    <w:rsid w:val="00F57064"/>
    <w:rsid w:val="00F57474"/>
    <w:rsid w:val="00F57623"/>
    <w:rsid w:val="00F5798C"/>
    <w:rsid w:val="00F57C76"/>
    <w:rsid w:val="00F606ED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345"/>
    <w:rsid w:val="00F6493C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6C21"/>
    <w:rsid w:val="00F66EEB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4B1"/>
    <w:rsid w:val="00F7263A"/>
    <w:rsid w:val="00F726CD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80689"/>
    <w:rsid w:val="00F808FB"/>
    <w:rsid w:val="00F80C1A"/>
    <w:rsid w:val="00F80CDF"/>
    <w:rsid w:val="00F811B8"/>
    <w:rsid w:val="00F8122F"/>
    <w:rsid w:val="00F81992"/>
    <w:rsid w:val="00F81A2D"/>
    <w:rsid w:val="00F8316A"/>
    <w:rsid w:val="00F83330"/>
    <w:rsid w:val="00F8335F"/>
    <w:rsid w:val="00F83620"/>
    <w:rsid w:val="00F837EA"/>
    <w:rsid w:val="00F839E4"/>
    <w:rsid w:val="00F83D81"/>
    <w:rsid w:val="00F83FE8"/>
    <w:rsid w:val="00F84806"/>
    <w:rsid w:val="00F84B44"/>
    <w:rsid w:val="00F84D9A"/>
    <w:rsid w:val="00F85236"/>
    <w:rsid w:val="00F853B3"/>
    <w:rsid w:val="00F853D6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9A0"/>
    <w:rsid w:val="00F91D9F"/>
    <w:rsid w:val="00F925EF"/>
    <w:rsid w:val="00F92607"/>
    <w:rsid w:val="00F92AC3"/>
    <w:rsid w:val="00F92F3D"/>
    <w:rsid w:val="00F92F84"/>
    <w:rsid w:val="00F93AC4"/>
    <w:rsid w:val="00F94095"/>
    <w:rsid w:val="00F942B4"/>
    <w:rsid w:val="00F942CC"/>
    <w:rsid w:val="00F942F8"/>
    <w:rsid w:val="00F94CAC"/>
    <w:rsid w:val="00F957B6"/>
    <w:rsid w:val="00F95CA3"/>
    <w:rsid w:val="00F9602C"/>
    <w:rsid w:val="00F96A67"/>
    <w:rsid w:val="00F96C02"/>
    <w:rsid w:val="00F96E40"/>
    <w:rsid w:val="00F97051"/>
    <w:rsid w:val="00F97096"/>
    <w:rsid w:val="00F971D4"/>
    <w:rsid w:val="00F97457"/>
    <w:rsid w:val="00F97723"/>
    <w:rsid w:val="00F97D64"/>
    <w:rsid w:val="00FA055B"/>
    <w:rsid w:val="00FA072E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9DE"/>
    <w:rsid w:val="00FA3AE9"/>
    <w:rsid w:val="00FA3B3B"/>
    <w:rsid w:val="00FA3C1B"/>
    <w:rsid w:val="00FA422B"/>
    <w:rsid w:val="00FA504B"/>
    <w:rsid w:val="00FA5159"/>
    <w:rsid w:val="00FA520F"/>
    <w:rsid w:val="00FA53F1"/>
    <w:rsid w:val="00FA573F"/>
    <w:rsid w:val="00FA57D3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BD8"/>
    <w:rsid w:val="00FB1104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A2E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6E3"/>
    <w:rsid w:val="00FC075F"/>
    <w:rsid w:val="00FC07B8"/>
    <w:rsid w:val="00FC0E72"/>
    <w:rsid w:val="00FC0F26"/>
    <w:rsid w:val="00FC1872"/>
    <w:rsid w:val="00FC1B5E"/>
    <w:rsid w:val="00FC1F0C"/>
    <w:rsid w:val="00FC203F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8C7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41F5"/>
    <w:rsid w:val="00FD432F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F19"/>
    <w:rsid w:val="00FD6C7A"/>
    <w:rsid w:val="00FD70A7"/>
    <w:rsid w:val="00FD7133"/>
    <w:rsid w:val="00FD720E"/>
    <w:rsid w:val="00FD76B7"/>
    <w:rsid w:val="00FE09C2"/>
    <w:rsid w:val="00FE0C51"/>
    <w:rsid w:val="00FE1107"/>
    <w:rsid w:val="00FE1332"/>
    <w:rsid w:val="00FE1B41"/>
    <w:rsid w:val="00FE1B79"/>
    <w:rsid w:val="00FE1F21"/>
    <w:rsid w:val="00FE1FA7"/>
    <w:rsid w:val="00FE250F"/>
    <w:rsid w:val="00FE2649"/>
    <w:rsid w:val="00FE2AF5"/>
    <w:rsid w:val="00FE2CE9"/>
    <w:rsid w:val="00FE30EF"/>
    <w:rsid w:val="00FE3676"/>
    <w:rsid w:val="00FE385F"/>
    <w:rsid w:val="00FE3A98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53"/>
    <w:rsid w:val="00FE6683"/>
    <w:rsid w:val="00FE674E"/>
    <w:rsid w:val="00FE7170"/>
    <w:rsid w:val="00FE7198"/>
    <w:rsid w:val="00FE72B1"/>
    <w:rsid w:val="00FE7658"/>
    <w:rsid w:val="00FE7A0F"/>
    <w:rsid w:val="00FE7C52"/>
    <w:rsid w:val="00FF01DE"/>
    <w:rsid w:val="00FF02BD"/>
    <w:rsid w:val="00FF0484"/>
    <w:rsid w:val="00FF08A5"/>
    <w:rsid w:val="00FF11BA"/>
    <w:rsid w:val="00FF190A"/>
    <w:rsid w:val="00FF1B00"/>
    <w:rsid w:val="00FF2211"/>
    <w:rsid w:val="00FF2268"/>
    <w:rsid w:val="00FF292F"/>
    <w:rsid w:val="00FF2DD6"/>
    <w:rsid w:val="00FF2E34"/>
    <w:rsid w:val="00FF2F9F"/>
    <w:rsid w:val="00FF3346"/>
    <w:rsid w:val="00FF38C2"/>
    <w:rsid w:val="00FF3DE3"/>
    <w:rsid w:val="00FF3E80"/>
    <w:rsid w:val="00FF3EB9"/>
    <w:rsid w:val="00FF3F78"/>
    <w:rsid w:val="00FF426B"/>
    <w:rsid w:val="00FF4805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85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C7"/>
    <w:rPr>
      <w:rFonts w:ascii="Times New Roman" w:eastAsia="Times New Roman" w:hAnsi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30C7"/>
    <w:pPr>
      <w:keepNext/>
      <w:ind w:left="142" w:hanging="142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30C7"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30C7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30C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830C7"/>
    <w:pPr>
      <w:tabs>
        <w:tab w:val="left" w:pos="567"/>
        <w:tab w:val="left" w:pos="8080"/>
      </w:tabs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30C7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976B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6B4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76B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6B4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3</Pages>
  <Words>321</Words>
  <Characters>1836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cp:lastPrinted>2016-12-20T08:14:00Z</cp:lastPrinted>
  <dcterms:created xsi:type="dcterms:W3CDTF">2014-04-16T11:01:00Z</dcterms:created>
  <dcterms:modified xsi:type="dcterms:W3CDTF">2016-12-29T11:00:00Z</dcterms:modified>
</cp:coreProperties>
</file>