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7F" w:rsidRPr="00B50038" w:rsidRDefault="00022C7F" w:rsidP="00B50038">
      <w:pPr>
        <w:tabs>
          <w:tab w:val="left" w:pos="1092"/>
          <w:tab w:val="left" w:pos="14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022C7F" w:rsidRDefault="00022C7F" w:rsidP="00B50038">
      <w:pPr>
        <w:tabs>
          <w:tab w:val="left" w:pos="1092"/>
          <w:tab w:val="left" w:pos="14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22C7F" w:rsidRDefault="00022C7F" w:rsidP="00B50038">
      <w:pPr>
        <w:tabs>
          <w:tab w:val="left" w:pos="1092"/>
          <w:tab w:val="left" w:pos="14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5.5pt;visibility:visible">
            <v:imagedata r:id="rId5" o:title=""/>
          </v:shape>
        </w:pict>
      </w:r>
    </w:p>
    <w:p w:rsidR="00022C7F" w:rsidRPr="00B50038" w:rsidRDefault="00022C7F" w:rsidP="00B50038">
      <w:pPr>
        <w:tabs>
          <w:tab w:val="left" w:pos="1092"/>
          <w:tab w:val="left" w:pos="14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0038">
        <w:rPr>
          <w:rFonts w:ascii="Times New Roman" w:hAnsi="Times New Roman"/>
          <w:b/>
          <w:sz w:val="28"/>
          <w:szCs w:val="28"/>
        </w:rPr>
        <w:t xml:space="preserve">АДМИНИСТРАЦИЯ  </w:t>
      </w:r>
      <w:r>
        <w:rPr>
          <w:rFonts w:ascii="Times New Roman" w:hAnsi="Times New Roman"/>
          <w:b/>
          <w:sz w:val="28"/>
          <w:szCs w:val="28"/>
        </w:rPr>
        <w:t>НОВОПЕТРОВСКОГО</w:t>
      </w:r>
      <w:r w:rsidRPr="00B50038">
        <w:rPr>
          <w:rFonts w:ascii="Times New Roman" w:hAnsi="Times New Roman"/>
          <w:b/>
          <w:sz w:val="28"/>
          <w:szCs w:val="28"/>
        </w:rPr>
        <w:t xml:space="preserve"> СЕЛЬСКОГО  ПОСЕЛЕНИЯ ПАВЛОВСКОГО  РАЙОНА</w:t>
      </w:r>
    </w:p>
    <w:p w:rsidR="00022C7F" w:rsidRPr="00B50038" w:rsidRDefault="00022C7F" w:rsidP="00B50038">
      <w:pPr>
        <w:tabs>
          <w:tab w:val="left" w:pos="1092"/>
          <w:tab w:val="left" w:pos="14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22C7F" w:rsidRPr="00B50038" w:rsidRDefault="00022C7F" w:rsidP="00B50038">
      <w:pPr>
        <w:tabs>
          <w:tab w:val="left" w:pos="1092"/>
          <w:tab w:val="left" w:pos="14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0038">
        <w:rPr>
          <w:rFonts w:ascii="Times New Roman" w:hAnsi="Times New Roman"/>
          <w:b/>
          <w:sz w:val="28"/>
          <w:szCs w:val="28"/>
        </w:rPr>
        <w:t xml:space="preserve">РАСПОРЯЖЕНИЕ  </w:t>
      </w:r>
    </w:p>
    <w:p w:rsidR="00022C7F" w:rsidRPr="00B50038" w:rsidRDefault="00022C7F" w:rsidP="00B50038">
      <w:pPr>
        <w:tabs>
          <w:tab w:val="left" w:pos="1092"/>
          <w:tab w:val="left" w:pos="14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22C7F" w:rsidRPr="00B50038" w:rsidRDefault="00022C7F" w:rsidP="00B50038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15.03.2019 г.  </w:t>
      </w:r>
      <w:r w:rsidRPr="00B50038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12-р </w:t>
      </w:r>
    </w:p>
    <w:p w:rsidR="00022C7F" w:rsidRDefault="00022C7F" w:rsidP="00B50038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Новопетровская</w:t>
      </w:r>
    </w:p>
    <w:p w:rsidR="00022C7F" w:rsidRDefault="00022C7F" w:rsidP="00B50038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22C7F" w:rsidRDefault="00022C7F" w:rsidP="00B50038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ответственного лица за осуществление внутреннего муниципального финансового контроля </w:t>
      </w:r>
    </w:p>
    <w:p w:rsidR="00022C7F" w:rsidRDefault="00022C7F" w:rsidP="00B50038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22C7F" w:rsidRDefault="00022C7F" w:rsidP="00B50038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22C7F" w:rsidRDefault="00022C7F" w:rsidP="001D4D18">
      <w:pPr>
        <w:tabs>
          <w:tab w:val="left" w:pos="1092"/>
          <w:tab w:val="left" w:pos="1440"/>
          <w:tab w:val="left" w:pos="74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мероприятий по контролю и надзору в финансово-бюджетной сфере:</w:t>
      </w:r>
    </w:p>
    <w:p w:rsidR="00022C7F" w:rsidRDefault="00022C7F" w:rsidP="001D4D18">
      <w:pPr>
        <w:tabs>
          <w:tab w:val="left" w:pos="1092"/>
          <w:tab w:val="left" w:pos="1440"/>
          <w:tab w:val="left" w:pos="74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50038">
        <w:rPr>
          <w:rFonts w:ascii="Times New Roman" w:hAnsi="Times New Roman"/>
          <w:sz w:val="28"/>
          <w:szCs w:val="28"/>
        </w:rPr>
        <w:t xml:space="preserve">Назначить специалиста 1 категории администрации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B50038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ского поселения Павловского района Юлию Александровну Малий  ответственной за осуществление внутреннего муниципального финансового контроля.</w:t>
      </w:r>
    </w:p>
    <w:p w:rsidR="00022C7F" w:rsidRPr="004266E0" w:rsidRDefault="00022C7F" w:rsidP="001D4D18">
      <w:pPr>
        <w:tabs>
          <w:tab w:val="left" w:pos="1092"/>
          <w:tab w:val="left" w:pos="1440"/>
          <w:tab w:val="left" w:pos="74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Считать утратившим  распоряжение главы Новопетровского сельского поселения № 21/1-р от 06.04.2018 г</w:t>
      </w:r>
      <w:r w:rsidRPr="004266E0">
        <w:rPr>
          <w:rFonts w:ascii="Times New Roman" w:hAnsi="Times New Roman"/>
          <w:sz w:val="28"/>
          <w:szCs w:val="28"/>
        </w:rPr>
        <w:t xml:space="preserve">. «О назначении </w:t>
      </w:r>
      <w:r w:rsidRPr="004266E0">
        <w:rPr>
          <w:rFonts w:ascii="Times New Roman" w:hAnsi="Times New Roman"/>
          <w:bCs/>
          <w:sz w:val="28"/>
          <w:szCs w:val="28"/>
        </w:rPr>
        <w:t>ответственного лица за осуществлением внутреннего муниципального финансового контроля в администрации Новопетровского сельского поселения Павловского района и подведомственных муниципальных бюджетных учреждений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022C7F" w:rsidRDefault="00022C7F" w:rsidP="001D4D18">
      <w:pPr>
        <w:tabs>
          <w:tab w:val="left" w:pos="1092"/>
          <w:tab w:val="left" w:pos="1440"/>
          <w:tab w:val="left" w:pos="74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022C7F" w:rsidRDefault="00022C7F" w:rsidP="001D4D18">
      <w:pPr>
        <w:tabs>
          <w:tab w:val="left" w:pos="1092"/>
          <w:tab w:val="left" w:pos="1440"/>
          <w:tab w:val="left" w:pos="74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Распоряжение вступает в силу со дня его подписания.</w:t>
      </w:r>
    </w:p>
    <w:p w:rsidR="00022C7F" w:rsidRDefault="00022C7F" w:rsidP="001D4D18">
      <w:pPr>
        <w:tabs>
          <w:tab w:val="left" w:pos="1092"/>
          <w:tab w:val="left" w:pos="1440"/>
          <w:tab w:val="left" w:pos="74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2C7F" w:rsidRDefault="00022C7F" w:rsidP="00B50038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C7F" w:rsidRDefault="00022C7F" w:rsidP="00B50038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C7F" w:rsidRDefault="00022C7F" w:rsidP="00B50038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</w:t>
      </w:r>
    </w:p>
    <w:p w:rsidR="00022C7F" w:rsidRPr="00B50038" w:rsidRDefault="00022C7F" w:rsidP="00B50038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      Е.А.Бессонов       </w:t>
      </w:r>
    </w:p>
    <w:p w:rsidR="00022C7F" w:rsidRPr="00B50038" w:rsidRDefault="00022C7F" w:rsidP="00B50038">
      <w:pPr>
        <w:tabs>
          <w:tab w:val="left" w:pos="1092"/>
          <w:tab w:val="left" w:pos="1440"/>
          <w:tab w:val="left" w:pos="74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22C7F" w:rsidRDefault="00022C7F" w:rsidP="00B50038">
      <w:pPr>
        <w:tabs>
          <w:tab w:val="left" w:pos="1092"/>
          <w:tab w:val="left" w:pos="1440"/>
          <w:tab w:val="left" w:pos="7409"/>
        </w:tabs>
        <w:jc w:val="center"/>
        <w:rPr>
          <w:sz w:val="28"/>
          <w:szCs w:val="28"/>
        </w:rPr>
      </w:pPr>
    </w:p>
    <w:p w:rsidR="00022C7F" w:rsidRDefault="00022C7F"/>
    <w:sectPr w:rsidR="00022C7F" w:rsidSect="00B5003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008BA"/>
    <w:multiLevelType w:val="hybridMultilevel"/>
    <w:tmpl w:val="66AC72E4"/>
    <w:lvl w:ilvl="0" w:tplc="564E7956">
      <w:start w:val="1"/>
      <w:numFmt w:val="decimal"/>
      <w:lvlText w:val="%1."/>
      <w:lvlJc w:val="left"/>
      <w:pPr>
        <w:ind w:left="14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038"/>
    <w:rsid w:val="00022C7F"/>
    <w:rsid w:val="0005764E"/>
    <w:rsid w:val="00060BE7"/>
    <w:rsid w:val="0014305F"/>
    <w:rsid w:val="00145261"/>
    <w:rsid w:val="0017653D"/>
    <w:rsid w:val="001931FE"/>
    <w:rsid w:val="001A4D3F"/>
    <w:rsid w:val="001D4D18"/>
    <w:rsid w:val="0021651F"/>
    <w:rsid w:val="00241499"/>
    <w:rsid w:val="002D10F2"/>
    <w:rsid w:val="00301BBA"/>
    <w:rsid w:val="004266E0"/>
    <w:rsid w:val="00580704"/>
    <w:rsid w:val="006E7279"/>
    <w:rsid w:val="006F5278"/>
    <w:rsid w:val="00764CE0"/>
    <w:rsid w:val="007D345C"/>
    <w:rsid w:val="008333A9"/>
    <w:rsid w:val="00897C5D"/>
    <w:rsid w:val="00913E69"/>
    <w:rsid w:val="0099451C"/>
    <w:rsid w:val="00A53809"/>
    <w:rsid w:val="00B50038"/>
    <w:rsid w:val="00BD4D98"/>
    <w:rsid w:val="00C64435"/>
    <w:rsid w:val="00CB30D5"/>
    <w:rsid w:val="00CD09BF"/>
    <w:rsid w:val="00DA59E7"/>
    <w:rsid w:val="00E267AB"/>
    <w:rsid w:val="00E36EF9"/>
    <w:rsid w:val="00EF703F"/>
    <w:rsid w:val="00FE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3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5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00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50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181</Words>
  <Characters>1033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2018-10-09T10:42:00Z</cp:lastPrinted>
  <dcterms:created xsi:type="dcterms:W3CDTF">2018-10-09T08:54:00Z</dcterms:created>
  <dcterms:modified xsi:type="dcterms:W3CDTF">2019-04-29T15:56:00Z</dcterms:modified>
</cp:coreProperties>
</file>