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A9" w:rsidRDefault="006B5DA9" w:rsidP="00A33A73">
      <w:pPr>
        <w:jc w:val="center"/>
        <w:rPr>
          <w:b/>
          <w:sz w:val="36"/>
        </w:rPr>
      </w:pPr>
    </w:p>
    <w:p w:rsidR="006B5DA9" w:rsidRDefault="006B5DA9" w:rsidP="00A33A73">
      <w:pPr>
        <w:jc w:val="center"/>
        <w:rPr>
          <w:b/>
          <w:sz w:val="36"/>
        </w:rPr>
      </w:pPr>
    </w:p>
    <w:p w:rsidR="006B5DA9" w:rsidRDefault="006B5DA9" w:rsidP="00A33A73">
      <w:pPr>
        <w:jc w:val="center"/>
        <w:rPr>
          <w:b/>
          <w:sz w:val="36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7" o:title=""/>
          </v:shape>
        </w:pict>
      </w:r>
    </w:p>
    <w:p w:rsidR="006B5DA9" w:rsidRPr="009457B4" w:rsidRDefault="006B5DA9" w:rsidP="00A33A73">
      <w:pPr>
        <w:jc w:val="center"/>
        <w:rPr>
          <w:b/>
          <w:sz w:val="32"/>
          <w:szCs w:val="32"/>
        </w:rPr>
      </w:pPr>
      <w:r w:rsidRPr="009457B4"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b/>
          <w:sz w:val="32"/>
          <w:szCs w:val="32"/>
        </w:rPr>
        <w:t xml:space="preserve">  </w:t>
      </w:r>
      <w:r w:rsidRPr="009457B4">
        <w:rPr>
          <w:b/>
          <w:sz w:val="32"/>
          <w:szCs w:val="32"/>
        </w:rPr>
        <w:t>ПАВЛОВСКИЙ РАЙОН</w:t>
      </w:r>
    </w:p>
    <w:p w:rsidR="006B5DA9" w:rsidRPr="009457B4" w:rsidRDefault="006B5DA9" w:rsidP="00A33A73">
      <w:pPr>
        <w:jc w:val="center"/>
        <w:rPr>
          <w:b/>
          <w:sz w:val="32"/>
          <w:szCs w:val="32"/>
        </w:rPr>
      </w:pPr>
    </w:p>
    <w:p w:rsidR="006B5DA9" w:rsidRPr="009457B4" w:rsidRDefault="006B5DA9" w:rsidP="00A33A73">
      <w:pPr>
        <w:jc w:val="center"/>
        <w:rPr>
          <w:b/>
          <w:sz w:val="32"/>
          <w:szCs w:val="32"/>
        </w:rPr>
      </w:pPr>
      <w:r w:rsidRPr="009457B4">
        <w:rPr>
          <w:b/>
          <w:sz w:val="32"/>
          <w:szCs w:val="32"/>
        </w:rPr>
        <w:t>РАСПОРЯЖЕНИЕ</w:t>
      </w:r>
    </w:p>
    <w:p w:rsidR="006B5DA9" w:rsidRDefault="006B5DA9" w:rsidP="00A33A73">
      <w:pPr>
        <w:jc w:val="center"/>
        <w:rPr>
          <w:sz w:val="28"/>
        </w:rPr>
      </w:pPr>
    </w:p>
    <w:p w:rsidR="006B5DA9" w:rsidRDefault="006B5DA9" w:rsidP="00A33A73">
      <w:pPr>
        <w:jc w:val="center"/>
      </w:pPr>
    </w:p>
    <w:p w:rsidR="006B5DA9" w:rsidRPr="001225B4" w:rsidRDefault="006B5DA9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06.05.2019 г.</w:t>
      </w:r>
      <w:r w:rsidRPr="001225B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26-р</w:t>
      </w:r>
    </w:p>
    <w:p w:rsidR="006B5DA9" w:rsidRPr="001225B4" w:rsidRDefault="006B5DA9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6B5DA9" w:rsidRDefault="006B5DA9" w:rsidP="00A33A73">
      <w:pPr>
        <w:pStyle w:val="BodyText"/>
      </w:pPr>
    </w:p>
    <w:p w:rsidR="006B5DA9" w:rsidRDefault="006B5DA9" w:rsidP="00A33A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B5DA9" w:rsidRDefault="006B5DA9" w:rsidP="00277B2C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>б определении справедливой стоимости муниципального имущества Новопетровского сельского поселения</w:t>
      </w:r>
    </w:p>
    <w:bookmarkEnd w:id="0"/>
    <w:p w:rsidR="006B5DA9" w:rsidRDefault="006B5DA9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Pr="00E74AC2" w:rsidRDefault="006B5DA9" w:rsidP="00E74AC2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федеральных стандартов бухгалтерского учёта для организаций государственного сектора «Аренда», утверждённых приказом Минфина России от 31 декабря 2016 года № 258н, на основании сведений, распоряжения администрации муниципального образования Павловского района № 450-р от 22 июня 2018 года</w:t>
      </w:r>
      <w:r w:rsidRPr="00E74AC2">
        <w:rPr>
          <w:sz w:val="28"/>
          <w:szCs w:val="28"/>
        </w:rPr>
        <w:t>:</w:t>
      </w:r>
    </w:p>
    <w:p w:rsidR="006B5DA9" w:rsidRDefault="006B5DA9" w:rsidP="00E74A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справедливую стоимость 1 кв. метра административных зданий, находящихся в муниципальной собственности Новопетровского сельского поселения Павловского района, предоставленных в безвозмездное пользование, равной средней годовой арендной плате – 4320 (четыре тысячи триста двадцать) рублей. </w:t>
      </w:r>
    </w:p>
    <w:p w:rsidR="006B5DA9" w:rsidRPr="00E74AC2" w:rsidRDefault="006B5DA9" w:rsidP="00C1754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справедливую стоимость 1 кв. метра вспомогательных объектов, предназначенных для обслуживания административных зданий, находящихся в муниципальной собственности Новопетровского сельского поселения Павловского района, предоставленных в безвозмездное пользование, равной средней годовой арендной плате – 960 (девятьсот шестьдесят) рублей. </w:t>
      </w:r>
    </w:p>
    <w:p w:rsidR="006B5DA9" w:rsidRDefault="006B5DA9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6B5DA9" w:rsidRDefault="006B5DA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Распоряжение вступает в силу со дня его подписания. </w:t>
      </w:r>
    </w:p>
    <w:p w:rsidR="006B5DA9" w:rsidRDefault="006B5DA9" w:rsidP="00936CFB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B5DA9" w:rsidRDefault="006B5DA9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A33A7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6B5DA9" w:rsidRDefault="006B5DA9" w:rsidP="00B37B8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Е.А. Бессонов</w:t>
      </w:r>
    </w:p>
    <w:p w:rsidR="006B5DA9" w:rsidRDefault="006B5DA9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B37B89">
      <w:pPr>
        <w:pStyle w:val="NoSpacing"/>
        <w:rPr>
          <w:sz w:val="28"/>
          <w:szCs w:val="28"/>
        </w:rPr>
      </w:pPr>
    </w:p>
    <w:p w:rsidR="006B5DA9" w:rsidRPr="00B37B89" w:rsidRDefault="006B5DA9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6B5DA9" w:rsidRDefault="006B5DA9" w:rsidP="00F10FA1">
      <w:pPr>
        <w:pStyle w:val="Title"/>
        <w:rPr>
          <w:b w:val="0"/>
          <w:sz w:val="28"/>
          <w:szCs w:val="28"/>
        </w:rPr>
      </w:pPr>
    </w:p>
    <w:p w:rsidR="006B5DA9" w:rsidRDefault="006B5DA9" w:rsidP="0048466C">
      <w:pPr>
        <w:pStyle w:val="Title"/>
        <w:jc w:val="left"/>
        <w:rPr>
          <w:b w:val="0"/>
          <w:sz w:val="28"/>
          <w:szCs w:val="28"/>
        </w:rPr>
      </w:pPr>
    </w:p>
    <w:p w:rsidR="006B5DA9" w:rsidRDefault="006B5DA9" w:rsidP="0048466C">
      <w:pPr>
        <w:pStyle w:val="Title"/>
        <w:jc w:val="left"/>
        <w:rPr>
          <w:b w:val="0"/>
          <w:sz w:val="28"/>
          <w:szCs w:val="28"/>
        </w:rPr>
      </w:pPr>
    </w:p>
    <w:p w:rsidR="006B5DA9" w:rsidRDefault="006B5DA9" w:rsidP="0048466C">
      <w:pPr>
        <w:pStyle w:val="Title"/>
        <w:jc w:val="left"/>
        <w:rPr>
          <w:b w:val="0"/>
          <w:sz w:val="28"/>
          <w:szCs w:val="28"/>
        </w:rPr>
      </w:pPr>
    </w:p>
    <w:p w:rsidR="006B5DA9" w:rsidRDefault="006B5DA9" w:rsidP="0048466C">
      <w:pPr>
        <w:pStyle w:val="Title"/>
        <w:jc w:val="left"/>
        <w:rPr>
          <w:b w:val="0"/>
          <w:sz w:val="28"/>
          <w:szCs w:val="28"/>
        </w:rPr>
      </w:pPr>
    </w:p>
    <w:p w:rsidR="006B5DA9" w:rsidRDefault="006B5DA9" w:rsidP="0048466C">
      <w:pPr>
        <w:pStyle w:val="Title"/>
        <w:jc w:val="left"/>
        <w:rPr>
          <w:b w:val="0"/>
          <w:sz w:val="28"/>
          <w:szCs w:val="28"/>
        </w:rPr>
      </w:pPr>
    </w:p>
    <w:p w:rsidR="006B5DA9" w:rsidRDefault="006B5DA9"/>
    <w:p w:rsidR="006B5DA9" w:rsidRDefault="006B5DA9"/>
    <w:p w:rsidR="006B5DA9" w:rsidRDefault="006B5DA9"/>
    <w:p w:rsidR="006B5DA9" w:rsidRDefault="006B5DA9"/>
    <w:p w:rsidR="006B5DA9" w:rsidRDefault="006B5DA9"/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 w:rsidP="001007DD">
      <w:pPr>
        <w:pStyle w:val="BodyText"/>
        <w:jc w:val="both"/>
      </w:pPr>
    </w:p>
    <w:p w:rsidR="006B5DA9" w:rsidRDefault="006B5DA9"/>
    <w:p w:rsidR="006B5DA9" w:rsidRDefault="006B5DA9"/>
    <w:p w:rsidR="006B5DA9" w:rsidRDefault="006B5DA9"/>
    <w:p w:rsidR="006B5DA9" w:rsidRDefault="006B5DA9"/>
    <w:p w:rsidR="006B5DA9" w:rsidRDefault="006B5DA9"/>
    <w:p w:rsidR="006B5DA9" w:rsidRDefault="006B5DA9"/>
    <w:p w:rsidR="006B5DA9" w:rsidRDefault="006B5DA9"/>
    <w:sectPr w:rsidR="006B5DA9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A9" w:rsidRDefault="006B5DA9" w:rsidP="00D5368A">
      <w:r>
        <w:separator/>
      </w:r>
    </w:p>
  </w:endnote>
  <w:endnote w:type="continuationSeparator" w:id="0">
    <w:p w:rsidR="006B5DA9" w:rsidRDefault="006B5DA9" w:rsidP="00D5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A9" w:rsidRDefault="006B5DA9" w:rsidP="00D5368A">
      <w:r>
        <w:separator/>
      </w:r>
    </w:p>
  </w:footnote>
  <w:footnote w:type="continuationSeparator" w:id="0">
    <w:p w:rsidR="006B5DA9" w:rsidRDefault="006B5DA9" w:rsidP="00D5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95"/>
    <w:rsid w:val="0002342D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324A5"/>
    <w:rsid w:val="00277B2C"/>
    <w:rsid w:val="002A7B84"/>
    <w:rsid w:val="002D38AE"/>
    <w:rsid w:val="002E3DC3"/>
    <w:rsid w:val="002E40EF"/>
    <w:rsid w:val="00337CA8"/>
    <w:rsid w:val="0034570C"/>
    <w:rsid w:val="00352817"/>
    <w:rsid w:val="0035643F"/>
    <w:rsid w:val="0037664D"/>
    <w:rsid w:val="003B710F"/>
    <w:rsid w:val="00410255"/>
    <w:rsid w:val="00416BE9"/>
    <w:rsid w:val="004425D1"/>
    <w:rsid w:val="00454CF7"/>
    <w:rsid w:val="0048466C"/>
    <w:rsid w:val="004B7813"/>
    <w:rsid w:val="00522EE6"/>
    <w:rsid w:val="0053304D"/>
    <w:rsid w:val="005971EC"/>
    <w:rsid w:val="005C1A0E"/>
    <w:rsid w:val="006B54AA"/>
    <w:rsid w:val="006B5DA9"/>
    <w:rsid w:val="006F2B62"/>
    <w:rsid w:val="006F5278"/>
    <w:rsid w:val="006F6B5E"/>
    <w:rsid w:val="007263C6"/>
    <w:rsid w:val="00751E2C"/>
    <w:rsid w:val="0081632B"/>
    <w:rsid w:val="008245C9"/>
    <w:rsid w:val="00831CBF"/>
    <w:rsid w:val="008576B1"/>
    <w:rsid w:val="00892E10"/>
    <w:rsid w:val="008B3D13"/>
    <w:rsid w:val="008B46E6"/>
    <w:rsid w:val="008D22EE"/>
    <w:rsid w:val="008D7DAB"/>
    <w:rsid w:val="008E10BF"/>
    <w:rsid w:val="008E356D"/>
    <w:rsid w:val="00936CFB"/>
    <w:rsid w:val="009457B4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C1754F"/>
    <w:rsid w:val="00C176AD"/>
    <w:rsid w:val="00C621CB"/>
    <w:rsid w:val="00C63C04"/>
    <w:rsid w:val="00C7150C"/>
    <w:rsid w:val="00D43BFE"/>
    <w:rsid w:val="00D5368A"/>
    <w:rsid w:val="00D732DB"/>
    <w:rsid w:val="00D804C4"/>
    <w:rsid w:val="00D8498B"/>
    <w:rsid w:val="00DC2A9E"/>
    <w:rsid w:val="00E33E24"/>
    <w:rsid w:val="00E534B2"/>
    <w:rsid w:val="00E74AC2"/>
    <w:rsid w:val="00EB364F"/>
    <w:rsid w:val="00ED10B7"/>
    <w:rsid w:val="00F10FA1"/>
    <w:rsid w:val="00F41C26"/>
    <w:rsid w:val="00F60B78"/>
    <w:rsid w:val="00F6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7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F1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F1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33A7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3A7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33A73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A30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1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3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68A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936CFB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6CFB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37B89"/>
    <w:pPr>
      <w:ind w:left="720"/>
      <w:contextualSpacing/>
    </w:pPr>
  </w:style>
  <w:style w:type="table" w:styleId="TableGrid">
    <w:name w:val="Table Grid"/>
    <w:basedOn w:val="TableNormal"/>
    <w:uiPriority w:val="99"/>
    <w:rsid w:val="00B37B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233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</cp:lastModifiedBy>
  <cp:revision>18</cp:revision>
  <cp:lastPrinted>2019-05-07T05:46:00Z</cp:lastPrinted>
  <dcterms:created xsi:type="dcterms:W3CDTF">2017-01-27T09:05:00Z</dcterms:created>
  <dcterms:modified xsi:type="dcterms:W3CDTF">2019-05-07T05:55:00Z</dcterms:modified>
</cp:coreProperties>
</file>