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B1" w:rsidRDefault="005505B1" w:rsidP="00452829">
      <w:pPr>
        <w:pStyle w:val="Standard"/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4" o:title=""/>
          </v:shape>
        </w:pict>
      </w:r>
    </w:p>
    <w:p w:rsidR="005505B1" w:rsidRPr="000C36B5" w:rsidRDefault="005505B1" w:rsidP="00452829">
      <w:pPr>
        <w:pStyle w:val="Standard"/>
        <w:shd w:val="clear" w:color="auto" w:fill="FFFFFF"/>
        <w:jc w:val="center"/>
        <w:rPr>
          <w:b/>
          <w:sz w:val="32"/>
          <w:szCs w:val="32"/>
        </w:rPr>
      </w:pPr>
      <w:r w:rsidRPr="000C36B5">
        <w:rPr>
          <w:b/>
          <w:bCs/>
          <w:color w:val="000000"/>
          <w:sz w:val="32"/>
          <w:szCs w:val="32"/>
        </w:rPr>
        <w:t xml:space="preserve">АДМИНИСТРАЦИЯ  </w:t>
      </w:r>
      <w:r w:rsidRPr="000C36B5">
        <w:rPr>
          <w:b/>
          <w:bCs/>
          <w:color w:val="000000"/>
          <w:sz w:val="32"/>
          <w:szCs w:val="32"/>
          <w:lang w:val="ru-RU"/>
        </w:rPr>
        <w:t>НОВОПЕТРОВСКОГО</w:t>
      </w:r>
      <w:r w:rsidRPr="000C36B5">
        <w:rPr>
          <w:b/>
          <w:bCs/>
          <w:color w:val="000000"/>
          <w:sz w:val="32"/>
          <w:szCs w:val="32"/>
        </w:rPr>
        <w:t xml:space="preserve"> СЕЛЬСКОГО ПОСЕЛЕНИЯ</w:t>
      </w:r>
      <w:r w:rsidRPr="000C36B5">
        <w:rPr>
          <w:b/>
          <w:bCs/>
          <w:color w:val="000000"/>
          <w:sz w:val="32"/>
          <w:szCs w:val="32"/>
          <w:lang w:val="ru-RU"/>
        </w:rPr>
        <w:t xml:space="preserve">   </w:t>
      </w:r>
      <w:r w:rsidRPr="000C36B5">
        <w:rPr>
          <w:b/>
          <w:sz w:val="32"/>
          <w:szCs w:val="32"/>
        </w:rPr>
        <w:t>ПАВЛОВСКОГО РАЙОНА</w:t>
      </w:r>
    </w:p>
    <w:p w:rsidR="005505B1" w:rsidRPr="000C36B5" w:rsidRDefault="005505B1" w:rsidP="00452829">
      <w:pPr>
        <w:pStyle w:val="Standard"/>
        <w:shd w:val="clear" w:color="auto" w:fill="FFFFFF"/>
        <w:jc w:val="center"/>
        <w:rPr>
          <w:b/>
          <w:sz w:val="32"/>
          <w:szCs w:val="32"/>
        </w:rPr>
      </w:pPr>
    </w:p>
    <w:p w:rsidR="005505B1" w:rsidRDefault="005505B1" w:rsidP="00452829">
      <w:pPr>
        <w:pStyle w:val="Standard"/>
        <w:shd w:val="clear" w:color="auto" w:fill="FFFFFF"/>
        <w:spacing w:before="240"/>
        <w:jc w:val="center"/>
        <w:rPr>
          <w:b/>
          <w:sz w:val="32"/>
          <w:szCs w:val="32"/>
        </w:rPr>
      </w:pPr>
      <w:r w:rsidRPr="000C36B5">
        <w:rPr>
          <w:b/>
          <w:sz w:val="32"/>
          <w:szCs w:val="32"/>
        </w:rPr>
        <w:t>РАСПОРЯЖЕНИЕ</w:t>
      </w:r>
    </w:p>
    <w:p w:rsidR="005505B1" w:rsidRPr="000C36B5" w:rsidRDefault="005505B1" w:rsidP="00452829">
      <w:pPr>
        <w:pStyle w:val="Standard"/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40"/>
        <w:jc w:val="both"/>
      </w:pPr>
      <w:r w:rsidRPr="000C36B5">
        <w:rPr>
          <w:color w:val="000000"/>
          <w:spacing w:val="-3"/>
          <w:sz w:val="28"/>
          <w:szCs w:val="28"/>
        </w:rPr>
        <w:t xml:space="preserve">      </w:t>
      </w:r>
      <w:r w:rsidRPr="000C36B5">
        <w:rPr>
          <w:color w:val="000000"/>
          <w:spacing w:val="-3"/>
          <w:sz w:val="28"/>
          <w:szCs w:val="28"/>
          <w:lang w:val="ru-RU"/>
        </w:rPr>
        <w:t>о</w:t>
      </w:r>
      <w:r w:rsidRPr="000C36B5"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  <w:lang w:val="ru-RU"/>
        </w:rPr>
        <w:t xml:space="preserve"> 06.05.2019г.</w:t>
      </w:r>
      <w:r w:rsidRPr="000C36B5">
        <w:rPr>
          <w:color w:val="000000"/>
          <w:spacing w:val="-3"/>
          <w:sz w:val="28"/>
          <w:szCs w:val="28"/>
        </w:rPr>
        <w:t xml:space="preserve">                                                                        </w:t>
      </w:r>
      <w:r w:rsidRPr="000C36B5">
        <w:rPr>
          <w:color w:val="000000"/>
          <w:spacing w:val="-3"/>
          <w:sz w:val="28"/>
          <w:szCs w:val="28"/>
          <w:lang w:val="ru-RU"/>
        </w:rPr>
        <w:t xml:space="preserve">      </w:t>
      </w:r>
      <w:r>
        <w:rPr>
          <w:color w:val="000000"/>
          <w:spacing w:val="-3"/>
          <w:sz w:val="28"/>
          <w:szCs w:val="28"/>
          <w:lang w:val="ru-RU"/>
        </w:rPr>
        <w:t xml:space="preserve">    </w:t>
      </w:r>
      <w:r w:rsidRPr="000C36B5">
        <w:rPr>
          <w:color w:val="000000"/>
          <w:spacing w:val="-3"/>
          <w:sz w:val="28"/>
          <w:szCs w:val="28"/>
          <w:lang w:val="ru-RU"/>
        </w:rPr>
        <w:t xml:space="preserve">     </w:t>
      </w:r>
      <w:r w:rsidRPr="000C36B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lang w:val="ru-RU"/>
        </w:rPr>
        <w:t xml:space="preserve"> </w:t>
      </w:r>
      <w:r w:rsidRPr="000C36B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  <w:lang w:val="ru-RU"/>
        </w:rPr>
        <w:t>28-р</w:t>
      </w:r>
      <w:r w:rsidRPr="000C36B5">
        <w:rPr>
          <w:color w:val="000000"/>
          <w:sz w:val="28"/>
          <w:szCs w:val="28"/>
        </w:rPr>
        <w:t xml:space="preserve"> </w:t>
      </w:r>
    </w:p>
    <w:p w:rsidR="005505B1" w:rsidRDefault="005505B1" w:rsidP="00452829">
      <w:pPr>
        <w:pStyle w:val="Standard"/>
        <w:shd w:val="clear" w:color="auto" w:fill="FFFFFF"/>
        <w:jc w:val="center"/>
        <w:rPr>
          <w:color w:val="000000"/>
          <w:spacing w:val="-9"/>
          <w:sz w:val="28"/>
          <w:szCs w:val="28"/>
          <w:lang w:val="ru-RU"/>
        </w:rPr>
      </w:pPr>
      <w:r>
        <w:rPr>
          <w:color w:val="000000"/>
          <w:spacing w:val="-9"/>
          <w:sz w:val="28"/>
          <w:szCs w:val="28"/>
          <w:lang w:val="ru-RU"/>
        </w:rPr>
        <w:t>ст.Новопетровская</w:t>
      </w:r>
    </w:p>
    <w:p w:rsidR="005505B1" w:rsidRDefault="005505B1" w:rsidP="00452829">
      <w:pPr>
        <w:pStyle w:val="Standard"/>
        <w:tabs>
          <w:tab w:val="left" w:pos="567"/>
          <w:tab w:val="left" w:pos="8080"/>
        </w:tabs>
        <w:jc w:val="center"/>
        <w:rPr>
          <w:sz w:val="28"/>
          <w:szCs w:val="20"/>
        </w:rPr>
      </w:pPr>
    </w:p>
    <w:p w:rsidR="005505B1" w:rsidRPr="003F7D4A" w:rsidRDefault="005505B1" w:rsidP="00452829">
      <w:pPr>
        <w:jc w:val="center"/>
        <w:rPr>
          <w:b/>
          <w:sz w:val="28"/>
          <w:szCs w:val="28"/>
        </w:rPr>
      </w:pPr>
      <w:r w:rsidRPr="003F7D4A">
        <w:rPr>
          <w:b/>
          <w:sz w:val="28"/>
          <w:szCs w:val="28"/>
        </w:rPr>
        <w:t>Об установлении</w:t>
      </w:r>
      <w:r>
        <w:rPr>
          <w:b/>
          <w:sz w:val="28"/>
          <w:szCs w:val="28"/>
        </w:rPr>
        <w:t xml:space="preserve"> на территории Новопетровского</w:t>
      </w:r>
      <w:r w:rsidRPr="003F7D4A">
        <w:rPr>
          <w:b/>
          <w:sz w:val="28"/>
          <w:szCs w:val="28"/>
        </w:rPr>
        <w:t xml:space="preserve"> сельского поселения особого противопожарного режима</w:t>
      </w:r>
    </w:p>
    <w:p w:rsidR="005505B1" w:rsidRDefault="005505B1" w:rsidP="0045282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505B1" w:rsidRDefault="005505B1" w:rsidP="00452829">
      <w:pPr>
        <w:jc w:val="both"/>
        <w:rPr>
          <w:sz w:val="28"/>
        </w:rPr>
      </w:pPr>
      <w:r>
        <w:rPr>
          <w:sz w:val="28"/>
          <w:szCs w:val="28"/>
          <w:lang w:eastAsia="en-US"/>
        </w:rPr>
        <w:t xml:space="preserve">         </w:t>
      </w:r>
      <w:r>
        <w:rPr>
          <w:sz w:val="28"/>
        </w:rPr>
        <w:t>В связи с резким повышением пожарной опасности, вызванным установлением жаркой сухой погоды в течении длительного периода на территории Новопетровского сельского поселения Павловского района, в соответствии со статьёй 30 Федерального закона от 21 декабря 1994 года № 69-ФЗ "О пожарной безопасности":</w:t>
      </w:r>
    </w:p>
    <w:p w:rsidR="005505B1" w:rsidRPr="00936CFB" w:rsidRDefault="005505B1" w:rsidP="00452829">
      <w:pPr>
        <w:ind w:firstLine="851"/>
        <w:jc w:val="both"/>
        <w:rPr>
          <w:sz w:val="28"/>
        </w:rPr>
      </w:pPr>
      <w:r>
        <w:rPr>
          <w:sz w:val="28"/>
          <w:szCs w:val="28"/>
        </w:rPr>
        <w:t>1. Установить особый противопожарный режим на территории Новопетровского сельского поселения с 6 мая 2019 года и до особого распоряжения.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дополнительные требования пожарной безопасности на территории Новопетровского сельского поселения (приложение).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нарушители особого противопожарного режима несут ответственность согласно  действующего законодательства.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</w:rPr>
        <w:t>4. Контроль за выполнением настоящего распоряжения оставляю за собой.</w:t>
      </w:r>
    </w:p>
    <w:p w:rsidR="005505B1" w:rsidRPr="00936CFB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</w:rPr>
        <w:t>5. Распоряжение вступает в силу со дня его обнародования.</w:t>
      </w:r>
    </w:p>
    <w:p w:rsidR="005505B1" w:rsidRDefault="005505B1" w:rsidP="00452829">
      <w:pPr>
        <w:pStyle w:val="NoSpacing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505B1" w:rsidRDefault="005505B1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5505B1" w:rsidRDefault="005505B1" w:rsidP="0045282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Новопетровского сельского</w:t>
      </w:r>
    </w:p>
    <w:p w:rsidR="005505B1" w:rsidRDefault="005505B1" w:rsidP="0045282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Е.А.Бессонов</w:t>
      </w:r>
    </w:p>
    <w:p w:rsidR="005505B1" w:rsidRDefault="005505B1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5505B1" w:rsidRDefault="005505B1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5505B1" w:rsidRDefault="005505B1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5505B1" w:rsidRDefault="005505B1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5505B1" w:rsidRDefault="005505B1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5505B1" w:rsidRDefault="005505B1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5505B1" w:rsidRDefault="005505B1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5505B1" w:rsidRDefault="005505B1" w:rsidP="00452829">
      <w:pPr>
        <w:pStyle w:val="NoSpacing"/>
        <w:rPr>
          <w:rFonts w:ascii="Times New Roman" w:hAnsi="Times New Roman"/>
          <w:sz w:val="28"/>
          <w:szCs w:val="28"/>
        </w:rPr>
      </w:pPr>
    </w:p>
    <w:p w:rsidR="005505B1" w:rsidRDefault="005505B1" w:rsidP="00452829">
      <w:pPr>
        <w:rPr>
          <w:b/>
          <w:sz w:val="28"/>
          <w:szCs w:val="28"/>
        </w:rPr>
      </w:pPr>
    </w:p>
    <w:p w:rsidR="005505B1" w:rsidRDefault="005505B1" w:rsidP="00452829">
      <w:pPr>
        <w:rPr>
          <w:b/>
          <w:sz w:val="28"/>
          <w:szCs w:val="28"/>
        </w:rPr>
      </w:pPr>
    </w:p>
    <w:p w:rsidR="005505B1" w:rsidRDefault="005505B1" w:rsidP="00452829">
      <w:pPr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746"/>
        <w:gridCol w:w="4825"/>
      </w:tblGrid>
      <w:tr w:rsidR="005505B1" w:rsidTr="00FF1D5D">
        <w:tc>
          <w:tcPr>
            <w:tcW w:w="4927" w:type="dxa"/>
          </w:tcPr>
          <w:p w:rsidR="005505B1" w:rsidRPr="003F7D4A" w:rsidRDefault="005505B1" w:rsidP="00FF1D5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5505B1" w:rsidRPr="003F7D4A" w:rsidRDefault="005505B1" w:rsidP="00B77AB1">
            <w:pPr>
              <w:rPr>
                <w:sz w:val="28"/>
                <w:szCs w:val="28"/>
              </w:rPr>
            </w:pPr>
            <w:r w:rsidRPr="003F7D4A">
              <w:rPr>
                <w:sz w:val="28"/>
                <w:szCs w:val="28"/>
              </w:rPr>
              <w:t>ПРИЛОЖЕНИЕ</w:t>
            </w:r>
          </w:p>
          <w:p w:rsidR="005505B1" w:rsidRPr="003F7D4A" w:rsidRDefault="005505B1" w:rsidP="00FF1D5D">
            <w:pPr>
              <w:rPr>
                <w:sz w:val="28"/>
                <w:szCs w:val="28"/>
              </w:rPr>
            </w:pPr>
            <w:r w:rsidRPr="003F7D4A">
              <w:rPr>
                <w:sz w:val="28"/>
                <w:szCs w:val="28"/>
              </w:rPr>
              <w:t>к распоряжению администрации</w:t>
            </w:r>
          </w:p>
          <w:p w:rsidR="005505B1" w:rsidRPr="003F7D4A" w:rsidRDefault="005505B1" w:rsidP="00FF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Новопетровского</w:t>
            </w:r>
            <w:r w:rsidRPr="003F7D4A">
              <w:rPr>
                <w:sz w:val="28"/>
                <w:szCs w:val="28"/>
              </w:rPr>
              <w:t xml:space="preserve"> сельского</w:t>
            </w:r>
          </w:p>
          <w:p w:rsidR="005505B1" w:rsidRPr="003F7D4A" w:rsidRDefault="005505B1" w:rsidP="00FF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F7D4A">
              <w:rPr>
                <w:sz w:val="28"/>
                <w:szCs w:val="28"/>
              </w:rPr>
              <w:t>оселения</w:t>
            </w:r>
            <w:r>
              <w:rPr>
                <w:sz w:val="28"/>
                <w:szCs w:val="28"/>
              </w:rPr>
              <w:t xml:space="preserve"> Павловского района</w:t>
            </w:r>
          </w:p>
          <w:p w:rsidR="005505B1" w:rsidRPr="003F7D4A" w:rsidRDefault="005505B1" w:rsidP="00FF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06.05.2019г.№ 28-р</w:t>
            </w:r>
          </w:p>
        </w:tc>
      </w:tr>
    </w:tbl>
    <w:p w:rsidR="005505B1" w:rsidRDefault="005505B1" w:rsidP="00452829">
      <w:pPr>
        <w:rPr>
          <w:b/>
          <w:sz w:val="28"/>
          <w:szCs w:val="28"/>
        </w:rPr>
      </w:pPr>
    </w:p>
    <w:p w:rsidR="005505B1" w:rsidRDefault="005505B1" w:rsidP="00452829">
      <w:pPr>
        <w:pStyle w:val="Title"/>
        <w:jc w:val="left"/>
        <w:rPr>
          <w:sz w:val="28"/>
          <w:szCs w:val="28"/>
        </w:rPr>
      </w:pPr>
    </w:p>
    <w:p w:rsidR="005505B1" w:rsidRDefault="005505B1" w:rsidP="00452829">
      <w:pPr>
        <w:pStyle w:val="Title"/>
        <w:rPr>
          <w:sz w:val="28"/>
          <w:szCs w:val="28"/>
        </w:rPr>
      </w:pPr>
      <w:r w:rsidRPr="00545EE2">
        <w:rPr>
          <w:sz w:val="28"/>
          <w:szCs w:val="28"/>
        </w:rPr>
        <w:t>Дополнительные требования пожарной безопас</w:t>
      </w:r>
      <w:r>
        <w:rPr>
          <w:sz w:val="28"/>
          <w:szCs w:val="28"/>
        </w:rPr>
        <w:t xml:space="preserve">ности </w:t>
      </w:r>
    </w:p>
    <w:p w:rsidR="005505B1" w:rsidRPr="00545EE2" w:rsidRDefault="005505B1" w:rsidP="00452829">
      <w:pPr>
        <w:pStyle w:val="Title"/>
        <w:rPr>
          <w:sz w:val="28"/>
          <w:szCs w:val="28"/>
        </w:rPr>
      </w:pPr>
      <w:r>
        <w:rPr>
          <w:sz w:val="28"/>
          <w:szCs w:val="28"/>
        </w:rPr>
        <w:t>на территории Новопетровского</w:t>
      </w:r>
      <w:r w:rsidRPr="00545EE2">
        <w:rPr>
          <w:sz w:val="28"/>
          <w:szCs w:val="28"/>
        </w:rPr>
        <w:t xml:space="preserve"> сельского поселения в условиях противопожарного режима</w:t>
      </w:r>
    </w:p>
    <w:p w:rsidR="005505B1" w:rsidRDefault="005505B1" w:rsidP="00452829">
      <w:pPr>
        <w:pStyle w:val="Title"/>
        <w:rPr>
          <w:b w:val="0"/>
          <w:sz w:val="28"/>
          <w:szCs w:val="28"/>
        </w:rPr>
      </w:pPr>
    </w:p>
    <w:p w:rsidR="005505B1" w:rsidRDefault="005505B1" w:rsidP="00452829">
      <w:pPr>
        <w:pStyle w:val="Title"/>
        <w:jc w:val="both"/>
        <w:rPr>
          <w:b w:val="0"/>
          <w:sz w:val="28"/>
          <w:szCs w:val="28"/>
        </w:rPr>
      </w:pPr>
    </w:p>
    <w:p w:rsidR="005505B1" w:rsidRDefault="005505B1" w:rsidP="00452829">
      <w:pPr>
        <w:pStyle w:val="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Запретить на территории населенного пункта, предприятий и садовых участков Новопетровского сельского поселения разведения костров и сжигание мусора.</w:t>
      </w:r>
    </w:p>
    <w:p w:rsidR="005505B1" w:rsidRDefault="005505B1" w:rsidP="00452829">
      <w:pPr>
        <w:pStyle w:val="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Предприятиям всех форм собственности, гражданам обеспечить уборку и вывоз сгораемых отходов, сухой травы с территории предприятий, улиц и дворов.</w:t>
      </w:r>
    </w:p>
    <w:p w:rsidR="005505B1" w:rsidRPr="004B17A4" w:rsidRDefault="005505B1" w:rsidP="00452829">
      <w:pPr>
        <w:pStyle w:val="Title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Осуществлять проведение электрогазосварочных и других работ, связанных с применением открытого огня, только по согласованию с органами государственного пожарного надзора.</w:t>
      </w:r>
    </w:p>
    <w:p w:rsidR="005505B1" w:rsidRDefault="005505B1" w:rsidP="00452829">
      <w:pPr>
        <w:pStyle w:val="Title"/>
        <w:ind w:firstLine="851"/>
        <w:jc w:val="both"/>
        <w:rPr>
          <w:b w:val="0"/>
          <w:sz w:val="28"/>
          <w:szCs w:val="28"/>
        </w:rPr>
      </w:pPr>
      <w:r w:rsidRPr="003E2C0E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 xml:space="preserve"> Руководителям предприятий всех форм собственности иметь в готовности и по требованию пожарной охраны направлять на тушение пожаров имеющуюся водовозную и землеройную технику.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2C0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руководителям сельхоз предприятий, крестьянско-фермерских хозяйств, находящимся на территории Новопетровского сельского поселения Павловского района: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опашку, уборку участков покрытых сухой травой, кустарников, прилегающих к жилому сектору и к подразделениям хозяйствующих субъектов;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дежурство в местах возможного возникновения пожаров;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проводить мониторинг обстановки на занимаемых площадях от возможного возникновения пожара;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допустить сжигание стерни, разведения костров, в данный период времени. </w:t>
      </w:r>
    </w:p>
    <w:p w:rsidR="005505B1" w:rsidRDefault="005505B1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E2C0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ТОС усилить работу по выявлению в отношении физических лиц и юридических лиц, допустивших сжигание бытовых отходов на территории Новопетровского сельского поселения.</w:t>
      </w:r>
    </w:p>
    <w:p w:rsidR="005505B1" w:rsidRDefault="005505B1" w:rsidP="00452829">
      <w:pPr>
        <w:jc w:val="both"/>
        <w:rPr>
          <w:sz w:val="28"/>
          <w:szCs w:val="28"/>
        </w:rPr>
      </w:pPr>
    </w:p>
    <w:p w:rsidR="005505B1" w:rsidRDefault="005505B1" w:rsidP="00452829">
      <w:pPr>
        <w:jc w:val="both"/>
        <w:rPr>
          <w:sz w:val="28"/>
          <w:szCs w:val="28"/>
        </w:rPr>
      </w:pPr>
    </w:p>
    <w:p w:rsidR="005505B1" w:rsidRDefault="005505B1" w:rsidP="0045282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Новопетровского сельского </w:t>
      </w:r>
    </w:p>
    <w:p w:rsidR="005505B1" w:rsidRDefault="005505B1" w:rsidP="0045282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Е.А.Бессонов</w:t>
      </w:r>
    </w:p>
    <w:p w:rsidR="005505B1" w:rsidRDefault="005505B1" w:rsidP="00452829">
      <w:pPr>
        <w:jc w:val="center"/>
        <w:rPr>
          <w:b/>
          <w:sz w:val="28"/>
        </w:rPr>
      </w:pPr>
    </w:p>
    <w:p w:rsidR="005505B1" w:rsidRDefault="005505B1"/>
    <w:sectPr w:rsidR="005505B1" w:rsidSect="00D1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829"/>
    <w:rsid w:val="0006054B"/>
    <w:rsid w:val="000C36B5"/>
    <w:rsid w:val="003007D2"/>
    <w:rsid w:val="003E2C0E"/>
    <w:rsid w:val="003F7D4A"/>
    <w:rsid w:val="00452829"/>
    <w:rsid w:val="004B17A4"/>
    <w:rsid w:val="00545EE2"/>
    <w:rsid w:val="005505B1"/>
    <w:rsid w:val="00562F96"/>
    <w:rsid w:val="006F5278"/>
    <w:rsid w:val="008B1672"/>
    <w:rsid w:val="008C17DB"/>
    <w:rsid w:val="00936CFB"/>
    <w:rsid w:val="00B77AB1"/>
    <w:rsid w:val="00C92A72"/>
    <w:rsid w:val="00D11000"/>
    <w:rsid w:val="00E53FFE"/>
    <w:rsid w:val="00FF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45282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BodyText2">
    <w:name w:val="Body Text 2"/>
    <w:basedOn w:val="Standard"/>
    <w:link w:val="BodyText2Char"/>
    <w:uiPriority w:val="99"/>
    <w:rsid w:val="00452829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52829"/>
    <w:rPr>
      <w:rFonts w:ascii="Times New Roman" w:hAnsi="Times New Roman" w:cs="Tahoma"/>
      <w:b/>
      <w:kern w:val="3"/>
      <w:sz w:val="20"/>
      <w:szCs w:val="20"/>
      <w:lang w:val="de-DE" w:eastAsia="ja-JP" w:bidi="fa-IR"/>
    </w:rPr>
  </w:style>
  <w:style w:type="paragraph" w:styleId="NoSpacing">
    <w:name w:val="No Spacing"/>
    <w:uiPriority w:val="99"/>
    <w:qFormat/>
    <w:rsid w:val="00452829"/>
    <w:rPr>
      <w:lang w:eastAsia="en-US"/>
    </w:rPr>
  </w:style>
  <w:style w:type="paragraph" w:styleId="Title">
    <w:name w:val="Title"/>
    <w:basedOn w:val="Normal"/>
    <w:link w:val="TitleChar"/>
    <w:uiPriority w:val="99"/>
    <w:qFormat/>
    <w:rsid w:val="00452829"/>
    <w:pPr>
      <w:jc w:val="center"/>
    </w:pPr>
    <w:rPr>
      <w:b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52829"/>
    <w:rPr>
      <w:rFonts w:ascii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459</Words>
  <Characters>2617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1</cp:lastModifiedBy>
  <cp:revision>4</cp:revision>
  <cp:lastPrinted>2019-05-13T05:33:00Z</cp:lastPrinted>
  <dcterms:created xsi:type="dcterms:W3CDTF">2018-05-30T10:34:00Z</dcterms:created>
  <dcterms:modified xsi:type="dcterms:W3CDTF">2019-05-13T05:38:00Z</dcterms:modified>
</cp:coreProperties>
</file>