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B" w:rsidRDefault="00DD777B" w:rsidP="00A33A73">
      <w:pPr>
        <w:jc w:val="center"/>
        <w:rPr>
          <w:b/>
          <w:sz w:val="36"/>
        </w:rPr>
      </w:pPr>
    </w:p>
    <w:p w:rsidR="00DD777B" w:rsidRDefault="00DD777B" w:rsidP="00A33A73">
      <w:pPr>
        <w:jc w:val="center"/>
        <w:rPr>
          <w:b/>
          <w:sz w:val="28"/>
        </w:rPr>
      </w:pPr>
    </w:p>
    <w:p w:rsidR="00DD777B" w:rsidRDefault="00DD777B" w:rsidP="00A33A73">
      <w:pPr>
        <w:jc w:val="center"/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7" o:title=""/>
          </v:shape>
        </w:pict>
      </w:r>
    </w:p>
    <w:p w:rsidR="00DD777B" w:rsidRPr="002F18E9" w:rsidRDefault="00DD777B" w:rsidP="00A33A73">
      <w:pPr>
        <w:jc w:val="center"/>
        <w:rPr>
          <w:b/>
          <w:sz w:val="28"/>
          <w:szCs w:val="28"/>
        </w:rPr>
      </w:pPr>
      <w:r w:rsidRPr="002F18E9">
        <w:rPr>
          <w:b/>
          <w:sz w:val="28"/>
          <w:szCs w:val="28"/>
        </w:rPr>
        <w:t>АДМИНИСТРАЦИЯ НОВОПЕТРОВСКОГО СЕЛЬСКОГО ПОСЕЛЕНИЯ</w:t>
      </w:r>
    </w:p>
    <w:p w:rsidR="00DD777B" w:rsidRPr="002F18E9" w:rsidRDefault="00DD777B" w:rsidP="00A33A73">
      <w:pPr>
        <w:jc w:val="center"/>
        <w:rPr>
          <w:b/>
          <w:sz w:val="28"/>
          <w:szCs w:val="28"/>
        </w:rPr>
      </w:pPr>
      <w:r w:rsidRPr="002F18E9">
        <w:rPr>
          <w:b/>
          <w:sz w:val="28"/>
          <w:szCs w:val="28"/>
        </w:rPr>
        <w:t>ПАВЛОВСКИЙ РАЙОН</w:t>
      </w:r>
    </w:p>
    <w:p w:rsidR="00DD777B" w:rsidRPr="002F18E9" w:rsidRDefault="00DD777B" w:rsidP="00A33A73">
      <w:pPr>
        <w:jc w:val="center"/>
        <w:rPr>
          <w:b/>
          <w:sz w:val="28"/>
          <w:szCs w:val="28"/>
        </w:rPr>
      </w:pPr>
    </w:p>
    <w:p w:rsidR="00DD777B" w:rsidRDefault="00DD777B" w:rsidP="00A33A7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DD777B" w:rsidRDefault="00DD777B" w:rsidP="00A33A7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:rsidR="00DD777B" w:rsidRDefault="00DD777B" w:rsidP="00A33A73">
      <w:pPr>
        <w:jc w:val="center"/>
      </w:pPr>
    </w:p>
    <w:p w:rsidR="00DD777B" w:rsidRPr="001225B4" w:rsidRDefault="00DD777B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225B4">
        <w:rPr>
          <w:sz w:val="28"/>
          <w:szCs w:val="28"/>
        </w:rPr>
        <w:t>т</w:t>
      </w:r>
      <w:r>
        <w:rPr>
          <w:sz w:val="28"/>
          <w:szCs w:val="28"/>
        </w:rPr>
        <w:t xml:space="preserve"> 13.05.2019г.</w:t>
      </w:r>
      <w:r w:rsidRPr="001225B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1225B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29-р</w:t>
      </w:r>
    </w:p>
    <w:p w:rsidR="00DD777B" w:rsidRPr="001225B4" w:rsidRDefault="00DD777B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</w:t>
      </w:r>
      <w:r w:rsidRPr="001225B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Новопетровская</w:t>
      </w:r>
    </w:p>
    <w:p w:rsidR="00DD777B" w:rsidRDefault="00DD777B" w:rsidP="00A33A73">
      <w:pPr>
        <w:pStyle w:val="BodyText"/>
      </w:pPr>
    </w:p>
    <w:p w:rsidR="00DD777B" w:rsidRDefault="00DD777B" w:rsidP="00A33A7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77B" w:rsidRPr="00B37B89" w:rsidRDefault="00DD777B" w:rsidP="00B37B89">
      <w:pPr>
        <w:jc w:val="center"/>
        <w:rPr>
          <w:b/>
          <w:bCs/>
          <w:spacing w:val="-1"/>
          <w:sz w:val="28"/>
        </w:rPr>
      </w:pPr>
      <w:r w:rsidRPr="00B37B89">
        <w:rPr>
          <w:b/>
          <w:sz w:val="28"/>
          <w:szCs w:val="28"/>
          <w:lang w:eastAsia="en-US"/>
        </w:rPr>
        <w:t xml:space="preserve">О </w:t>
      </w:r>
      <w:r>
        <w:rPr>
          <w:b/>
          <w:sz w:val="28"/>
          <w:szCs w:val="28"/>
          <w:lang w:eastAsia="en-US"/>
        </w:rPr>
        <w:t>принятии</w:t>
      </w:r>
      <w:bookmarkStart w:id="0" w:name="_GoBack"/>
      <w:bookmarkEnd w:id="0"/>
      <w:r>
        <w:rPr>
          <w:b/>
          <w:sz w:val="28"/>
          <w:szCs w:val="28"/>
          <w:lang w:eastAsia="en-US"/>
        </w:rPr>
        <w:t xml:space="preserve"> муниципального имущества Новопетровского сельского поселения Павловского района в казну поселения</w:t>
      </w:r>
    </w:p>
    <w:p w:rsidR="00DD777B" w:rsidRDefault="00DD777B" w:rsidP="00A33A7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777B" w:rsidRDefault="00DD777B" w:rsidP="00A33A73">
      <w:pPr>
        <w:pStyle w:val="NoSpacing"/>
        <w:rPr>
          <w:rFonts w:ascii="Times New Roman" w:hAnsi="Times New Roman"/>
          <w:sz w:val="28"/>
          <w:szCs w:val="28"/>
        </w:rPr>
      </w:pPr>
    </w:p>
    <w:p w:rsidR="00DD777B" w:rsidRPr="00E74AC2" w:rsidRDefault="00DD777B" w:rsidP="00E74AC2">
      <w:pPr>
        <w:widowControl w:val="0"/>
        <w:shd w:val="clear" w:color="auto" w:fill="FFFFFF"/>
        <w:ind w:firstLine="705"/>
        <w:jc w:val="both"/>
        <w:rPr>
          <w:sz w:val="28"/>
          <w:szCs w:val="28"/>
        </w:rPr>
      </w:pPr>
      <w:r w:rsidRPr="00E74AC2">
        <w:rPr>
          <w:sz w:val="28"/>
          <w:szCs w:val="28"/>
        </w:rPr>
        <w:t xml:space="preserve">В целях эффективного использования муниципального имущества </w:t>
      </w:r>
      <w:r>
        <w:rPr>
          <w:sz w:val="28"/>
          <w:szCs w:val="28"/>
        </w:rPr>
        <w:t>Новопетровского</w:t>
      </w:r>
      <w:r w:rsidRPr="00E74AC2">
        <w:rPr>
          <w:sz w:val="28"/>
          <w:szCs w:val="28"/>
        </w:rPr>
        <w:t xml:space="preserve"> сельского поселения, в соответствии с ч.3 ст.215 Гражданского кодекса Российской Федерации, Порядком организации бюджетного учета имущества казны администрации </w:t>
      </w:r>
      <w:r>
        <w:rPr>
          <w:sz w:val="28"/>
          <w:szCs w:val="28"/>
        </w:rPr>
        <w:t>Новопетровского</w:t>
      </w:r>
      <w:r w:rsidRPr="00E74AC2">
        <w:rPr>
          <w:sz w:val="28"/>
          <w:szCs w:val="28"/>
        </w:rPr>
        <w:t xml:space="preserve"> сельского поселения Павловского района постановление № </w:t>
      </w:r>
      <w:r>
        <w:rPr>
          <w:sz w:val="28"/>
          <w:szCs w:val="28"/>
        </w:rPr>
        <w:t>41</w:t>
      </w:r>
      <w:r w:rsidRPr="00E74AC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6  мая </w:t>
      </w:r>
      <w:r w:rsidRPr="00E74AC2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E74AC2">
        <w:rPr>
          <w:sz w:val="28"/>
          <w:szCs w:val="28"/>
        </w:rPr>
        <w:t>года:</w:t>
      </w:r>
    </w:p>
    <w:p w:rsidR="00DD777B" w:rsidRDefault="00DD777B" w:rsidP="00E74A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По результатам заседания комиссии по осмотру объектов незавершённого строительства, п</w:t>
      </w:r>
      <w:r w:rsidRPr="00E74AC2">
        <w:rPr>
          <w:sz w:val="28"/>
          <w:szCs w:val="28"/>
        </w:rPr>
        <w:t xml:space="preserve">ринять в муниципальную казну </w:t>
      </w:r>
      <w:r>
        <w:rPr>
          <w:sz w:val="28"/>
          <w:szCs w:val="28"/>
        </w:rPr>
        <w:t>Новопетровского</w:t>
      </w:r>
      <w:r w:rsidRPr="00E74AC2">
        <w:rPr>
          <w:sz w:val="28"/>
          <w:szCs w:val="28"/>
        </w:rPr>
        <w:t xml:space="preserve"> сельского поселения Павловского района муниципальное имущество (приложение).</w:t>
      </w:r>
    </w:p>
    <w:p w:rsidR="00DD777B" w:rsidRPr="00E74AC2" w:rsidRDefault="00DD777B" w:rsidP="00E74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4AC2">
        <w:rPr>
          <w:sz w:val="28"/>
          <w:szCs w:val="28"/>
        </w:rPr>
        <w:t>Отразить на счетах бухгалтерского учёта поступление имущества, согласно актам приёмки передачи объектов нефинансовых активов.</w:t>
      </w:r>
    </w:p>
    <w:p w:rsidR="00DD777B" w:rsidRDefault="00DD777B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:rsidR="00DD777B" w:rsidRDefault="00DD777B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Распоряжение вступает в силу со дня его подписания. </w:t>
      </w:r>
    </w:p>
    <w:p w:rsidR="00DD777B" w:rsidRDefault="00DD777B" w:rsidP="00936CFB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DD777B" w:rsidRDefault="00DD777B" w:rsidP="00A33A73">
      <w:pPr>
        <w:pStyle w:val="NoSpacing"/>
        <w:rPr>
          <w:rFonts w:ascii="Times New Roman" w:hAnsi="Times New Roman"/>
          <w:sz w:val="28"/>
          <w:szCs w:val="28"/>
        </w:rPr>
      </w:pPr>
    </w:p>
    <w:p w:rsidR="00DD777B" w:rsidRDefault="00DD777B" w:rsidP="00A33A73">
      <w:pPr>
        <w:pStyle w:val="NoSpacing"/>
        <w:rPr>
          <w:rFonts w:ascii="Times New Roman" w:hAnsi="Times New Roman"/>
          <w:sz w:val="28"/>
          <w:szCs w:val="28"/>
        </w:rPr>
      </w:pPr>
    </w:p>
    <w:p w:rsidR="00DD777B" w:rsidRDefault="00DD777B" w:rsidP="00A33A73">
      <w:pPr>
        <w:pStyle w:val="NoSpacing"/>
        <w:rPr>
          <w:rFonts w:ascii="Times New Roman" w:hAnsi="Times New Roman"/>
          <w:sz w:val="28"/>
          <w:szCs w:val="28"/>
        </w:rPr>
      </w:pPr>
      <w:r w:rsidRPr="000C0FEB">
        <w:rPr>
          <w:rFonts w:ascii="Times New Roman" w:hAnsi="Times New Roman"/>
          <w:sz w:val="28"/>
          <w:szCs w:val="28"/>
        </w:rPr>
        <w:t>Глава Новопетровского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D777B" w:rsidRDefault="00DD777B" w:rsidP="00B37B8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Е.А.Бессонов</w:t>
      </w:r>
    </w:p>
    <w:p w:rsidR="00DD777B" w:rsidRDefault="00DD777B" w:rsidP="00B37B89">
      <w:pPr>
        <w:pStyle w:val="NoSpacing"/>
        <w:rPr>
          <w:rFonts w:ascii="Times New Roman" w:hAnsi="Times New Roman"/>
          <w:sz w:val="28"/>
          <w:szCs w:val="28"/>
        </w:rPr>
      </w:pPr>
    </w:p>
    <w:p w:rsidR="00DD777B" w:rsidRDefault="00DD777B" w:rsidP="00B37B89">
      <w:pPr>
        <w:pStyle w:val="NoSpacing"/>
        <w:rPr>
          <w:rFonts w:ascii="Times New Roman" w:hAnsi="Times New Roman"/>
          <w:sz w:val="28"/>
          <w:szCs w:val="28"/>
        </w:rPr>
      </w:pPr>
    </w:p>
    <w:p w:rsidR="00DD777B" w:rsidRDefault="00DD777B" w:rsidP="00B37B89">
      <w:pPr>
        <w:pStyle w:val="NoSpacing"/>
        <w:rPr>
          <w:sz w:val="28"/>
          <w:szCs w:val="28"/>
        </w:rPr>
      </w:pPr>
    </w:p>
    <w:p w:rsidR="00DD777B" w:rsidRPr="00B37B89" w:rsidRDefault="00DD777B" w:rsidP="00B37B89">
      <w:pPr>
        <w:pStyle w:val="NoSpacing"/>
        <w:rPr>
          <w:rFonts w:ascii="Times New Roman" w:hAnsi="Times New Roman"/>
          <w:sz w:val="28"/>
          <w:szCs w:val="28"/>
        </w:rPr>
      </w:pPr>
    </w:p>
    <w:p w:rsidR="00DD777B" w:rsidRDefault="00DD777B" w:rsidP="00F10FA1">
      <w:pPr>
        <w:pStyle w:val="Title"/>
        <w:rPr>
          <w:b w:val="0"/>
          <w:sz w:val="28"/>
          <w:szCs w:val="28"/>
        </w:rPr>
      </w:pPr>
    </w:p>
    <w:p w:rsidR="00DD777B" w:rsidRDefault="00DD777B" w:rsidP="0048466C">
      <w:pPr>
        <w:pStyle w:val="Title"/>
        <w:jc w:val="left"/>
        <w:rPr>
          <w:b w:val="0"/>
          <w:sz w:val="28"/>
          <w:szCs w:val="28"/>
        </w:rPr>
      </w:pPr>
    </w:p>
    <w:p w:rsidR="00DD777B" w:rsidRDefault="00DD777B" w:rsidP="0048466C">
      <w:pPr>
        <w:pStyle w:val="Title"/>
        <w:jc w:val="left"/>
        <w:rPr>
          <w:b w:val="0"/>
          <w:sz w:val="28"/>
          <w:szCs w:val="28"/>
        </w:rPr>
      </w:pPr>
    </w:p>
    <w:p w:rsidR="00DD777B" w:rsidRDefault="00DD777B" w:rsidP="0048466C">
      <w:pPr>
        <w:pStyle w:val="Title"/>
        <w:jc w:val="left"/>
        <w:rPr>
          <w:b w:val="0"/>
          <w:sz w:val="28"/>
          <w:szCs w:val="28"/>
        </w:rPr>
      </w:pPr>
    </w:p>
    <w:p w:rsidR="00DD777B" w:rsidRDefault="00DD777B" w:rsidP="0048466C">
      <w:pPr>
        <w:pStyle w:val="Title"/>
        <w:jc w:val="left"/>
        <w:rPr>
          <w:b w:val="0"/>
          <w:sz w:val="28"/>
          <w:szCs w:val="28"/>
        </w:rPr>
      </w:pPr>
    </w:p>
    <w:p w:rsidR="00DD777B" w:rsidRDefault="00DD777B" w:rsidP="0048466C">
      <w:pPr>
        <w:pStyle w:val="Title"/>
        <w:jc w:val="left"/>
        <w:rPr>
          <w:b w:val="0"/>
          <w:sz w:val="28"/>
          <w:szCs w:val="28"/>
        </w:rPr>
      </w:pPr>
    </w:p>
    <w:p w:rsidR="00DD777B" w:rsidRDefault="00DD777B" w:rsidP="001007DD">
      <w:pPr>
        <w:pStyle w:val="BodyText"/>
        <w:jc w:val="both"/>
      </w:pPr>
    </w:p>
    <w:p w:rsidR="00DD777B" w:rsidRDefault="00DD777B" w:rsidP="001007DD">
      <w:pPr>
        <w:pStyle w:val="BodyText"/>
        <w:jc w:val="both"/>
      </w:pPr>
    </w:p>
    <w:p w:rsidR="00DD777B" w:rsidRDefault="00DD777B" w:rsidP="001007DD">
      <w:pPr>
        <w:pStyle w:val="BodyText"/>
        <w:jc w:val="both"/>
      </w:pPr>
    </w:p>
    <w:p w:rsidR="00DD777B" w:rsidRPr="00304FE4" w:rsidRDefault="00DD777B" w:rsidP="002F18E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4FE4">
        <w:rPr>
          <w:sz w:val="28"/>
          <w:szCs w:val="28"/>
        </w:rPr>
        <w:t>ПРИЛОЖЕНИЕ</w:t>
      </w:r>
    </w:p>
    <w:p w:rsidR="00DD777B" w:rsidRPr="00304FE4" w:rsidRDefault="00DD777B" w:rsidP="002F18E9">
      <w:pPr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 w:rsidRPr="00304FE4">
        <w:rPr>
          <w:sz w:val="28"/>
          <w:szCs w:val="28"/>
        </w:rPr>
        <w:t xml:space="preserve">       к распоряжению администрации</w:t>
      </w:r>
    </w:p>
    <w:p w:rsidR="00DD777B" w:rsidRPr="00304FE4" w:rsidRDefault="00DD777B" w:rsidP="002F18E9">
      <w:pPr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304FE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</w:t>
      </w:r>
      <w:r w:rsidRPr="00304FE4">
        <w:rPr>
          <w:sz w:val="28"/>
          <w:szCs w:val="28"/>
        </w:rPr>
        <w:t xml:space="preserve"> сельского поселения</w:t>
      </w:r>
    </w:p>
    <w:p w:rsidR="00DD777B" w:rsidRPr="00304FE4" w:rsidRDefault="00DD777B" w:rsidP="002F18E9">
      <w:pPr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Павловского района</w:t>
      </w:r>
    </w:p>
    <w:p w:rsidR="00DD777B" w:rsidRPr="00304FE4" w:rsidRDefault="00DD777B" w:rsidP="002F1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</w:t>
      </w:r>
      <w:r w:rsidRPr="00304FE4">
        <w:rPr>
          <w:sz w:val="28"/>
          <w:szCs w:val="28"/>
        </w:rPr>
        <w:t xml:space="preserve">  </w:t>
      </w:r>
      <w:r>
        <w:rPr>
          <w:sz w:val="28"/>
          <w:szCs w:val="28"/>
        </w:rPr>
        <w:t>13.05.2019г</w:t>
      </w:r>
      <w:r w:rsidRPr="00304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4FE4">
        <w:rPr>
          <w:sz w:val="28"/>
          <w:szCs w:val="28"/>
        </w:rPr>
        <w:t>№</w:t>
      </w:r>
      <w:r>
        <w:rPr>
          <w:sz w:val="28"/>
          <w:szCs w:val="28"/>
        </w:rPr>
        <w:t xml:space="preserve"> 29-р</w:t>
      </w:r>
    </w:p>
    <w:p w:rsidR="00DD777B" w:rsidRPr="00304FE4" w:rsidRDefault="00DD777B" w:rsidP="002F18E9">
      <w:pPr>
        <w:rPr>
          <w:b/>
          <w:sz w:val="28"/>
          <w:szCs w:val="28"/>
        </w:rPr>
      </w:pPr>
    </w:p>
    <w:p w:rsidR="00DD777B" w:rsidRDefault="00DD777B" w:rsidP="000C0FEB">
      <w:pPr>
        <w:jc w:val="center"/>
        <w:rPr>
          <w:b/>
          <w:sz w:val="28"/>
          <w:szCs w:val="28"/>
        </w:rPr>
      </w:pPr>
    </w:p>
    <w:p w:rsidR="00DD777B" w:rsidRPr="00304FE4" w:rsidRDefault="00DD777B" w:rsidP="000C0FEB">
      <w:pPr>
        <w:jc w:val="center"/>
        <w:rPr>
          <w:sz w:val="28"/>
          <w:szCs w:val="28"/>
        </w:rPr>
      </w:pPr>
      <w:r w:rsidRPr="00304FE4">
        <w:rPr>
          <w:b/>
          <w:sz w:val="28"/>
          <w:szCs w:val="28"/>
        </w:rPr>
        <w:t>ПЕРЕЧЕНЬ</w:t>
      </w:r>
    </w:p>
    <w:p w:rsidR="00DD777B" w:rsidRPr="00304FE4" w:rsidRDefault="00DD777B" w:rsidP="000C0FEB">
      <w:pPr>
        <w:jc w:val="center"/>
        <w:rPr>
          <w:bCs/>
          <w:spacing w:val="-5"/>
          <w:sz w:val="28"/>
          <w:szCs w:val="24"/>
        </w:rPr>
      </w:pPr>
      <w:r w:rsidRPr="00304FE4">
        <w:rPr>
          <w:sz w:val="28"/>
          <w:szCs w:val="28"/>
        </w:rPr>
        <w:t xml:space="preserve"> муниципального имущества, принимаемого в муниципальную казну </w:t>
      </w:r>
      <w:r>
        <w:rPr>
          <w:sz w:val="28"/>
          <w:szCs w:val="28"/>
        </w:rPr>
        <w:t>Новопетровского</w:t>
      </w:r>
      <w:r w:rsidRPr="00304FE4">
        <w:rPr>
          <w:sz w:val="28"/>
          <w:szCs w:val="28"/>
        </w:rPr>
        <w:t xml:space="preserve"> сельского поселения Павловского района</w:t>
      </w:r>
    </w:p>
    <w:p w:rsidR="00DD777B" w:rsidRPr="00304FE4" w:rsidRDefault="00DD777B" w:rsidP="000C0FE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110"/>
        <w:gridCol w:w="2336"/>
        <w:gridCol w:w="2337"/>
      </w:tblGrid>
      <w:tr w:rsidR="00DD777B" w:rsidRPr="00304FE4" w:rsidTr="00C3763E">
        <w:tc>
          <w:tcPr>
            <w:tcW w:w="562" w:type="dxa"/>
          </w:tcPr>
          <w:p w:rsidR="00DD777B" w:rsidRPr="00C3763E" w:rsidRDefault="00DD777B" w:rsidP="00C3763E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C3763E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DD777B" w:rsidRPr="00C3763E" w:rsidRDefault="00DD777B" w:rsidP="00C3763E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C3763E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336" w:type="dxa"/>
          </w:tcPr>
          <w:p w:rsidR="00DD777B" w:rsidRPr="00C3763E" w:rsidRDefault="00DD777B" w:rsidP="00C3763E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C3763E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2337" w:type="dxa"/>
          </w:tcPr>
          <w:p w:rsidR="00DD777B" w:rsidRPr="00C3763E" w:rsidRDefault="00DD777B" w:rsidP="00C3763E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C3763E">
              <w:rPr>
                <w:sz w:val="24"/>
                <w:szCs w:val="24"/>
              </w:rPr>
              <w:t>Сумма (руб.)</w:t>
            </w:r>
          </w:p>
        </w:tc>
      </w:tr>
      <w:tr w:rsidR="00DD777B" w:rsidRPr="00304FE4" w:rsidTr="00C3763E">
        <w:tc>
          <w:tcPr>
            <w:tcW w:w="562" w:type="dxa"/>
          </w:tcPr>
          <w:p w:rsidR="00DD777B" w:rsidRPr="00C3763E" w:rsidRDefault="00DD777B" w:rsidP="00C3763E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C3763E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D777B" w:rsidRPr="00C3763E" w:rsidRDefault="00DD777B" w:rsidP="00C3763E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3763E">
              <w:rPr>
                <w:sz w:val="24"/>
                <w:szCs w:val="24"/>
              </w:rPr>
              <w:t>Строительство котлов и подземного газопровода ст. Новопетровская, ул. Ленина 34</w:t>
            </w:r>
          </w:p>
        </w:tc>
        <w:tc>
          <w:tcPr>
            <w:tcW w:w="2336" w:type="dxa"/>
          </w:tcPr>
          <w:p w:rsidR="00DD777B" w:rsidRPr="00C3763E" w:rsidRDefault="00DD777B" w:rsidP="00C3763E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C3763E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DD777B" w:rsidRPr="00C3763E" w:rsidRDefault="00DD777B" w:rsidP="00C3763E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C3763E">
              <w:rPr>
                <w:sz w:val="24"/>
                <w:szCs w:val="24"/>
              </w:rPr>
              <w:t>1152826,78</w:t>
            </w:r>
          </w:p>
          <w:p w:rsidR="00DD777B" w:rsidRPr="00C3763E" w:rsidRDefault="00DD777B" w:rsidP="00C3763E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</w:tr>
      <w:tr w:rsidR="00DD777B" w:rsidRPr="00304FE4" w:rsidTr="00C3763E">
        <w:tc>
          <w:tcPr>
            <w:tcW w:w="562" w:type="dxa"/>
          </w:tcPr>
          <w:p w:rsidR="00DD777B" w:rsidRPr="00C3763E" w:rsidRDefault="00DD777B" w:rsidP="00C3763E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C3763E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D777B" w:rsidRPr="00C3763E" w:rsidRDefault="00DD777B" w:rsidP="00C3763E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C3763E">
              <w:rPr>
                <w:sz w:val="24"/>
                <w:szCs w:val="24"/>
              </w:rPr>
              <w:t>Газопровод ст.Новопетровская, ул.Шевченко</w:t>
            </w:r>
          </w:p>
        </w:tc>
        <w:tc>
          <w:tcPr>
            <w:tcW w:w="2336" w:type="dxa"/>
          </w:tcPr>
          <w:p w:rsidR="00DD777B" w:rsidRPr="00C3763E" w:rsidRDefault="00DD777B" w:rsidP="00C3763E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C3763E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DD777B" w:rsidRPr="00C3763E" w:rsidRDefault="00DD777B" w:rsidP="00C3763E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C3763E">
              <w:rPr>
                <w:sz w:val="24"/>
                <w:szCs w:val="24"/>
              </w:rPr>
              <w:t>1146523,75</w:t>
            </w:r>
          </w:p>
        </w:tc>
      </w:tr>
    </w:tbl>
    <w:p w:rsidR="00DD777B" w:rsidRDefault="00DD777B" w:rsidP="000C0FEB">
      <w:pPr>
        <w:jc w:val="center"/>
        <w:rPr>
          <w:sz w:val="28"/>
          <w:szCs w:val="28"/>
        </w:rPr>
      </w:pPr>
    </w:p>
    <w:p w:rsidR="00DD777B" w:rsidRPr="00304FE4" w:rsidRDefault="00DD777B" w:rsidP="000C0FEB">
      <w:pPr>
        <w:jc w:val="center"/>
        <w:rPr>
          <w:sz w:val="28"/>
          <w:szCs w:val="28"/>
        </w:rPr>
      </w:pPr>
    </w:p>
    <w:p w:rsidR="00DD777B" w:rsidRPr="00304FE4" w:rsidRDefault="00DD777B" w:rsidP="000C0FEB">
      <w:pPr>
        <w:jc w:val="both"/>
        <w:rPr>
          <w:sz w:val="28"/>
          <w:szCs w:val="28"/>
        </w:rPr>
      </w:pPr>
    </w:p>
    <w:p w:rsidR="00DD777B" w:rsidRPr="00304FE4" w:rsidRDefault="00DD777B" w:rsidP="000C0FE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04FE4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 категории </w:t>
      </w:r>
      <w:r w:rsidRPr="00304FE4">
        <w:rPr>
          <w:sz w:val="28"/>
          <w:szCs w:val="28"/>
        </w:rPr>
        <w:t xml:space="preserve"> администрации</w:t>
      </w:r>
    </w:p>
    <w:p w:rsidR="00DD777B" w:rsidRPr="00304FE4" w:rsidRDefault="00DD777B" w:rsidP="000C0FE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304FE4">
        <w:rPr>
          <w:sz w:val="28"/>
          <w:szCs w:val="28"/>
        </w:rPr>
        <w:t xml:space="preserve"> сельского поселения</w:t>
      </w:r>
    </w:p>
    <w:p w:rsidR="00DD777B" w:rsidRPr="00304FE4" w:rsidRDefault="00DD777B" w:rsidP="000C0FEB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4FE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</w:t>
      </w:r>
      <w:r w:rsidRPr="00304FE4">
        <w:rPr>
          <w:sz w:val="28"/>
          <w:szCs w:val="28"/>
        </w:rPr>
        <w:t xml:space="preserve"> Ю.А. Малий</w:t>
      </w:r>
    </w:p>
    <w:p w:rsidR="00DD777B" w:rsidRPr="00304FE4" w:rsidRDefault="00DD777B" w:rsidP="000C0FEB">
      <w:pPr>
        <w:rPr>
          <w:sz w:val="28"/>
          <w:szCs w:val="28"/>
        </w:rPr>
      </w:pPr>
    </w:p>
    <w:p w:rsidR="00DD777B" w:rsidRPr="00304FE4" w:rsidRDefault="00DD777B" w:rsidP="000C0FEB">
      <w:pPr>
        <w:rPr>
          <w:sz w:val="28"/>
          <w:szCs w:val="28"/>
        </w:rPr>
      </w:pPr>
    </w:p>
    <w:p w:rsidR="00DD777B" w:rsidRPr="00304FE4" w:rsidRDefault="00DD777B" w:rsidP="000C0FEB">
      <w:pPr>
        <w:rPr>
          <w:sz w:val="28"/>
          <w:szCs w:val="28"/>
        </w:rPr>
      </w:pPr>
    </w:p>
    <w:p w:rsidR="00DD777B" w:rsidRDefault="00DD777B" w:rsidP="001007DD">
      <w:pPr>
        <w:pStyle w:val="BodyText"/>
        <w:jc w:val="both"/>
      </w:pPr>
    </w:p>
    <w:p w:rsidR="00DD777B" w:rsidRDefault="00DD777B" w:rsidP="001007DD">
      <w:pPr>
        <w:pStyle w:val="BodyText"/>
        <w:jc w:val="both"/>
      </w:pPr>
    </w:p>
    <w:p w:rsidR="00DD777B" w:rsidRDefault="00DD777B" w:rsidP="001007DD">
      <w:pPr>
        <w:pStyle w:val="BodyText"/>
        <w:jc w:val="both"/>
      </w:pPr>
    </w:p>
    <w:p w:rsidR="00DD777B" w:rsidRDefault="00DD777B" w:rsidP="001007DD">
      <w:pPr>
        <w:pStyle w:val="BodyText"/>
        <w:jc w:val="both"/>
      </w:pPr>
    </w:p>
    <w:p w:rsidR="00DD777B" w:rsidRDefault="00DD777B" w:rsidP="001007DD">
      <w:pPr>
        <w:pStyle w:val="BodyText"/>
        <w:jc w:val="both"/>
      </w:pPr>
    </w:p>
    <w:p w:rsidR="00DD777B" w:rsidRDefault="00DD777B" w:rsidP="001007DD">
      <w:pPr>
        <w:pStyle w:val="BodyText"/>
        <w:jc w:val="both"/>
      </w:pPr>
    </w:p>
    <w:p w:rsidR="00DD777B" w:rsidRDefault="00DD777B" w:rsidP="001007DD">
      <w:pPr>
        <w:pStyle w:val="BodyText"/>
        <w:jc w:val="both"/>
      </w:pPr>
    </w:p>
    <w:p w:rsidR="00DD777B" w:rsidRDefault="00DD777B" w:rsidP="001007DD">
      <w:pPr>
        <w:pStyle w:val="BodyText"/>
        <w:jc w:val="both"/>
      </w:pPr>
    </w:p>
    <w:p w:rsidR="00DD777B" w:rsidRDefault="00DD777B" w:rsidP="001007DD">
      <w:pPr>
        <w:pStyle w:val="BodyText"/>
        <w:jc w:val="both"/>
      </w:pPr>
    </w:p>
    <w:p w:rsidR="00DD777B" w:rsidRDefault="00DD777B" w:rsidP="001007DD">
      <w:pPr>
        <w:pStyle w:val="BodyText"/>
        <w:jc w:val="both"/>
      </w:pPr>
    </w:p>
    <w:p w:rsidR="00DD777B" w:rsidRDefault="00DD777B"/>
    <w:p w:rsidR="00DD777B" w:rsidRDefault="00DD777B"/>
    <w:p w:rsidR="00DD777B" w:rsidRDefault="00DD777B"/>
    <w:p w:rsidR="00DD777B" w:rsidRDefault="00DD777B"/>
    <w:p w:rsidR="00DD777B" w:rsidRDefault="00DD777B"/>
    <w:p w:rsidR="00DD777B" w:rsidRDefault="00DD777B"/>
    <w:p w:rsidR="00DD777B" w:rsidRDefault="00DD777B"/>
    <w:sectPr w:rsidR="00DD777B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77B" w:rsidRDefault="00DD777B" w:rsidP="00D5368A">
      <w:r>
        <w:separator/>
      </w:r>
    </w:p>
  </w:endnote>
  <w:endnote w:type="continuationSeparator" w:id="0">
    <w:p w:rsidR="00DD777B" w:rsidRDefault="00DD777B" w:rsidP="00D5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77B" w:rsidRDefault="00DD777B" w:rsidP="00D5368A">
      <w:r>
        <w:separator/>
      </w:r>
    </w:p>
  </w:footnote>
  <w:footnote w:type="continuationSeparator" w:id="0">
    <w:p w:rsidR="00DD777B" w:rsidRDefault="00DD777B" w:rsidP="00D53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0035"/>
    <w:multiLevelType w:val="hybridMultilevel"/>
    <w:tmpl w:val="EEC23A2C"/>
    <w:lvl w:ilvl="0" w:tplc="2034C7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E95"/>
    <w:rsid w:val="0002342D"/>
    <w:rsid w:val="0002486D"/>
    <w:rsid w:val="00042E28"/>
    <w:rsid w:val="00057E95"/>
    <w:rsid w:val="0008053D"/>
    <w:rsid w:val="000952FE"/>
    <w:rsid w:val="000A0840"/>
    <w:rsid w:val="000B1F11"/>
    <w:rsid w:val="000C0FEB"/>
    <w:rsid w:val="000D42CF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324A5"/>
    <w:rsid w:val="00252974"/>
    <w:rsid w:val="00292316"/>
    <w:rsid w:val="002A7B84"/>
    <w:rsid w:val="002D38AE"/>
    <w:rsid w:val="002E40EF"/>
    <w:rsid w:val="002F18E9"/>
    <w:rsid w:val="00304FE4"/>
    <w:rsid w:val="00337CA8"/>
    <w:rsid w:val="0034570C"/>
    <w:rsid w:val="00352817"/>
    <w:rsid w:val="0035643F"/>
    <w:rsid w:val="0037664D"/>
    <w:rsid w:val="003B710F"/>
    <w:rsid w:val="00410255"/>
    <w:rsid w:val="004425D1"/>
    <w:rsid w:val="00454CF7"/>
    <w:rsid w:val="0048466C"/>
    <w:rsid w:val="004B7813"/>
    <w:rsid w:val="0053304D"/>
    <w:rsid w:val="005971EC"/>
    <w:rsid w:val="005B11B4"/>
    <w:rsid w:val="005C1A0E"/>
    <w:rsid w:val="005E0843"/>
    <w:rsid w:val="006002C1"/>
    <w:rsid w:val="00615296"/>
    <w:rsid w:val="006931F1"/>
    <w:rsid w:val="006B54AA"/>
    <w:rsid w:val="006F2B62"/>
    <w:rsid w:val="006F6B5E"/>
    <w:rsid w:val="007263C6"/>
    <w:rsid w:val="00751E2C"/>
    <w:rsid w:val="007F47A1"/>
    <w:rsid w:val="0081568A"/>
    <w:rsid w:val="0081632B"/>
    <w:rsid w:val="008245C9"/>
    <w:rsid w:val="00831CBF"/>
    <w:rsid w:val="008576B1"/>
    <w:rsid w:val="00892E10"/>
    <w:rsid w:val="008B3D13"/>
    <w:rsid w:val="008B46E6"/>
    <w:rsid w:val="008D22EE"/>
    <w:rsid w:val="008D7DAB"/>
    <w:rsid w:val="008E10BF"/>
    <w:rsid w:val="008E356D"/>
    <w:rsid w:val="00936CFB"/>
    <w:rsid w:val="00957020"/>
    <w:rsid w:val="00A00D9D"/>
    <w:rsid w:val="00A30041"/>
    <w:rsid w:val="00A30E1A"/>
    <w:rsid w:val="00A33A73"/>
    <w:rsid w:val="00A55B5A"/>
    <w:rsid w:val="00A755F5"/>
    <w:rsid w:val="00A960D7"/>
    <w:rsid w:val="00AC7FAC"/>
    <w:rsid w:val="00AF2A35"/>
    <w:rsid w:val="00B108BC"/>
    <w:rsid w:val="00B11064"/>
    <w:rsid w:val="00B340E3"/>
    <w:rsid w:val="00B37B89"/>
    <w:rsid w:val="00B62F56"/>
    <w:rsid w:val="00B92511"/>
    <w:rsid w:val="00B93A15"/>
    <w:rsid w:val="00BC77FA"/>
    <w:rsid w:val="00C176AD"/>
    <w:rsid w:val="00C3763E"/>
    <w:rsid w:val="00C56FD8"/>
    <w:rsid w:val="00C63C04"/>
    <w:rsid w:val="00C7150C"/>
    <w:rsid w:val="00D43BFE"/>
    <w:rsid w:val="00D5368A"/>
    <w:rsid w:val="00D732DB"/>
    <w:rsid w:val="00D804C4"/>
    <w:rsid w:val="00D8498B"/>
    <w:rsid w:val="00DC2A9E"/>
    <w:rsid w:val="00DD777B"/>
    <w:rsid w:val="00E24E0C"/>
    <w:rsid w:val="00E33E24"/>
    <w:rsid w:val="00E45C4D"/>
    <w:rsid w:val="00E534B2"/>
    <w:rsid w:val="00E74AC2"/>
    <w:rsid w:val="00EB364F"/>
    <w:rsid w:val="00ED10B7"/>
    <w:rsid w:val="00F10FA1"/>
    <w:rsid w:val="00F60B78"/>
    <w:rsid w:val="00FA266D"/>
    <w:rsid w:val="00FB612A"/>
    <w:rsid w:val="00FB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7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1F11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1F11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33A73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3A73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A33A73"/>
    <w:rPr>
      <w:lang w:eastAsia="en-US"/>
    </w:rPr>
  </w:style>
  <w:style w:type="paragraph" w:styleId="BodyText2">
    <w:name w:val="Body Text 2"/>
    <w:basedOn w:val="Normal"/>
    <w:link w:val="BodyText2Char"/>
    <w:uiPriority w:val="99"/>
    <w:rsid w:val="00A300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30041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536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68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536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368A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36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68A"/>
    <w:rPr>
      <w:rFonts w:ascii="Segoe U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uiPriority w:val="99"/>
    <w:qFormat/>
    <w:rsid w:val="00936CFB"/>
    <w:pPr>
      <w:jc w:val="center"/>
    </w:pPr>
    <w:rPr>
      <w:b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36CFB"/>
    <w:rPr>
      <w:rFonts w:ascii="Times New Roman" w:hAnsi="Times New Roman" w:cs="Times New Roman"/>
      <w:b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37B89"/>
    <w:pPr>
      <w:ind w:left="720"/>
      <w:contextualSpacing/>
    </w:pPr>
  </w:style>
  <w:style w:type="table" w:styleId="TableGrid">
    <w:name w:val="Table Grid"/>
    <w:basedOn w:val="TableNormal"/>
    <w:uiPriority w:val="99"/>
    <w:rsid w:val="00B37B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2</Pages>
  <Words>336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1</cp:lastModifiedBy>
  <cp:revision>21</cp:revision>
  <cp:lastPrinted>2019-05-08T12:28:00Z</cp:lastPrinted>
  <dcterms:created xsi:type="dcterms:W3CDTF">2017-01-27T09:05:00Z</dcterms:created>
  <dcterms:modified xsi:type="dcterms:W3CDTF">2019-05-15T10:54:00Z</dcterms:modified>
</cp:coreProperties>
</file>