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AF" w:rsidRDefault="003D41AF" w:rsidP="00A33A73">
      <w:pPr>
        <w:jc w:val="center"/>
        <w:rPr>
          <w:b/>
          <w:sz w:val="36"/>
        </w:rPr>
      </w:pPr>
    </w:p>
    <w:p w:rsidR="003D41AF" w:rsidRDefault="003D41AF" w:rsidP="00A33A73">
      <w:pPr>
        <w:jc w:val="center"/>
        <w:rPr>
          <w:b/>
          <w:sz w:val="28"/>
        </w:rPr>
      </w:pPr>
    </w:p>
    <w:p w:rsidR="003D41AF" w:rsidRDefault="003D41AF" w:rsidP="00A33A73">
      <w:pPr>
        <w:jc w:val="center"/>
        <w:rPr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опетровское СП Павловский р-н 17" style="width:42pt;height:51.75pt;visibility:visible">
            <v:imagedata r:id="rId7" o:title=""/>
          </v:shape>
        </w:pict>
      </w:r>
    </w:p>
    <w:p w:rsidR="003D41AF" w:rsidRDefault="003D41AF" w:rsidP="00A33A73">
      <w:pPr>
        <w:jc w:val="center"/>
        <w:rPr>
          <w:b/>
          <w:sz w:val="28"/>
        </w:rPr>
      </w:pPr>
    </w:p>
    <w:p w:rsidR="003D41AF" w:rsidRPr="00857965" w:rsidRDefault="003D41AF" w:rsidP="00A33A73">
      <w:pPr>
        <w:jc w:val="center"/>
        <w:rPr>
          <w:b/>
          <w:sz w:val="32"/>
          <w:szCs w:val="32"/>
        </w:rPr>
      </w:pPr>
      <w:r w:rsidRPr="00857965">
        <w:rPr>
          <w:b/>
          <w:sz w:val="32"/>
          <w:szCs w:val="32"/>
        </w:rPr>
        <w:t>АДМИНИСТРАЦИЯ НОВОПЕТРОВСКОГО СЕЛЬСКОГО ПОСЕЛЕНИЯ</w:t>
      </w:r>
      <w:r>
        <w:rPr>
          <w:b/>
          <w:sz w:val="32"/>
          <w:szCs w:val="32"/>
        </w:rPr>
        <w:t xml:space="preserve"> </w:t>
      </w:r>
      <w:r w:rsidRPr="00857965">
        <w:rPr>
          <w:b/>
          <w:sz w:val="32"/>
          <w:szCs w:val="32"/>
        </w:rPr>
        <w:t>ПАВЛОВСКИЙ РАЙОН</w:t>
      </w:r>
    </w:p>
    <w:p w:rsidR="003D41AF" w:rsidRPr="00857965" w:rsidRDefault="003D41AF" w:rsidP="00A33A73">
      <w:pPr>
        <w:jc w:val="center"/>
        <w:rPr>
          <w:b/>
          <w:sz w:val="32"/>
          <w:szCs w:val="32"/>
        </w:rPr>
      </w:pPr>
    </w:p>
    <w:p w:rsidR="003D41AF" w:rsidRDefault="003D41AF" w:rsidP="00A33A73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3D41AF" w:rsidRDefault="003D41AF" w:rsidP="00A33A73">
      <w:pPr>
        <w:jc w:val="center"/>
        <w:rPr>
          <w:sz w:val="28"/>
        </w:rPr>
      </w:pPr>
    </w:p>
    <w:p w:rsidR="003D41AF" w:rsidRDefault="003D41AF" w:rsidP="00A33A73">
      <w:pPr>
        <w:jc w:val="center"/>
      </w:pPr>
    </w:p>
    <w:p w:rsidR="003D41AF" w:rsidRPr="001225B4" w:rsidRDefault="003D41AF" w:rsidP="001225B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1225B4">
        <w:rPr>
          <w:sz w:val="28"/>
          <w:szCs w:val="28"/>
        </w:rPr>
        <w:t>т</w:t>
      </w:r>
      <w:r>
        <w:rPr>
          <w:sz w:val="28"/>
          <w:szCs w:val="28"/>
        </w:rPr>
        <w:t xml:space="preserve"> 13.05.2019г.</w:t>
      </w:r>
      <w:r w:rsidRPr="001225B4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1225B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30-р</w:t>
      </w:r>
    </w:p>
    <w:p w:rsidR="003D41AF" w:rsidRPr="001225B4" w:rsidRDefault="003D41AF" w:rsidP="00A33A73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</w:t>
      </w:r>
      <w:r w:rsidRPr="001225B4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Новопетровская</w:t>
      </w:r>
    </w:p>
    <w:p w:rsidR="003D41AF" w:rsidRDefault="003D41AF" w:rsidP="00A33A73">
      <w:pPr>
        <w:pStyle w:val="BodyText"/>
      </w:pPr>
    </w:p>
    <w:p w:rsidR="003D41AF" w:rsidRDefault="003D41AF" w:rsidP="00A33A7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3D41AF" w:rsidRPr="00B37B89" w:rsidRDefault="003D41AF" w:rsidP="00B37B89">
      <w:pPr>
        <w:jc w:val="center"/>
        <w:rPr>
          <w:b/>
          <w:bCs/>
          <w:spacing w:val="-1"/>
          <w:sz w:val="28"/>
        </w:rPr>
      </w:pPr>
      <w:r w:rsidRPr="00B37B89">
        <w:rPr>
          <w:b/>
          <w:sz w:val="28"/>
          <w:szCs w:val="28"/>
          <w:lang w:eastAsia="en-US"/>
        </w:rPr>
        <w:t xml:space="preserve">О </w:t>
      </w:r>
      <w:r>
        <w:rPr>
          <w:b/>
          <w:sz w:val="28"/>
          <w:szCs w:val="28"/>
          <w:lang w:eastAsia="en-US"/>
        </w:rPr>
        <w:t>принятии</w:t>
      </w:r>
      <w:bookmarkStart w:id="0" w:name="_GoBack"/>
      <w:bookmarkEnd w:id="0"/>
      <w:r>
        <w:rPr>
          <w:b/>
          <w:sz w:val="28"/>
          <w:szCs w:val="28"/>
          <w:lang w:eastAsia="en-US"/>
        </w:rPr>
        <w:t xml:space="preserve"> муниципального имущества Новопетровского сельского поселения Павловского района в казну поселения</w:t>
      </w:r>
    </w:p>
    <w:p w:rsidR="003D41AF" w:rsidRDefault="003D41AF" w:rsidP="00A33A7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3D41AF" w:rsidRDefault="003D41AF" w:rsidP="00A33A73">
      <w:pPr>
        <w:pStyle w:val="NoSpacing"/>
        <w:rPr>
          <w:rFonts w:ascii="Times New Roman" w:hAnsi="Times New Roman"/>
          <w:sz w:val="28"/>
          <w:szCs w:val="28"/>
        </w:rPr>
      </w:pPr>
    </w:p>
    <w:p w:rsidR="003D41AF" w:rsidRPr="00E74AC2" w:rsidRDefault="003D41AF" w:rsidP="00E74AC2">
      <w:pPr>
        <w:widowControl w:val="0"/>
        <w:shd w:val="clear" w:color="auto" w:fill="FFFFFF"/>
        <w:ind w:firstLine="705"/>
        <w:jc w:val="both"/>
        <w:rPr>
          <w:sz w:val="28"/>
          <w:szCs w:val="28"/>
        </w:rPr>
      </w:pPr>
      <w:r w:rsidRPr="00E74AC2">
        <w:rPr>
          <w:sz w:val="28"/>
          <w:szCs w:val="28"/>
        </w:rPr>
        <w:t xml:space="preserve">В целях эффективного использования муниципального имущества </w:t>
      </w:r>
      <w:r>
        <w:rPr>
          <w:sz w:val="28"/>
          <w:szCs w:val="28"/>
        </w:rPr>
        <w:t>Новопетровского</w:t>
      </w:r>
      <w:r w:rsidRPr="00E74AC2">
        <w:rPr>
          <w:sz w:val="28"/>
          <w:szCs w:val="28"/>
        </w:rPr>
        <w:t xml:space="preserve"> сельского поселения, в соответствии с ч.3 ст.215 Гражданского кодекса Российской Федерации, Порядком организации бюджетного учета имущества</w:t>
      </w:r>
      <w:r>
        <w:rPr>
          <w:sz w:val="28"/>
          <w:szCs w:val="28"/>
        </w:rPr>
        <w:t xml:space="preserve"> </w:t>
      </w:r>
      <w:r w:rsidRPr="00E74AC2">
        <w:rPr>
          <w:sz w:val="28"/>
          <w:szCs w:val="28"/>
        </w:rPr>
        <w:t xml:space="preserve"> казны администрации </w:t>
      </w:r>
      <w:r>
        <w:rPr>
          <w:sz w:val="28"/>
          <w:szCs w:val="28"/>
        </w:rPr>
        <w:t>Новопетровского</w:t>
      </w:r>
      <w:r w:rsidRPr="00E74AC2">
        <w:rPr>
          <w:sz w:val="28"/>
          <w:szCs w:val="28"/>
        </w:rPr>
        <w:t xml:space="preserve"> сельского поселения Павловского района постановление № </w:t>
      </w:r>
      <w:r>
        <w:rPr>
          <w:sz w:val="28"/>
          <w:szCs w:val="28"/>
        </w:rPr>
        <w:t>41</w:t>
      </w:r>
      <w:r w:rsidRPr="00E74AC2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6  мая </w:t>
      </w:r>
      <w:r w:rsidRPr="00E74AC2">
        <w:rPr>
          <w:sz w:val="28"/>
          <w:szCs w:val="28"/>
        </w:rPr>
        <w:t>201</w:t>
      </w:r>
      <w:r>
        <w:rPr>
          <w:sz w:val="28"/>
          <w:szCs w:val="28"/>
        </w:rPr>
        <w:t xml:space="preserve">9 </w:t>
      </w:r>
      <w:r w:rsidRPr="00E74AC2">
        <w:rPr>
          <w:sz w:val="28"/>
          <w:szCs w:val="28"/>
        </w:rPr>
        <w:t>года:</w:t>
      </w:r>
    </w:p>
    <w:p w:rsidR="003D41AF" w:rsidRDefault="003D41AF" w:rsidP="00E74AC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E74AC2">
        <w:rPr>
          <w:sz w:val="28"/>
          <w:szCs w:val="28"/>
        </w:rPr>
        <w:t xml:space="preserve">ринять в муниципальную казну </w:t>
      </w:r>
      <w:r>
        <w:rPr>
          <w:sz w:val="28"/>
          <w:szCs w:val="28"/>
        </w:rPr>
        <w:t>Новопетровского</w:t>
      </w:r>
      <w:r w:rsidRPr="00E74AC2">
        <w:rPr>
          <w:sz w:val="28"/>
          <w:szCs w:val="28"/>
        </w:rPr>
        <w:t xml:space="preserve"> сельского поселения Павловского района муниципальное имущество (приложение).</w:t>
      </w:r>
    </w:p>
    <w:p w:rsidR="003D41AF" w:rsidRPr="00E74AC2" w:rsidRDefault="003D41AF" w:rsidP="00E74A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74AC2">
        <w:rPr>
          <w:sz w:val="28"/>
          <w:szCs w:val="28"/>
        </w:rPr>
        <w:t>Отразить на счетах бухгалтерского учёта поступление имущества, согласно актам приёмки передачи объектов нефинансовых активов.</w:t>
      </w:r>
    </w:p>
    <w:p w:rsidR="003D41AF" w:rsidRDefault="003D41AF" w:rsidP="008D7DA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распоряжения оставляю за собой.</w:t>
      </w:r>
    </w:p>
    <w:p w:rsidR="003D41AF" w:rsidRDefault="003D41AF" w:rsidP="008245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Распоряжение вступает в силу со дня его подписания. </w:t>
      </w:r>
    </w:p>
    <w:p w:rsidR="003D41AF" w:rsidRDefault="003D41AF" w:rsidP="00936CFB">
      <w:pPr>
        <w:pStyle w:val="NoSpacing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3D41AF" w:rsidRDefault="003D41AF" w:rsidP="00A33A73">
      <w:pPr>
        <w:pStyle w:val="NoSpacing"/>
        <w:rPr>
          <w:rFonts w:ascii="Times New Roman" w:hAnsi="Times New Roman"/>
          <w:sz w:val="28"/>
          <w:szCs w:val="28"/>
        </w:rPr>
      </w:pPr>
    </w:p>
    <w:p w:rsidR="003D41AF" w:rsidRDefault="003D41AF" w:rsidP="00A33A73">
      <w:pPr>
        <w:pStyle w:val="NoSpacing"/>
        <w:rPr>
          <w:rFonts w:ascii="Times New Roman" w:hAnsi="Times New Roman"/>
          <w:sz w:val="28"/>
          <w:szCs w:val="28"/>
        </w:rPr>
      </w:pPr>
    </w:p>
    <w:p w:rsidR="003D41AF" w:rsidRDefault="003D41AF" w:rsidP="00A33A73">
      <w:pPr>
        <w:pStyle w:val="NoSpacing"/>
        <w:rPr>
          <w:rFonts w:ascii="Times New Roman" w:hAnsi="Times New Roman"/>
          <w:sz w:val="28"/>
          <w:szCs w:val="28"/>
        </w:rPr>
      </w:pPr>
      <w:r w:rsidRPr="000C0FEB">
        <w:rPr>
          <w:rFonts w:ascii="Times New Roman" w:hAnsi="Times New Roman"/>
          <w:sz w:val="28"/>
          <w:szCs w:val="28"/>
        </w:rPr>
        <w:t>Глава Новопетровского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D41AF" w:rsidRDefault="003D41AF" w:rsidP="00B37B8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Е.А.Бессонов</w:t>
      </w:r>
    </w:p>
    <w:p w:rsidR="003D41AF" w:rsidRDefault="003D41AF" w:rsidP="00B37B89">
      <w:pPr>
        <w:pStyle w:val="NoSpacing"/>
        <w:rPr>
          <w:rFonts w:ascii="Times New Roman" w:hAnsi="Times New Roman"/>
          <w:sz w:val="28"/>
          <w:szCs w:val="28"/>
        </w:rPr>
      </w:pPr>
    </w:p>
    <w:p w:rsidR="003D41AF" w:rsidRDefault="003D41AF" w:rsidP="00B37B89">
      <w:pPr>
        <w:pStyle w:val="NoSpacing"/>
        <w:rPr>
          <w:rFonts w:ascii="Times New Roman" w:hAnsi="Times New Roman"/>
          <w:sz w:val="28"/>
          <w:szCs w:val="28"/>
        </w:rPr>
      </w:pPr>
    </w:p>
    <w:p w:rsidR="003D41AF" w:rsidRDefault="003D41AF" w:rsidP="00B37B89">
      <w:pPr>
        <w:pStyle w:val="NoSpacing"/>
        <w:rPr>
          <w:sz w:val="28"/>
          <w:szCs w:val="28"/>
        </w:rPr>
      </w:pPr>
    </w:p>
    <w:p w:rsidR="003D41AF" w:rsidRPr="00B37B89" w:rsidRDefault="003D41AF" w:rsidP="00B37B89">
      <w:pPr>
        <w:pStyle w:val="NoSpacing"/>
        <w:rPr>
          <w:rFonts w:ascii="Times New Roman" w:hAnsi="Times New Roman"/>
          <w:sz w:val="28"/>
          <w:szCs w:val="28"/>
        </w:rPr>
      </w:pPr>
    </w:p>
    <w:p w:rsidR="003D41AF" w:rsidRDefault="003D41AF" w:rsidP="00F10FA1">
      <w:pPr>
        <w:pStyle w:val="Title"/>
        <w:rPr>
          <w:b w:val="0"/>
          <w:sz w:val="28"/>
          <w:szCs w:val="28"/>
        </w:rPr>
      </w:pPr>
    </w:p>
    <w:p w:rsidR="003D41AF" w:rsidRDefault="003D41AF" w:rsidP="0048466C">
      <w:pPr>
        <w:pStyle w:val="Title"/>
        <w:jc w:val="left"/>
        <w:rPr>
          <w:b w:val="0"/>
          <w:sz w:val="28"/>
          <w:szCs w:val="28"/>
        </w:rPr>
      </w:pPr>
    </w:p>
    <w:p w:rsidR="003D41AF" w:rsidRDefault="003D41AF" w:rsidP="0048466C">
      <w:pPr>
        <w:pStyle w:val="Title"/>
        <w:jc w:val="left"/>
        <w:rPr>
          <w:b w:val="0"/>
          <w:sz w:val="28"/>
          <w:szCs w:val="28"/>
        </w:rPr>
      </w:pPr>
    </w:p>
    <w:p w:rsidR="003D41AF" w:rsidRDefault="003D41AF" w:rsidP="0048466C">
      <w:pPr>
        <w:pStyle w:val="Title"/>
        <w:jc w:val="left"/>
        <w:rPr>
          <w:b w:val="0"/>
          <w:sz w:val="28"/>
          <w:szCs w:val="28"/>
        </w:rPr>
      </w:pPr>
    </w:p>
    <w:p w:rsidR="003D41AF" w:rsidRDefault="003D41AF" w:rsidP="0048466C">
      <w:pPr>
        <w:pStyle w:val="Title"/>
        <w:jc w:val="left"/>
        <w:rPr>
          <w:b w:val="0"/>
          <w:sz w:val="28"/>
          <w:szCs w:val="28"/>
        </w:rPr>
      </w:pPr>
    </w:p>
    <w:p w:rsidR="003D41AF" w:rsidRDefault="003D41AF" w:rsidP="0048466C">
      <w:pPr>
        <w:pStyle w:val="Title"/>
        <w:jc w:val="left"/>
        <w:rPr>
          <w:b w:val="0"/>
          <w:sz w:val="28"/>
          <w:szCs w:val="28"/>
        </w:rPr>
      </w:pPr>
    </w:p>
    <w:p w:rsidR="003D41AF" w:rsidRDefault="003D41AF" w:rsidP="001007DD">
      <w:pPr>
        <w:pStyle w:val="BodyText"/>
        <w:jc w:val="both"/>
      </w:pPr>
    </w:p>
    <w:p w:rsidR="003D41AF" w:rsidRDefault="003D41AF" w:rsidP="001007DD">
      <w:pPr>
        <w:pStyle w:val="BodyText"/>
        <w:jc w:val="both"/>
      </w:pPr>
    </w:p>
    <w:p w:rsidR="003D41AF" w:rsidRDefault="003D41AF" w:rsidP="001007DD">
      <w:pPr>
        <w:pStyle w:val="BodyText"/>
        <w:jc w:val="both"/>
      </w:pPr>
    </w:p>
    <w:p w:rsidR="003D41AF" w:rsidRPr="00304FE4" w:rsidRDefault="003D41AF" w:rsidP="008579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304FE4">
        <w:rPr>
          <w:sz w:val="28"/>
          <w:szCs w:val="28"/>
        </w:rPr>
        <w:t>ПРИЛОЖЕНИЕ</w:t>
      </w:r>
    </w:p>
    <w:p w:rsidR="003D41AF" w:rsidRPr="00304FE4" w:rsidRDefault="003D41AF" w:rsidP="00857965">
      <w:pPr>
        <w:rPr>
          <w:sz w:val="28"/>
          <w:szCs w:val="28"/>
        </w:rPr>
      </w:pPr>
      <w:r w:rsidRPr="00304FE4">
        <w:rPr>
          <w:sz w:val="28"/>
          <w:szCs w:val="28"/>
        </w:rPr>
        <w:t xml:space="preserve">                                                                        к распоряжению администрации</w:t>
      </w:r>
    </w:p>
    <w:p w:rsidR="003D41AF" w:rsidRPr="00304FE4" w:rsidRDefault="003D41AF" w:rsidP="00857965">
      <w:pPr>
        <w:rPr>
          <w:sz w:val="28"/>
          <w:szCs w:val="28"/>
        </w:rPr>
      </w:pPr>
      <w:r w:rsidRPr="00304FE4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</w:t>
      </w:r>
      <w:r w:rsidRPr="00304FE4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Новопетровского</w:t>
      </w:r>
      <w:r w:rsidRPr="00304FE4">
        <w:rPr>
          <w:sz w:val="28"/>
          <w:szCs w:val="28"/>
        </w:rPr>
        <w:t xml:space="preserve"> сельского поселения</w:t>
      </w:r>
    </w:p>
    <w:p w:rsidR="003D41AF" w:rsidRPr="00304FE4" w:rsidRDefault="003D41AF" w:rsidP="00857965">
      <w:pPr>
        <w:rPr>
          <w:sz w:val="28"/>
          <w:szCs w:val="28"/>
        </w:rPr>
      </w:pPr>
      <w:r w:rsidRPr="00304FE4">
        <w:rPr>
          <w:sz w:val="28"/>
          <w:szCs w:val="28"/>
        </w:rPr>
        <w:t xml:space="preserve">                                                                       Павловского района</w:t>
      </w:r>
    </w:p>
    <w:p w:rsidR="003D41AF" w:rsidRPr="00304FE4" w:rsidRDefault="003D41AF" w:rsidP="008579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</w:t>
      </w:r>
      <w:r w:rsidRPr="00304FE4">
        <w:rPr>
          <w:sz w:val="28"/>
          <w:szCs w:val="28"/>
        </w:rPr>
        <w:t xml:space="preserve">  </w:t>
      </w:r>
      <w:r>
        <w:rPr>
          <w:sz w:val="28"/>
          <w:szCs w:val="28"/>
        </w:rPr>
        <w:t>13.05.2019 г.</w:t>
      </w:r>
      <w:r w:rsidRPr="00304FE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30-р</w:t>
      </w:r>
    </w:p>
    <w:p w:rsidR="003D41AF" w:rsidRPr="00304FE4" w:rsidRDefault="003D41AF" w:rsidP="00857965">
      <w:pPr>
        <w:rPr>
          <w:b/>
          <w:sz w:val="28"/>
          <w:szCs w:val="28"/>
        </w:rPr>
      </w:pPr>
    </w:p>
    <w:p w:rsidR="003D41AF" w:rsidRPr="00304FE4" w:rsidRDefault="003D41AF" w:rsidP="000C0FEB">
      <w:pPr>
        <w:rPr>
          <w:b/>
          <w:sz w:val="28"/>
          <w:szCs w:val="28"/>
        </w:rPr>
      </w:pPr>
    </w:p>
    <w:p w:rsidR="003D41AF" w:rsidRPr="00304FE4" w:rsidRDefault="003D41AF" w:rsidP="000C0FEB">
      <w:pPr>
        <w:jc w:val="center"/>
        <w:rPr>
          <w:sz w:val="28"/>
          <w:szCs w:val="28"/>
        </w:rPr>
      </w:pPr>
      <w:r w:rsidRPr="00304FE4">
        <w:rPr>
          <w:b/>
          <w:sz w:val="28"/>
          <w:szCs w:val="28"/>
        </w:rPr>
        <w:t>ПЕРЕЧЕНЬ</w:t>
      </w:r>
    </w:p>
    <w:p w:rsidR="003D41AF" w:rsidRPr="00304FE4" w:rsidRDefault="003D41AF" w:rsidP="000C0FEB">
      <w:pPr>
        <w:jc w:val="center"/>
        <w:rPr>
          <w:bCs/>
          <w:spacing w:val="-5"/>
          <w:sz w:val="28"/>
          <w:szCs w:val="24"/>
        </w:rPr>
      </w:pPr>
      <w:r w:rsidRPr="00304FE4">
        <w:rPr>
          <w:sz w:val="28"/>
          <w:szCs w:val="28"/>
        </w:rPr>
        <w:t xml:space="preserve"> муниципального имущества, принимаемого в муниципальную казну </w:t>
      </w:r>
      <w:r>
        <w:rPr>
          <w:sz w:val="28"/>
          <w:szCs w:val="28"/>
        </w:rPr>
        <w:t>Новопетровского</w:t>
      </w:r>
      <w:r w:rsidRPr="00304FE4">
        <w:rPr>
          <w:sz w:val="28"/>
          <w:szCs w:val="28"/>
        </w:rPr>
        <w:t xml:space="preserve"> сельского поселения Павловского района</w:t>
      </w:r>
    </w:p>
    <w:p w:rsidR="003D41AF" w:rsidRPr="00304FE4" w:rsidRDefault="003D41AF" w:rsidP="000C0FE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4110"/>
        <w:gridCol w:w="2336"/>
        <w:gridCol w:w="2337"/>
      </w:tblGrid>
      <w:tr w:rsidR="003D41AF" w:rsidRPr="00304FE4" w:rsidTr="00A578C7">
        <w:tc>
          <w:tcPr>
            <w:tcW w:w="562" w:type="dxa"/>
          </w:tcPr>
          <w:p w:rsidR="003D41AF" w:rsidRPr="00A578C7" w:rsidRDefault="003D41AF" w:rsidP="00A578C7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A578C7">
              <w:rPr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3D41AF" w:rsidRPr="00A578C7" w:rsidRDefault="003D41AF" w:rsidP="00A578C7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A578C7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336" w:type="dxa"/>
          </w:tcPr>
          <w:p w:rsidR="003D41AF" w:rsidRPr="00A578C7" w:rsidRDefault="003D41AF" w:rsidP="00A578C7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A578C7">
              <w:rPr>
                <w:sz w:val="24"/>
                <w:szCs w:val="24"/>
              </w:rPr>
              <w:t>Количество (шт.)</w:t>
            </w:r>
          </w:p>
        </w:tc>
        <w:tc>
          <w:tcPr>
            <w:tcW w:w="2337" w:type="dxa"/>
          </w:tcPr>
          <w:p w:rsidR="003D41AF" w:rsidRPr="00A578C7" w:rsidRDefault="003D41AF" w:rsidP="00A578C7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A578C7">
              <w:rPr>
                <w:sz w:val="24"/>
                <w:szCs w:val="24"/>
              </w:rPr>
              <w:t>Сумма (руб.)</w:t>
            </w:r>
          </w:p>
        </w:tc>
      </w:tr>
      <w:tr w:rsidR="003D41AF" w:rsidRPr="00304FE4" w:rsidTr="00A578C7">
        <w:tc>
          <w:tcPr>
            <w:tcW w:w="562" w:type="dxa"/>
          </w:tcPr>
          <w:p w:rsidR="003D41AF" w:rsidRPr="00A578C7" w:rsidRDefault="003D41AF" w:rsidP="00A578C7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A578C7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3D41AF" w:rsidRPr="00A578C7" w:rsidRDefault="003D41AF" w:rsidP="00A578C7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A578C7">
              <w:rPr>
                <w:sz w:val="24"/>
                <w:szCs w:val="24"/>
              </w:rPr>
              <w:t>Щит освещения №2 ул. Ленина- Школьная</w:t>
            </w:r>
          </w:p>
        </w:tc>
        <w:tc>
          <w:tcPr>
            <w:tcW w:w="2336" w:type="dxa"/>
          </w:tcPr>
          <w:p w:rsidR="003D41AF" w:rsidRPr="00A578C7" w:rsidRDefault="003D41AF" w:rsidP="00A578C7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A578C7"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3D41AF" w:rsidRPr="00A578C7" w:rsidRDefault="003D41AF" w:rsidP="00A578C7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A578C7">
              <w:rPr>
                <w:sz w:val="24"/>
                <w:szCs w:val="24"/>
              </w:rPr>
              <w:t>201397,00</w:t>
            </w:r>
          </w:p>
          <w:p w:rsidR="003D41AF" w:rsidRPr="00A578C7" w:rsidRDefault="003D41AF" w:rsidP="00A578C7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</w:p>
        </w:tc>
      </w:tr>
      <w:tr w:rsidR="003D41AF" w:rsidRPr="00304FE4" w:rsidTr="00A578C7">
        <w:tc>
          <w:tcPr>
            <w:tcW w:w="562" w:type="dxa"/>
          </w:tcPr>
          <w:p w:rsidR="003D41AF" w:rsidRPr="00A578C7" w:rsidRDefault="003D41AF" w:rsidP="00A578C7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A578C7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41AF" w:rsidRPr="00A578C7" w:rsidRDefault="003D41AF" w:rsidP="00A578C7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A578C7">
              <w:rPr>
                <w:sz w:val="24"/>
                <w:szCs w:val="24"/>
              </w:rPr>
              <w:t>Щит освещения №3 ул. Баумана</w:t>
            </w:r>
          </w:p>
        </w:tc>
        <w:tc>
          <w:tcPr>
            <w:tcW w:w="2336" w:type="dxa"/>
          </w:tcPr>
          <w:p w:rsidR="003D41AF" w:rsidRPr="00A578C7" w:rsidRDefault="003D41AF" w:rsidP="00A578C7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A578C7"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3D41AF" w:rsidRPr="00A578C7" w:rsidRDefault="003D41AF" w:rsidP="00A578C7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A578C7">
              <w:rPr>
                <w:sz w:val="24"/>
                <w:szCs w:val="24"/>
              </w:rPr>
              <w:t>76544,00</w:t>
            </w:r>
          </w:p>
        </w:tc>
      </w:tr>
      <w:tr w:rsidR="003D41AF" w:rsidRPr="00304FE4" w:rsidTr="00A578C7">
        <w:tc>
          <w:tcPr>
            <w:tcW w:w="562" w:type="dxa"/>
          </w:tcPr>
          <w:p w:rsidR="003D41AF" w:rsidRPr="00A578C7" w:rsidRDefault="003D41AF" w:rsidP="00A578C7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A578C7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3D41AF" w:rsidRPr="00A578C7" w:rsidRDefault="003D41AF" w:rsidP="00A578C7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A578C7">
              <w:rPr>
                <w:sz w:val="24"/>
                <w:szCs w:val="24"/>
              </w:rPr>
              <w:t>Щит освещения №4 ул. Тухачевского</w:t>
            </w:r>
          </w:p>
        </w:tc>
        <w:tc>
          <w:tcPr>
            <w:tcW w:w="2336" w:type="dxa"/>
          </w:tcPr>
          <w:p w:rsidR="003D41AF" w:rsidRPr="00A578C7" w:rsidRDefault="003D41AF" w:rsidP="00A578C7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A578C7"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3D41AF" w:rsidRPr="00A578C7" w:rsidRDefault="003D41AF" w:rsidP="00A578C7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A578C7">
              <w:rPr>
                <w:sz w:val="24"/>
                <w:szCs w:val="24"/>
              </w:rPr>
              <w:t>53454,00</w:t>
            </w:r>
          </w:p>
        </w:tc>
      </w:tr>
      <w:tr w:rsidR="003D41AF" w:rsidRPr="00304FE4" w:rsidTr="00A578C7">
        <w:tc>
          <w:tcPr>
            <w:tcW w:w="562" w:type="dxa"/>
          </w:tcPr>
          <w:p w:rsidR="003D41AF" w:rsidRPr="00A578C7" w:rsidRDefault="003D41AF" w:rsidP="00A578C7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A578C7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3D41AF" w:rsidRPr="00A578C7" w:rsidRDefault="003D41AF" w:rsidP="00A578C7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A578C7">
              <w:rPr>
                <w:sz w:val="24"/>
                <w:szCs w:val="24"/>
              </w:rPr>
              <w:t>Щит освещения №5 ул. Горького</w:t>
            </w:r>
          </w:p>
        </w:tc>
        <w:tc>
          <w:tcPr>
            <w:tcW w:w="2336" w:type="dxa"/>
          </w:tcPr>
          <w:p w:rsidR="003D41AF" w:rsidRPr="00A578C7" w:rsidRDefault="003D41AF" w:rsidP="00A578C7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A578C7"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3D41AF" w:rsidRPr="00A578C7" w:rsidRDefault="003D41AF" w:rsidP="00A578C7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A578C7">
              <w:rPr>
                <w:sz w:val="24"/>
                <w:szCs w:val="24"/>
              </w:rPr>
              <w:t>92990,00</w:t>
            </w:r>
          </w:p>
        </w:tc>
      </w:tr>
      <w:tr w:rsidR="003D41AF" w:rsidRPr="00304FE4" w:rsidTr="00A578C7">
        <w:tc>
          <w:tcPr>
            <w:tcW w:w="562" w:type="dxa"/>
          </w:tcPr>
          <w:p w:rsidR="003D41AF" w:rsidRPr="00A578C7" w:rsidRDefault="003D41AF" w:rsidP="00A578C7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A578C7"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3D41AF" w:rsidRPr="00A578C7" w:rsidRDefault="003D41AF" w:rsidP="00A578C7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A578C7">
              <w:rPr>
                <w:sz w:val="24"/>
                <w:szCs w:val="24"/>
              </w:rPr>
              <w:t>Уличное  освещение №</w:t>
            </w:r>
            <w:r>
              <w:rPr>
                <w:sz w:val="24"/>
                <w:szCs w:val="24"/>
              </w:rPr>
              <w:t xml:space="preserve"> </w:t>
            </w:r>
            <w:r w:rsidRPr="00A578C7">
              <w:rPr>
                <w:sz w:val="24"/>
                <w:szCs w:val="24"/>
              </w:rPr>
              <w:t>6 ул. Жлобы (от ул. Школьной до ул. Садовой)</w:t>
            </w:r>
          </w:p>
        </w:tc>
        <w:tc>
          <w:tcPr>
            <w:tcW w:w="2336" w:type="dxa"/>
          </w:tcPr>
          <w:p w:rsidR="003D41AF" w:rsidRPr="00A578C7" w:rsidRDefault="003D41AF" w:rsidP="00A578C7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A578C7"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3D41AF" w:rsidRPr="00A578C7" w:rsidRDefault="003D41AF" w:rsidP="00A578C7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A578C7">
              <w:rPr>
                <w:sz w:val="24"/>
                <w:szCs w:val="24"/>
              </w:rPr>
              <w:t>228329,00</w:t>
            </w:r>
          </w:p>
        </w:tc>
      </w:tr>
      <w:tr w:rsidR="003D41AF" w:rsidRPr="00304FE4" w:rsidTr="00A578C7">
        <w:tc>
          <w:tcPr>
            <w:tcW w:w="562" w:type="dxa"/>
          </w:tcPr>
          <w:p w:rsidR="003D41AF" w:rsidRPr="00A578C7" w:rsidRDefault="003D41AF" w:rsidP="00A578C7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A578C7"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3D41AF" w:rsidRPr="00A578C7" w:rsidRDefault="003D41AF" w:rsidP="00A578C7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A578C7">
              <w:rPr>
                <w:sz w:val="24"/>
                <w:szCs w:val="24"/>
              </w:rPr>
              <w:t>Уличное  освещение по ул. Октябрьской (от ул. Садовой  до ул. Школьной)</w:t>
            </w:r>
          </w:p>
        </w:tc>
        <w:tc>
          <w:tcPr>
            <w:tcW w:w="2336" w:type="dxa"/>
          </w:tcPr>
          <w:p w:rsidR="003D41AF" w:rsidRPr="00A578C7" w:rsidRDefault="003D41AF" w:rsidP="00A578C7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A578C7"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3D41AF" w:rsidRPr="00A578C7" w:rsidRDefault="003D41AF" w:rsidP="00A578C7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A578C7">
              <w:rPr>
                <w:sz w:val="24"/>
                <w:szCs w:val="24"/>
              </w:rPr>
              <w:t>97115,00</w:t>
            </w:r>
          </w:p>
        </w:tc>
      </w:tr>
      <w:tr w:rsidR="003D41AF" w:rsidRPr="00304FE4" w:rsidTr="00A578C7">
        <w:tc>
          <w:tcPr>
            <w:tcW w:w="562" w:type="dxa"/>
          </w:tcPr>
          <w:p w:rsidR="003D41AF" w:rsidRPr="00A578C7" w:rsidRDefault="003D41AF" w:rsidP="00A578C7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A578C7"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3D41AF" w:rsidRPr="00A578C7" w:rsidRDefault="003D41AF" w:rsidP="00A578C7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A578C7">
              <w:rPr>
                <w:sz w:val="24"/>
                <w:szCs w:val="24"/>
              </w:rPr>
              <w:t>Уличное  освещение по ул. Горького (от Октябрьской до Жлобы)   и Жлобы (от Тухачевского о Комсомольской)</w:t>
            </w:r>
          </w:p>
        </w:tc>
        <w:tc>
          <w:tcPr>
            <w:tcW w:w="2336" w:type="dxa"/>
          </w:tcPr>
          <w:p w:rsidR="003D41AF" w:rsidRPr="00A578C7" w:rsidRDefault="003D41AF" w:rsidP="00A578C7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A578C7"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3D41AF" w:rsidRPr="00A578C7" w:rsidRDefault="003D41AF" w:rsidP="00A578C7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A578C7">
              <w:rPr>
                <w:sz w:val="24"/>
                <w:szCs w:val="24"/>
              </w:rPr>
              <w:t>380526,00</w:t>
            </w:r>
          </w:p>
        </w:tc>
      </w:tr>
    </w:tbl>
    <w:p w:rsidR="003D41AF" w:rsidRDefault="003D41AF" w:rsidP="000C0FEB">
      <w:pPr>
        <w:jc w:val="center"/>
        <w:rPr>
          <w:sz w:val="28"/>
          <w:szCs w:val="28"/>
        </w:rPr>
      </w:pPr>
    </w:p>
    <w:p w:rsidR="003D41AF" w:rsidRPr="00304FE4" w:rsidRDefault="003D41AF" w:rsidP="000C0FEB">
      <w:pPr>
        <w:jc w:val="center"/>
        <w:rPr>
          <w:sz w:val="28"/>
          <w:szCs w:val="28"/>
        </w:rPr>
      </w:pPr>
    </w:p>
    <w:p w:rsidR="003D41AF" w:rsidRPr="00304FE4" w:rsidRDefault="003D41AF" w:rsidP="000C0FEB">
      <w:pPr>
        <w:jc w:val="both"/>
        <w:rPr>
          <w:sz w:val="28"/>
          <w:szCs w:val="28"/>
        </w:rPr>
      </w:pPr>
    </w:p>
    <w:p w:rsidR="003D41AF" w:rsidRPr="00304FE4" w:rsidRDefault="003D41AF" w:rsidP="000C0FEB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04FE4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1 категории </w:t>
      </w:r>
      <w:r w:rsidRPr="00304FE4">
        <w:rPr>
          <w:sz w:val="28"/>
          <w:szCs w:val="28"/>
        </w:rPr>
        <w:t xml:space="preserve"> администрации</w:t>
      </w:r>
    </w:p>
    <w:p w:rsidR="003D41AF" w:rsidRPr="00304FE4" w:rsidRDefault="003D41AF" w:rsidP="000C0FE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Pr="00304FE4">
        <w:rPr>
          <w:sz w:val="28"/>
          <w:szCs w:val="28"/>
        </w:rPr>
        <w:t xml:space="preserve"> сельского поселения</w:t>
      </w:r>
    </w:p>
    <w:p w:rsidR="003D41AF" w:rsidRPr="00304FE4" w:rsidRDefault="003D41AF" w:rsidP="000C0FEB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4FE4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</w:t>
      </w:r>
      <w:r w:rsidRPr="00304FE4">
        <w:rPr>
          <w:sz w:val="28"/>
          <w:szCs w:val="28"/>
        </w:rPr>
        <w:t xml:space="preserve"> Ю.А. Малий</w:t>
      </w:r>
    </w:p>
    <w:p w:rsidR="003D41AF" w:rsidRPr="00304FE4" w:rsidRDefault="003D41AF" w:rsidP="000C0FEB">
      <w:pPr>
        <w:rPr>
          <w:sz w:val="28"/>
          <w:szCs w:val="28"/>
        </w:rPr>
      </w:pPr>
    </w:p>
    <w:p w:rsidR="003D41AF" w:rsidRPr="00304FE4" w:rsidRDefault="003D41AF" w:rsidP="000C0FEB">
      <w:pPr>
        <w:rPr>
          <w:sz w:val="28"/>
          <w:szCs w:val="28"/>
        </w:rPr>
      </w:pPr>
    </w:p>
    <w:p w:rsidR="003D41AF" w:rsidRPr="00304FE4" w:rsidRDefault="003D41AF" w:rsidP="000C0FEB">
      <w:pPr>
        <w:rPr>
          <w:sz w:val="28"/>
          <w:szCs w:val="28"/>
        </w:rPr>
      </w:pPr>
    </w:p>
    <w:p w:rsidR="003D41AF" w:rsidRDefault="003D41AF" w:rsidP="001007DD">
      <w:pPr>
        <w:pStyle w:val="BodyText"/>
        <w:jc w:val="both"/>
      </w:pPr>
    </w:p>
    <w:p w:rsidR="003D41AF" w:rsidRDefault="003D41AF" w:rsidP="001007DD">
      <w:pPr>
        <w:pStyle w:val="BodyText"/>
        <w:jc w:val="both"/>
      </w:pPr>
    </w:p>
    <w:p w:rsidR="003D41AF" w:rsidRDefault="003D41AF" w:rsidP="001007DD">
      <w:pPr>
        <w:pStyle w:val="BodyText"/>
        <w:jc w:val="both"/>
      </w:pPr>
    </w:p>
    <w:p w:rsidR="003D41AF" w:rsidRDefault="003D41AF" w:rsidP="001007DD">
      <w:pPr>
        <w:pStyle w:val="BodyText"/>
        <w:jc w:val="both"/>
      </w:pPr>
    </w:p>
    <w:p w:rsidR="003D41AF" w:rsidRDefault="003D41AF" w:rsidP="001007DD">
      <w:pPr>
        <w:pStyle w:val="BodyText"/>
        <w:jc w:val="both"/>
      </w:pPr>
    </w:p>
    <w:p w:rsidR="003D41AF" w:rsidRDefault="003D41AF" w:rsidP="001007DD">
      <w:pPr>
        <w:pStyle w:val="BodyText"/>
        <w:jc w:val="both"/>
      </w:pPr>
    </w:p>
    <w:p w:rsidR="003D41AF" w:rsidRDefault="003D41AF" w:rsidP="001007DD">
      <w:pPr>
        <w:pStyle w:val="BodyText"/>
        <w:jc w:val="both"/>
      </w:pPr>
    </w:p>
    <w:p w:rsidR="003D41AF" w:rsidRDefault="003D41AF" w:rsidP="001007DD">
      <w:pPr>
        <w:pStyle w:val="BodyText"/>
        <w:jc w:val="both"/>
      </w:pPr>
    </w:p>
    <w:p w:rsidR="003D41AF" w:rsidRDefault="003D41AF" w:rsidP="001007DD">
      <w:pPr>
        <w:pStyle w:val="BodyText"/>
        <w:jc w:val="both"/>
      </w:pPr>
    </w:p>
    <w:p w:rsidR="003D41AF" w:rsidRDefault="003D41AF" w:rsidP="001007DD">
      <w:pPr>
        <w:pStyle w:val="BodyText"/>
        <w:jc w:val="both"/>
      </w:pPr>
    </w:p>
    <w:p w:rsidR="003D41AF" w:rsidRDefault="003D41AF"/>
    <w:p w:rsidR="003D41AF" w:rsidRDefault="003D41AF"/>
    <w:p w:rsidR="003D41AF" w:rsidRDefault="003D41AF"/>
    <w:p w:rsidR="003D41AF" w:rsidRDefault="003D41AF"/>
    <w:p w:rsidR="003D41AF" w:rsidRDefault="003D41AF"/>
    <w:p w:rsidR="003D41AF" w:rsidRDefault="003D41AF"/>
    <w:p w:rsidR="003D41AF" w:rsidRDefault="003D41AF"/>
    <w:sectPr w:rsidR="003D41AF" w:rsidSect="0048466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1AF" w:rsidRDefault="003D41AF" w:rsidP="00D5368A">
      <w:r>
        <w:separator/>
      </w:r>
    </w:p>
  </w:endnote>
  <w:endnote w:type="continuationSeparator" w:id="0">
    <w:p w:rsidR="003D41AF" w:rsidRDefault="003D41AF" w:rsidP="00D53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1AF" w:rsidRDefault="003D41AF" w:rsidP="00D5368A">
      <w:r>
        <w:separator/>
      </w:r>
    </w:p>
  </w:footnote>
  <w:footnote w:type="continuationSeparator" w:id="0">
    <w:p w:rsidR="003D41AF" w:rsidRDefault="003D41AF" w:rsidP="00D53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B0035"/>
    <w:multiLevelType w:val="hybridMultilevel"/>
    <w:tmpl w:val="EEC23A2C"/>
    <w:lvl w:ilvl="0" w:tplc="2034C7F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3E7F5C6F"/>
    <w:multiLevelType w:val="hybridMultilevel"/>
    <w:tmpl w:val="683C5022"/>
    <w:lvl w:ilvl="0" w:tplc="5BA078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E95"/>
    <w:rsid w:val="0002342D"/>
    <w:rsid w:val="0002486D"/>
    <w:rsid w:val="00042E28"/>
    <w:rsid w:val="00057E95"/>
    <w:rsid w:val="0008053D"/>
    <w:rsid w:val="000952FE"/>
    <w:rsid w:val="000A0840"/>
    <w:rsid w:val="000B1F11"/>
    <w:rsid w:val="000C0FEB"/>
    <w:rsid w:val="000D42CF"/>
    <w:rsid w:val="001007DD"/>
    <w:rsid w:val="001225B4"/>
    <w:rsid w:val="00171AF7"/>
    <w:rsid w:val="00196C4E"/>
    <w:rsid w:val="001A34E4"/>
    <w:rsid w:val="001C24C0"/>
    <w:rsid w:val="001F2DF1"/>
    <w:rsid w:val="001F533F"/>
    <w:rsid w:val="002105BA"/>
    <w:rsid w:val="0021248B"/>
    <w:rsid w:val="0022532A"/>
    <w:rsid w:val="00231CBE"/>
    <w:rsid w:val="002324A5"/>
    <w:rsid w:val="00292316"/>
    <w:rsid w:val="00295F11"/>
    <w:rsid w:val="002A7B84"/>
    <w:rsid w:val="002D38AE"/>
    <w:rsid w:val="002E40EF"/>
    <w:rsid w:val="00302C85"/>
    <w:rsid w:val="00304FE4"/>
    <w:rsid w:val="00337CA8"/>
    <w:rsid w:val="0034570C"/>
    <w:rsid w:val="00352817"/>
    <w:rsid w:val="0035643F"/>
    <w:rsid w:val="00372568"/>
    <w:rsid w:val="0037664D"/>
    <w:rsid w:val="003B710F"/>
    <w:rsid w:val="003D41AF"/>
    <w:rsid w:val="00410255"/>
    <w:rsid w:val="004425D1"/>
    <w:rsid w:val="00454CF7"/>
    <w:rsid w:val="0048466C"/>
    <w:rsid w:val="004B7813"/>
    <w:rsid w:val="0053304D"/>
    <w:rsid w:val="005971EC"/>
    <w:rsid w:val="005C1A0E"/>
    <w:rsid w:val="00615296"/>
    <w:rsid w:val="006B54AA"/>
    <w:rsid w:val="006F2B62"/>
    <w:rsid w:val="006F6B5E"/>
    <w:rsid w:val="007263C6"/>
    <w:rsid w:val="00751E2C"/>
    <w:rsid w:val="0081568A"/>
    <w:rsid w:val="0081632B"/>
    <w:rsid w:val="008245C9"/>
    <w:rsid w:val="00831CBF"/>
    <w:rsid w:val="008576B1"/>
    <w:rsid w:val="00857965"/>
    <w:rsid w:val="00892E10"/>
    <w:rsid w:val="008A2B10"/>
    <w:rsid w:val="008B3D13"/>
    <w:rsid w:val="008B46E6"/>
    <w:rsid w:val="008D22EE"/>
    <w:rsid w:val="008D7DAB"/>
    <w:rsid w:val="008E10BF"/>
    <w:rsid w:val="008E356D"/>
    <w:rsid w:val="00924498"/>
    <w:rsid w:val="00936CFB"/>
    <w:rsid w:val="00A00D9D"/>
    <w:rsid w:val="00A30041"/>
    <w:rsid w:val="00A30E1A"/>
    <w:rsid w:val="00A33A73"/>
    <w:rsid w:val="00A55B5A"/>
    <w:rsid w:val="00A578C7"/>
    <w:rsid w:val="00A755F5"/>
    <w:rsid w:val="00AC7FAC"/>
    <w:rsid w:val="00AF2A35"/>
    <w:rsid w:val="00B108BC"/>
    <w:rsid w:val="00B11064"/>
    <w:rsid w:val="00B340E3"/>
    <w:rsid w:val="00B37B89"/>
    <w:rsid w:val="00B92511"/>
    <w:rsid w:val="00BC77FA"/>
    <w:rsid w:val="00BF7E97"/>
    <w:rsid w:val="00C176AD"/>
    <w:rsid w:val="00C63C04"/>
    <w:rsid w:val="00C7150C"/>
    <w:rsid w:val="00D43BFE"/>
    <w:rsid w:val="00D5368A"/>
    <w:rsid w:val="00D732DB"/>
    <w:rsid w:val="00D804C4"/>
    <w:rsid w:val="00D8498B"/>
    <w:rsid w:val="00DC2A9E"/>
    <w:rsid w:val="00E113DA"/>
    <w:rsid w:val="00E33E24"/>
    <w:rsid w:val="00E534B2"/>
    <w:rsid w:val="00E74AC2"/>
    <w:rsid w:val="00EB364F"/>
    <w:rsid w:val="00ED10B7"/>
    <w:rsid w:val="00F10FA1"/>
    <w:rsid w:val="00F6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A73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1F11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1F11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A33A73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33A73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A33A73"/>
    <w:rPr>
      <w:lang w:eastAsia="en-US"/>
    </w:rPr>
  </w:style>
  <w:style w:type="paragraph" w:styleId="BodyText2">
    <w:name w:val="Body Text 2"/>
    <w:basedOn w:val="Normal"/>
    <w:link w:val="BodyText2Char"/>
    <w:uiPriority w:val="99"/>
    <w:rsid w:val="00A300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A30041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D536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5368A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D5368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5368A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536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368A"/>
    <w:rPr>
      <w:rFonts w:ascii="Segoe UI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TitleChar"/>
    <w:uiPriority w:val="99"/>
    <w:qFormat/>
    <w:rsid w:val="00936CFB"/>
    <w:pPr>
      <w:jc w:val="center"/>
    </w:pPr>
    <w:rPr>
      <w:b/>
      <w:sz w:val="36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36CFB"/>
    <w:rPr>
      <w:rFonts w:ascii="Times New Roman" w:hAnsi="Times New Roman" w:cs="Times New Roman"/>
      <w:b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B37B89"/>
    <w:pPr>
      <w:ind w:left="720"/>
      <w:contextualSpacing/>
    </w:pPr>
  </w:style>
  <w:style w:type="table" w:styleId="TableGrid">
    <w:name w:val="Table Grid"/>
    <w:basedOn w:val="TableNormal"/>
    <w:uiPriority w:val="99"/>
    <w:rsid w:val="00B37B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3</Pages>
  <Words>365</Words>
  <Characters>2083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1</cp:lastModifiedBy>
  <cp:revision>20</cp:revision>
  <cp:lastPrinted>2019-05-08T12:53:00Z</cp:lastPrinted>
  <dcterms:created xsi:type="dcterms:W3CDTF">2017-01-27T09:05:00Z</dcterms:created>
  <dcterms:modified xsi:type="dcterms:W3CDTF">2019-05-15T10:55:00Z</dcterms:modified>
</cp:coreProperties>
</file>