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D4" w:rsidRDefault="00FB07D4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  <w:r>
        <w:rPr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FB07D4" w:rsidRPr="00AE2ABC" w:rsidRDefault="00FB07D4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FB07D4" w:rsidRPr="00AE2ABC" w:rsidRDefault="00FB07D4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FB07D4" w:rsidRPr="00BA1BC5" w:rsidRDefault="00FB07D4" w:rsidP="00AE2ABC">
      <w:pPr>
        <w:jc w:val="right"/>
        <w:rPr>
          <w:b/>
          <w:sz w:val="28"/>
          <w:szCs w:val="28"/>
        </w:rPr>
      </w:pPr>
    </w:p>
    <w:p w:rsidR="00FB07D4" w:rsidRPr="00BA1BC5" w:rsidRDefault="00FB07D4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FB07D4" w:rsidRPr="00BA1BC5" w:rsidRDefault="00FB07D4" w:rsidP="00AE2ABC">
      <w:pPr>
        <w:jc w:val="center"/>
        <w:rPr>
          <w:b/>
          <w:sz w:val="32"/>
          <w:szCs w:val="32"/>
        </w:rPr>
      </w:pPr>
    </w:p>
    <w:p w:rsidR="00FB07D4" w:rsidRPr="002D3761" w:rsidRDefault="00FB07D4" w:rsidP="0094095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16.12.2016 г.                                                                                             № 33/89 </w:t>
      </w:r>
    </w:p>
    <w:p w:rsidR="00FB07D4" w:rsidRPr="00BA1BC5" w:rsidRDefault="00FB07D4" w:rsidP="0094095B">
      <w:pPr>
        <w:jc w:val="center"/>
      </w:pPr>
      <w:r w:rsidRPr="00BA1BC5">
        <w:t xml:space="preserve">ст. </w:t>
      </w:r>
      <w:r>
        <w:t>Новопетровская</w:t>
      </w:r>
    </w:p>
    <w:p w:rsidR="00FB07D4" w:rsidRPr="00BA1BC5" w:rsidRDefault="00FB07D4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FB07D4" w:rsidRDefault="00FB07D4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FB07D4" w:rsidRPr="0094095B" w:rsidRDefault="00FB07D4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FB07D4" w:rsidRPr="0094095B" w:rsidRDefault="00FB07D4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FB07D4" w:rsidRPr="0094095B" w:rsidRDefault="00FB07D4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FB07D4" w:rsidRPr="0094095B" w:rsidRDefault="00FB07D4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FB07D4" w:rsidRDefault="00FB07D4" w:rsidP="0036547E">
      <w:pPr>
        <w:autoSpaceDE w:val="0"/>
        <w:ind w:firstLine="851"/>
        <w:rPr>
          <w:b/>
          <w:sz w:val="28"/>
          <w:szCs w:val="28"/>
        </w:rPr>
      </w:pPr>
    </w:p>
    <w:p w:rsidR="00FB07D4" w:rsidRPr="0094095B" w:rsidRDefault="00FB07D4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FB07D4" w:rsidRPr="0094095B" w:rsidRDefault="00FB07D4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 xml:space="preserve">20/45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FB07D4" w:rsidRPr="0094095B" w:rsidRDefault="00FB07D4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FB07D4" w:rsidRPr="0094095B" w:rsidRDefault="00FB07D4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FB07D4" w:rsidRPr="0094095B" w:rsidRDefault="00FB07D4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7036,4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FB07D4" w:rsidRPr="0094095B" w:rsidRDefault="00FB07D4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7809,4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FB07D4" w:rsidRPr="0094095B" w:rsidRDefault="00FB07D4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</w:t>
      </w:r>
      <w:r>
        <w:rPr>
          <w:sz w:val="28"/>
          <w:szCs w:val="28"/>
          <w:lang w:eastAsia="ru-RU"/>
        </w:rPr>
        <w:t>76</w:t>
      </w:r>
      <w:r w:rsidRPr="0094095B">
        <w:rPr>
          <w:sz w:val="28"/>
          <w:szCs w:val="28"/>
          <w:lang w:eastAsia="ru-RU"/>
        </w:rPr>
        <w:t>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FB07D4" w:rsidRDefault="00FB07D4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FB07D4" w:rsidRPr="00B87C3E" w:rsidRDefault="00FB07D4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 </w:t>
      </w:r>
      <w:r>
        <w:rPr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FB07D4" w:rsidRPr="00B87C3E" w:rsidRDefault="00FB07D4" w:rsidP="00B1233C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B87C3E">
        <w:rPr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color w:val="000000"/>
          <w:sz w:val="28"/>
          <w:szCs w:val="28"/>
          <w:lang w:eastAsia="zh-CN"/>
        </w:rPr>
        <w:t>1560,0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  <w:r>
        <w:rPr>
          <w:color w:val="000000"/>
          <w:sz w:val="28"/>
          <w:szCs w:val="28"/>
          <w:lang w:eastAsia="zh-CN"/>
        </w:rPr>
        <w:t>»</w:t>
      </w:r>
    </w:p>
    <w:p w:rsidR="00FB07D4" w:rsidRPr="0094095B" w:rsidRDefault="00FB07D4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FB07D4" w:rsidRDefault="00FB07D4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FB07D4" w:rsidRDefault="00FB07D4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FB07D4" w:rsidRDefault="00FB07D4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FB07D4" w:rsidRDefault="00FB07D4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FB07D4" w:rsidRDefault="00FB07D4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B07D4" w:rsidRDefault="00FB07D4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B07D4" w:rsidRDefault="00FB07D4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B07D4" w:rsidRDefault="00FB07D4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к решению Совета</w:t>
      </w:r>
    </w:p>
    <w:p w:rsidR="00FB07D4" w:rsidRDefault="00FB07D4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B07D4" w:rsidRDefault="00FB07D4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B07D4" w:rsidRDefault="00FB07D4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16.12.2016 г. № 33/89</w:t>
      </w:r>
    </w:p>
    <w:p w:rsidR="00FB07D4" w:rsidRDefault="00FB07D4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B07D4" w:rsidRDefault="00FB07D4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B07D4" w:rsidRDefault="00FB07D4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B07D4" w:rsidRDefault="00FB07D4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FB07D4" w:rsidRDefault="00FB07D4" w:rsidP="009B4225">
      <w:pPr>
        <w:jc w:val="right"/>
        <w:rPr>
          <w:b/>
          <w:sz w:val="28"/>
          <w:szCs w:val="20"/>
        </w:rPr>
      </w:pPr>
    </w:p>
    <w:p w:rsidR="00FB07D4" w:rsidRDefault="00FB07D4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FB07D4" w:rsidRDefault="00FB07D4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FB07D4" w:rsidRDefault="00FB07D4" w:rsidP="0036547E">
      <w:pPr>
        <w:rPr>
          <w:b/>
          <w:sz w:val="28"/>
        </w:rPr>
      </w:pPr>
    </w:p>
    <w:p w:rsidR="00FB07D4" w:rsidRDefault="00FB07D4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60"/>
        <w:gridCol w:w="5972"/>
      </w:tblGrid>
      <w:tr w:rsidR="00FB07D4" w:rsidRPr="00C55517" w:rsidTr="006852A6">
        <w:trPr>
          <w:cantSplit/>
          <w:trHeight w:val="274"/>
        </w:trPr>
        <w:tc>
          <w:tcPr>
            <w:tcW w:w="4608" w:type="dxa"/>
            <w:gridSpan w:val="2"/>
            <w:vAlign w:val="center"/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vAlign w:val="center"/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FB07D4" w:rsidRPr="00C55517" w:rsidRDefault="00FB07D4" w:rsidP="001F4856">
            <w:pPr>
              <w:tabs>
                <w:tab w:val="left" w:pos="5040"/>
              </w:tabs>
              <w:jc w:val="center"/>
            </w:pPr>
          </w:p>
          <w:p w:rsidR="00FB07D4" w:rsidRPr="00C55517" w:rsidRDefault="00FB07D4" w:rsidP="001F4856">
            <w:pPr>
              <w:jc w:val="center"/>
              <w:rPr>
                <w:color w:val="000000"/>
              </w:rPr>
            </w:pPr>
          </w:p>
        </w:tc>
      </w:tr>
      <w:tr w:rsidR="00FB07D4" w:rsidRPr="00C55517" w:rsidTr="006852A6">
        <w:trPr>
          <w:cantSplit/>
          <w:trHeight w:val="4080"/>
        </w:trPr>
        <w:tc>
          <w:tcPr>
            <w:tcW w:w="1548" w:type="dxa"/>
            <w:vAlign w:val="center"/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FB07D4" w:rsidRPr="00C55517" w:rsidRDefault="00FB07D4" w:rsidP="001F4856">
            <w:pPr>
              <w:jc w:val="center"/>
            </w:pPr>
            <w:r w:rsidRPr="00C55517">
              <w:t>дефицита бюджета</w:t>
            </w:r>
          </w:p>
          <w:p w:rsidR="00FB07D4" w:rsidRPr="00C55517" w:rsidRDefault="00FB07D4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vAlign w:val="center"/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FB07D4" w:rsidRPr="00C55517" w:rsidRDefault="00FB07D4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FB07D4" w:rsidRPr="00C55517" w:rsidRDefault="00FB07D4" w:rsidP="001F4856">
            <w:pPr>
              <w:jc w:val="center"/>
            </w:pPr>
          </w:p>
          <w:p w:rsidR="00FB07D4" w:rsidRPr="00C55517" w:rsidRDefault="00FB07D4" w:rsidP="001F4856">
            <w:pPr>
              <w:jc w:val="center"/>
            </w:pPr>
          </w:p>
        </w:tc>
        <w:tc>
          <w:tcPr>
            <w:tcW w:w="5972" w:type="dxa"/>
            <w:vMerge/>
            <w:vAlign w:val="center"/>
          </w:tcPr>
          <w:p w:rsidR="00FB07D4" w:rsidRPr="00C55517" w:rsidRDefault="00FB07D4" w:rsidP="001F4856">
            <w:pPr>
              <w:rPr>
                <w:color w:val="000000"/>
              </w:rPr>
            </w:pPr>
          </w:p>
        </w:tc>
      </w:tr>
    </w:tbl>
    <w:p w:rsidR="00FB07D4" w:rsidRPr="00C55517" w:rsidRDefault="00FB07D4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FB07D4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FB07D4" w:rsidRPr="00C55517" w:rsidRDefault="00FB07D4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FB07D4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FB07D4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FB07D4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bookmarkStart w:id="0" w:name="_Hlk469569455"/>
            <w:bookmarkStart w:id="1" w:name="_GoBack" w:colFirst="0" w:colLast="2"/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2D257A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2D257A" w:rsidRDefault="00FB07D4" w:rsidP="00650CF7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bookmarkEnd w:id="0"/>
      <w:bookmarkEnd w:id="1"/>
      <w:tr w:rsidR="00FB07D4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t>Прочие доходы от компенсации затрат бюджетов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FB07D4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FB07D4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FB07D4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B07D4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FB07D4" w:rsidRPr="008D2175" w:rsidRDefault="00FB07D4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FB07D4" w:rsidRDefault="00FB07D4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B07D4" w:rsidRDefault="00FB07D4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B07D4" w:rsidRDefault="00FB07D4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B07D4" w:rsidRDefault="00FB07D4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16.12.2016 г. № 33/89                                                                              </w:t>
      </w:r>
    </w:p>
    <w:p w:rsidR="00FB07D4" w:rsidRDefault="00FB07D4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B07D4" w:rsidRDefault="00FB07D4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B07D4" w:rsidRDefault="00FB07D4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B07D4" w:rsidRDefault="00FB07D4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B07D4" w:rsidRPr="008D2175" w:rsidRDefault="00FB07D4" w:rsidP="00F76DDE">
      <w:pPr>
        <w:rPr>
          <w:sz w:val="28"/>
          <w:szCs w:val="28"/>
        </w:rPr>
      </w:pPr>
    </w:p>
    <w:p w:rsidR="00FB07D4" w:rsidRPr="00A44C80" w:rsidRDefault="00FB07D4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FB07D4" w:rsidRPr="00A44C80" w:rsidRDefault="00FB07D4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FB07D4" w:rsidRPr="00F76DDE" w:rsidRDefault="00FB07D4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FB07D4" w:rsidRPr="00F76DDE" w:rsidRDefault="00FB07D4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FB07D4" w:rsidRPr="00F76DDE" w:rsidRDefault="00FB07D4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FB07D4" w:rsidRPr="00A44C80" w:rsidRDefault="00FB07D4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FB07D4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07D4" w:rsidRPr="00A44C80" w:rsidRDefault="00FB07D4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7D4" w:rsidRPr="00A44C80" w:rsidRDefault="00FB07D4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FB07D4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7D4" w:rsidRPr="00A44C80" w:rsidRDefault="00FB07D4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FB07D4" w:rsidRPr="00A44C80" w:rsidRDefault="00FB07D4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FB07D4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FB07D4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FB07D4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FB07D4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FB07D4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B07D4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FB07D4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B07D4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B07D4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B07D4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FB07D4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5399D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5399D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5399D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FB07D4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A44C80" w:rsidRDefault="00FB07D4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FB07D4" w:rsidRPr="008D2175" w:rsidRDefault="00FB07D4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FB07D4" w:rsidRDefault="00FB07D4" w:rsidP="0036547E">
      <w:pPr>
        <w:ind w:left="5580"/>
        <w:jc w:val="right"/>
        <w:rPr>
          <w:sz w:val="28"/>
          <w:szCs w:val="28"/>
        </w:rPr>
      </w:pPr>
    </w:p>
    <w:p w:rsidR="00FB07D4" w:rsidRPr="008D2175" w:rsidRDefault="00FB07D4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B07D4" w:rsidRDefault="00FB07D4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B07D4" w:rsidRDefault="00FB07D4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B07D4" w:rsidRDefault="00FB07D4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B07D4" w:rsidRDefault="00FB07D4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16.12.2016 г. № 33/89</w:t>
      </w:r>
    </w:p>
    <w:p w:rsidR="00FB07D4" w:rsidRDefault="00FB07D4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B07D4" w:rsidRDefault="00FB07D4" w:rsidP="004D600F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B07D4" w:rsidRPr="008D2175" w:rsidRDefault="00FB07D4" w:rsidP="0036547E">
      <w:pPr>
        <w:rPr>
          <w:sz w:val="28"/>
          <w:szCs w:val="28"/>
        </w:rPr>
      </w:pPr>
    </w:p>
    <w:p w:rsidR="00FB07D4" w:rsidRDefault="00FB07D4" w:rsidP="0036547E">
      <w:pPr>
        <w:jc w:val="center"/>
        <w:rPr>
          <w:b/>
          <w:sz w:val="28"/>
          <w:szCs w:val="28"/>
        </w:rPr>
      </w:pPr>
    </w:p>
    <w:p w:rsidR="00FB07D4" w:rsidRPr="008D2175" w:rsidRDefault="00FB07D4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FB07D4" w:rsidRPr="008D2175" w:rsidRDefault="00FB07D4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FB07D4" w:rsidRPr="008D2175" w:rsidRDefault="00FB07D4" w:rsidP="0036547E">
      <w:pPr>
        <w:ind w:left="7080"/>
        <w:rPr>
          <w:sz w:val="28"/>
          <w:szCs w:val="28"/>
        </w:rPr>
      </w:pPr>
    </w:p>
    <w:p w:rsidR="00FB07D4" w:rsidRPr="008D2175" w:rsidRDefault="00FB07D4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/>
      </w:tblPr>
      <w:tblGrid>
        <w:gridCol w:w="2835"/>
        <w:gridCol w:w="5670"/>
        <w:gridCol w:w="1134"/>
      </w:tblGrid>
      <w:tr w:rsidR="00FB07D4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C55517" w:rsidRDefault="00FB07D4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C55517" w:rsidRDefault="00FB07D4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C55517" w:rsidRDefault="00FB07D4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FB07D4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C55517" w:rsidRDefault="00FB07D4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C55517" w:rsidRDefault="00FB07D4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C55517" w:rsidRDefault="00FB07D4" w:rsidP="001F4856">
            <w:pPr>
              <w:rPr>
                <w:bCs/>
              </w:rPr>
            </w:pPr>
          </w:p>
        </w:tc>
      </w:tr>
      <w:tr w:rsidR="00FB07D4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862DF0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5292,5</w:t>
            </w:r>
          </w:p>
        </w:tc>
      </w:tr>
      <w:tr w:rsidR="00FB07D4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C55517" w:rsidRDefault="00FB07D4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FB07D4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FB07D4" w:rsidRPr="00C55517" w:rsidRDefault="00FB07D4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FB07D4" w:rsidRPr="00C55517" w:rsidRDefault="00FB07D4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FB07D4" w:rsidRPr="00C55517" w:rsidRDefault="00FB07D4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C55517" w:rsidRDefault="00FB07D4" w:rsidP="00B87C3E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1494,8</w:t>
            </w:r>
          </w:p>
        </w:tc>
      </w:tr>
      <w:tr w:rsidR="00FB07D4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C55517" w:rsidRDefault="00FB07D4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</w:tr>
      <w:tr w:rsidR="00FB07D4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C55517" w:rsidRDefault="00FB07D4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</w:tr>
      <w:tr w:rsidR="00FB07D4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FB07D4" w:rsidRPr="00C55517" w:rsidRDefault="00FB07D4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650CF7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C55517" w:rsidRDefault="00FB07D4" w:rsidP="00862DF0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00,0</w:t>
            </w:r>
          </w:p>
        </w:tc>
      </w:tr>
      <w:tr w:rsidR="00FB07D4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C55517" w:rsidRDefault="00FB07D4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FB07D4" w:rsidRPr="00C55517" w:rsidRDefault="00FB07D4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FB07D4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1743,9</w:t>
            </w:r>
          </w:p>
        </w:tc>
      </w:tr>
      <w:tr w:rsidR="00FB07D4" w:rsidRPr="00C55517" w:rsidTr="00E526E7">
        <w:trPr>
          <w:trHeight w:val="5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FB07D4" w:rsidRPr="00C55517" w:rsidTr="00E526E7">
        <w:trPr>
          <w:trHeight w:val="39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7D4" w:rsidRPr="00CB29F1" w:rsidRDefault="00FB07D4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7D4" w:rsidRPr="00CB29F1" w:rsidRDefault="00FB07D4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FB07D4" w:rsidRPr="00C55517" w:rsidTr="00E526E7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FB07D4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2 07 05 010 10 0000 180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49,4</w:t>
            </w:r>
          </w:p>
        </w:tc>
      </w:tr>
      <w:tr w:rsidR="00FB07D4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39,7</w:t>
            </w:r>
          </w:p>
        </w:tc>
      </w:tr>
      <w:tr w:rsidR="00FB07D4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FB07D4" w:rsidRPr="00C55517" w:rsidTr="00E526E7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C55517" w:rsidRDefault="00FB07D4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FB07D4" w:rsidRPr="00C55517" w:rsidTr="00E526E7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C55517" w:rsidRDefault="00FB07D4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C55517" w:rsidRDefault="00FB07D4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7036,4</w:t>
            </w:r>
          </w:p>
          <w:p w:rsidR="00FB07D4" w:rsidRPr="00C55517" w:rsidRDefault="00FB07D4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FB07D4" w:rsidRPr="00C55517" w:rsidRDefault="00FB07D4" w:rsidP="0036547E"/>
    <w:p w:rsidR="00FB07D4" w:rsidRPr="008D2175" w:rsidRDefault="00FB07D4" w:rsidP="0036547E">
      <w:pPr>
        <w:rPr>
          <w:sz w:val="28"/>
          <w:szCs w:val="28"/>
        </w:rPr>
      </w:pPr>
    </w:p>
    <w:p w:rsidR="00FB07D4" w:rsidRPr="008D2175" w:rsidRDefault="00FB07D4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FB07D4" w:rsidRDefault="00FB07D4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B07D4" w:rsidRDefault="00FB07D4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B07D4" w:rsidRDefault="00FB07D4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B07D4" w:rsidRDefault="00FB07D4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16.12.2016 г. № 33/89</w:t>
      </w:r>
    </w:p>
    <w:p w:rsidR="00FB07D4" w:rsidRDefault="00FB07D4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FB07D4" w:rsidRDefault="00FB07D4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B07D4" w:rsidRDefault="00FB07D4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B07D4" w:rsidRDefault="00FB07D4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B07D4" w:rsidRDefault="00FB07D4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B07D4" w:rsidRPr="008D2175" w:rsidRDefault="00FB07D4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/>
      </w:tblPr>
      <w:tblGrid>
        <w:gridCol w:w="2561"/>
        <w:gridCol w:w="4722"/>
        <w:gridCol w:w="881"/>
        <w:gridCol w:w="1620"/>
      </w:tblGrid>
      <w:tr w:rsidR="00FB07D4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Default="00FB07D4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07D4" w:rsidRDefault="00FB07D4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07D4" w:rsidRPr="00274931" w:rsidRDefault="00FB07D4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FB07D4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274931" w:rsidRDefault="00FB07D4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274931" w:rsidRDefault="00FB07D4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274931" w:rsidRDefault="00FB07D4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D4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274931" w:rsidRDefault="00FB07D4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274931" w:rsidRDefault="00FB07D4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274931" w:rsidRDefault="00FB07D4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FB07D4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C55517" w:rsidRDefault="00FB07D4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C55517" w:rsidRDefault="00FB07D4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C55517" w:rsidRDefault="00FB07D4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FB07D4" w:rsidRPr="00C55517" w:rsidRDefault="00FB07D4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/>
      </w:tblPr>
      <w:tblGrid>
        <w:gridCol w:w="2564"/>
        <w:gridCol w:w="5603"/>
        <w:gridCol w:w="1619"/>
      </w:tblGrid>
      <w:tr w:rsidR="00FB07D4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C55517" w:rsidRDefault="00FB07D4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C55517" w:rsidRDefault="00FB07D4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 w:rsidRPr="00C55517">
              <w:t>3</w:t>
            </w:r>
          </w:p>
        </w:tc>
      </w:tr>
      <w:tr w:rsidR="00FB07D4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1743,9</w:t>
            </w:r>
          </w:p>
        </w:tc>
      </w:tr>
      <w:tr w:rsidR="00FB07D4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1663,2</w:t>
            </w:r>
          </w:p>
        </w:tc>
      </w:tr>
      <w:tr w:rsidR="00FB07D4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947,1</w:t>
            </w:r>
          </w:p>
        </w:tc>
      </w:tr>
      <w:tr w:rsidR="00FB07D4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947,1</w:t>
            </w:r>
          </w:p>
        </w:tc>
      </w:tr>
      <w:tr w:rsidR="00FB07D4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947,1</w:t>
            </w:r>
          </w:p>
        </w:tc>
      </w:tr>
      <w:tr w:rsidR="00FB07D4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Default="00FB07D4" w:rsidP="001F4856">
            <w:pPr>
              <w:jc w:val="center"/>
            </w:pPr>
            <w:r>
              <w:t>636,0</w:t>
            </w:r>
          </w:p>
        </w:tc>
      </w:tr>
      <w:tr w:rsidR="00FB07D4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Default="00FB07D4" w:rsidP="001F4856">
            <w:pPr>
              <w:jc w:val="center"/>
            </w:pPr>
            <w:r>
              <w:t>636,0</w:t>
            </w:r>
          </w:p>
        </w:tc>
      </w:tr>
      <w:tr w:rsidR="00FB07D4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Default="00FB07D4" w:rsidP="001F4856">
            <w:pPr>
              <w:jc w:val="center"/>
            </w:pPr>
            <w:r>
              <w:t>636,0</w:t>
            </w:r>
          </w:p>
        </w:tc>
      </w:tr>
      <w:tr w:rsidR="00FB07D4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80,1</w:t>
            </w:r>
          </w:p>
        </w:tc>
      </w:tr>
      <w:tr w:rsidR="00FB07D4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76,3</w:t>
            </w:r>
          </w:p>
        </w:tc>
      </w:tr>
      <w:tr w:rsidR="00FB07D4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76,3</w:t>
            </w:r>
          </w:p>
        </w:tc>
      </w:tr>
      <w:tr w:rsidR="00FB07D4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 w:rsidRPr="00C55517">
              <w:t>3,8</w:t>
            </w:r>
          </w:p>
        </w:tc>
      </w:tr>
      <w:tr w:rsidR="00FB07D4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 w:rsidRPr="00C55517">
              <w:t>3,8</w:t>
            </w:r>
          </w:p>
        </w:tc>
      </w:tr>
      <w:tr w:rsidR="00FB07D4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>
              <w:t>2 07 00000 00 0000 000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89,1</w:t>
            </w:r>
          </w:p>
        </w:tc>
      </w:tr>
      <w:tr w:rsidR="00FB07D4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>
              <w:t>2 07 05000 10 0000 180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49,4</w:t>
            </w:r>
          </w:p>
        </w:tc>
      </w:tr>
      <w:tr w:rsidR="00FB07D4" w:rsidRPr="00C55517" w:rsidTr="002B2192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AC286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2 07 05 010 10 0000 180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AC286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AC2866">
            <w:pPr>
              <w:jc w:val="center"/>
            </w:pPr>
            <w:r>
              <w:t>49,4</w:t>
            </w:r>
          </w:p>
        </w:tc>
      </w:tr>
      <w:tr w:rsidR="00FB07D4" w:rsidRPr="00C55517" w:rsidTr="00736338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9457F0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2 07 05 030 10 0000 180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9457F0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Default="00FB07D4" w:rsidP="009457F0">
            <w:pPr>
              <w:ind w:left="-10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39,7</w:t>
            </w:r>
          </w:p>
        </w:tc>
      </w:tr>
      <w:tr w:rsidR="00FB07D4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Pr="00C55517" w:rsidRDefault="00FB07D4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C55517" w:rsidRDefault="00FB07D4" w:rsidP="001F4856">
            <w:pPr>
              <w:jc w:val="center"/>
            </w:pPr>
            <w:r>
              <w:t>1,9</w:t>
            </w:r>
          </w:p>
        </w:tc>
      </w:tr>
      <w:tr w:rsidR="00FB07D4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Default="00FB07D4" w:rsidP="001F4856">
            <w:pPr>
              <w:jc w:val="center"/>
            </w:pPr>
            <w:r>
              <w:t>1,9</w:t>
            </w:r>
          </w:p>
        </w:tc>
      </w:tr>
      <w:tr w:rsidR="00FB07D4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Default="00FB07D4" w:rsidP="001F4856">
            <w:pPr>
              <w:jc w:val="center"/>
            </w:pPr>
            <w:r>
              <w:t>1,9</w:t>
            </w:r>
          </w:p>
        </w:tc>
      </w:tr>
      <w:tr w:rsidR="00FB07D4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7D4" w:rsidRDefault="00FB07D4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Default="00FB07D4" w:rsidP="001F4856">
            <w:pPr>
              <w:jc w:val="center"/>
            </w:pPr>
            <w:r>
              <w:t>-10,3</w:t>
            </w:r>
          </w:p>
        </w:tc>
      </w:tr>
    </w:tbl>
    <w:p w:rsidR="00FB07D4" w:rsidRPr="008D2175" w:rsidRDefault="00FB07D4" w:rsidP="0036547E">
      <w:pPr>
        <w:rPr>
          <w:sz w:val="28"/>
          <w:szCs w:val="28"/>
        </w:rPr>
      </w:pPr>
    </w:p>
    <w:p w:rsidR="00FB07D4" w:rsidRDefault="00FB07D4" w:rsidP="0036547E">
      <w:pPr>
        <w:rPr>
          <w:sz w:val="28"/>
          <w:szCs w:val="28"/>
        </w:rPr>
      </w:pPr>
    </w:p>
    <w:p w:rsidR="00FB07D4" w:rsidRDefault="00FB07D4" w:rsidP="0036547E">
      <w:pPr>
        <w:rPr>
          <w:sz w:val="28"/>
          <w:szCs w:val="28"/>
        </w:rPr>
      </w:pPr>
    </w:p>
    <w:p w:rsidR="00FB07D4" w:rsidRPr="008D2175" w:rsidRDefault="00FB07D4" w:rsidP="0036547E">
      <w:pPr>
        <w:rPr>
          <w:sz w:val="28"/>
          <w:szCs w:val="28"/>
        </w:rPr>
      </w:pPr>
    </w:p>
    <w:p w:rsidR="00FB07D4" w:rsidRPr="004D600F" w:rsidRDefault="00FB07D4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FB07D4" w:rsidRPr="004D600F" w:rsidRDefault="00FB07D4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FB07D4" w:rsidRPr="004D600F" w:rsidRDefault="00FB07D4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FB07D4" w:rsidRPr="004D600F" w:rsidRDefault="00FB07D4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FB07D4" w:rsidRPr="004D600F" w:rsidRDefault="00FB07D4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16.12.2016 г. № 33/89</w:t>
      </w:r>
      <w:r w:rsidRPr="004D600F">
        <w:rPr>
          <w:sz w:val="28"/>
          <w:szCs w:val="28"/>
        </w:rPr>
        <w:t xml:space="preserve"> </w:t>
      </w:r>
    </w:p>
    <w:p w:rsidR="00FB07D4" w:rsidRDefault="00FB07D4" w:rsidP="008D2175">
      <w:pPr>
        <w:ind w:left="5040"/>
        <w:jc w:val="right"/>
      </w:pP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B07D4" w:rsidRPr="004D600F" w:rsidRDefault="00FB07D4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FB07D4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4D600F" w:rsidRDefault="00FB07D4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07D4" w:rsidRPr="004D600F" w:rsidRDefault="00FB07D4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2016 год</w:t>
            </w:r>
          </w:p>
          <w:p w:rsidR="00FB07D4" w:rsidRPr="004D600F" w:rsidRDefault="00FB07D4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07D4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4D600F" w:rsidRDefault="00FB07D4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4D600F" w:rsidRDefault="00FB07D4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4D600F" w:rsidRDefault="00FB07D4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7D4" w:rsidRPr="004D600F" w:rsidRDefault="00FB07D4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4D600F" w:rsidRDefault="00FB07D4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FB07D4" w:rsidRPr="004D600F" w:rsidRDefault="00FB07D4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6470"/>
        <w:gridCol w:w="784"/>
        <w:gridCol w:w="929"/>
        <w:gridCol w:w="1449"/>
      </w:tblGrid>
      <w:tr w:rsidR="00FB07D4" w:rsidRPr="004D600F" w:rsidTr="006852A6">
        <w:trPr>
          <w:trHeight w:val="246"/>
          <w:tblHeader/>
        </w:trPr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Рз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FB07D4" w:rsidRPr="004D600F" w:rsidRDefault="00FB07D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FB07D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FB07D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7D4" w:rsidRPr="004D600F" w:rsidRDefault="00FB07D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7D4" w:rsidRPr="004D600F" w:rsidRDefault="00FB07D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7D4" w:rsidRPr="004D600F" w:rsidRDefault="00FB07D4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7809,4</w:t>
            </w:r>
          </w:p>
        </w:tc>
      </w:tr>
      <w:tr w:rsidR="00FB07D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3175,2</w:t>
            </w:r>
          </w:p>
          <w:p w:rsidR="00FB07D4" w:rsidRPr="004D600F" w:rsidRDefault="00FB07D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FB07D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506,0</w:t>
            </w:r>
          </w:p>
        </w:tc>
      </w:tr>
      <w:tr w:rsidR="00FB07D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550D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2423,6</w:t>
            </w:r>
          </w:p>
        </w:tc>
      </w:tr>
      <w:tr w:rsidR="00FB07D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4D600F">
              <w:rPr>
                <w:lang w:eastAsia="ru-RU"/>
              </w:rPr>
              <w:t>,0</w:t>
            </w:r>
          </w:p>
        </w:tc>
      </w:tr>
      <w:tr w:rsidR="00FB07D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215E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224,9</w:t>
            </w:r>
          </w:p>
        </w:tc>
      </w:tr>
      <w:tr w:rsidR="00FB07D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FB07D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</w:tr>
      <w:tr w:rsidR="00FB07D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5037B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14,2</w:t>
            </w:r>
          </w:p>
        </w:tc>
      </w:tr>
      <w:tr w:rsidR="00FB07D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</w:tr>
      <w:tr w:rsidR="00FB07D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2075,9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2075,9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FB07D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163,3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163,3</w:t>
            </w:r>
          </w:p>
        </w:tc>
      </w:tr>
      <w:tr w:rsidR="00FB07D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54,3</w:t>
            </w:r>
          </w:p>
        </w:tc>
      </w:tr>
      <w:tr w:rsidR="00FB07D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54,3</w:t>
            </w:r>
          </w:p>
        </w:tc>
      </w:tr>
      <w:tr w:rsidR="00FB07D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FB07D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96,2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654EA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76,5</w:t>
            </w:r>
          </w:p>
        </w:tc>
      </w:tr>
      <w:tr w:rsidR="00FB07D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</w:p>
        </w:tc>
      </w:tr>
      <w:tr w:rsidR="00FB07D4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423185">
            <w:pPr>
              <w:jc w:val="right"/>
              <w:rPr>
                <w:b/>
              </w:rPr>
            </w:pPr>
            <w:r>
              <w:rPr>
                <w:b/>
              </w:rPr>
              <w:t>40,6</w:t>
            </w:r>
          </w:p>
        </w:tc>
      </w:tr>
      <w:tr w:rsidR="00FB07D4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D4" w:rsidRPr="004D600F" w:rsidRDefault="00FB07D4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Pr="004D600F" w:rsidRDefault="00FB07D4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7D4" w:rsidRDefault="00FB07D4" w:rsidP="0026292C">
            <w:pPr>
              <w:jc w:val="right"/>
            </w:pPr>
            <w:r>
              <w:t>40,6</w:t>
            </w:r>
          </w:p>
        </w:tc>
      </w:tr>
    </w:tbl>
    <w:p w:rsidR="00FB07D4" w:rsidRDefault="00FB07D4" w:rsidP="001C28DA">
      <w:pPr>
        <w:jc w:val="right"/>
        <w:rPr>
          <w:sz w:val="28"/>
          <w:szCs w:val="28"/>
        </w:rPr>
      </w:pPr>
    </w:p>
    <w:p w:rsidR="00FB07D4" w:rsidRDefault="00FB07D4" w:rsidP="001C28DA">
      <w:pPr>
        <w:jc w:val="right"/>
        <w:rPr>
          <w:sz w:val="28"/>
          <w:szCs w:val="28"/>
        </w:rPr>
      </w:pPr>
    </w:p>
    <w:p w:rsidR="00FB07D4" w:rsidRPr="00761EB4" w:rsidRDefault="00FB07D4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FB07D4" w:rsidRPr="004D600F" w:rsidRDefault="00FB07D4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FB07D4" w:rsidRPr="004D600F" w:rsidRDefault="00FB07D4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FB07D4" w:rsidRPr="004D600F" w:rsidRDefault="00FB07D4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FB07D4" w:rsidRPr="004D600F" w:rsidRDefault="00FB07D4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от 16.12.2016 г. №33/89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B07D4" w:rsidRPr="004D600F" w:rsidRDefault="00FB07D4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FB07D4" w:rsidRPr="004D600F" w:rsidRDefault="00FB07D4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2016 год</w:t>
      </w:r>
    </w:p>
    <w:p w:rsidR="00FB07D4" w:rsidRPr="004D600F" w:rsidRDefault="00FB07D4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FB07D4" w:rsidRPr="004D600F" w:rsidRDefault="00FB07D4" w:rsidP="008D2175">
      <w:pPr>
        <w:jc w:val="center"/>
        <w:rPr>
          <w:sz w:val="28"/>
          <w:szCs w:val="28"/>
        </w:rPr>
      </w:pPr>
    </w:p>
    <w:p w:rsidR="00FB07D4" w:rsidRPr="004D600F" w:rsidRDefault="00FB07D4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FB07D4" w:rsidRPr="004D600F" w:rsidRDefault="00FB07D4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FB07D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FB07D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FB07D4" w:rsidRPr="004D600F" w:rsidRDefault="00FB07D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FB07D4" w:rsidRPr="004D600F" w:rsidTr="00670F20">
        <w:trPr>
          <w:gridAfter w:val="1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rPr>
          <w:gridAfter w:val="1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EB56FC" w:rsidRDefault="00FB07D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7809,4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FB07D4" w:rsidRPr="00EB56FC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rPr>
          <w:gridAfter w:val="1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rPr>
          <w:gridAfter w:val="1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rPr>
          <w:gridAfter w:val="1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3175,2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bookmarkStart w:id="2" w:name="OLE_LINK4"/>
            <w:bookmarkStart w:id="3" w:name="OLE_LINK5"/>
            <w:r>
              <w:rPr>
                <w:rFonts w:eastAsia="Arial Unicode MS" w:cs="Tahoma"/>
                <w:bCs/>
                <w:lang w:eastAsia="zh-CN"/>
              </w:rPr>
              <w:t>506,0</w:t>
            </w:r>
            <w:bookmarkEnd w:id="2"/>
            <w:bookmarkEnd w:id="3"/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FB07D4" w:rsidRPr="004D600F" w:rsidTr="00862DF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5037B2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506,0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FB07D4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5037B2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506,0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5037B2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506,0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</w:tcPr>
          <w:p w:rsidR="00FB07D4" w:rsidRDefault="00FB07D4" w:rsidP="005037B2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506,0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5037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2423,6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Default="00FB07D4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2423,6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2419,8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550D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2419,8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AC2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1855,0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552,6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Pr="004D600F">
              <w:rPr>
                <w:rFonts w:eastAsia="Arial Unicode MS" w:cs="Tahoma"/>
                <w:bCs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pPr>
              <w:pStyle w:val="a2"/>
              <w:jc w:val="both"/>
              <w:rPr>
                <w:bCs/>
              </w:rPr>
            </w:pPr>
            <w:bookmarkStart w:id="4" w:name="OLE_LINK16"/>
            <w:bookmarkStart w:id="5" w:name="OLE_LINK17"/>
            <w:bookmarkStart w:id="6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4"/>
            <w:bookmarkEnd w:id="5"/>
            <w:bookmarkEnd w:id="6"/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Pr="004D600F">
              <w:rPr>
                <w:rFonts w:eastAsia="Arial Unicode MS" w:cs="Tahoma"/>
                <w:bCs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pPr>
              <w:pStyle w:val="a2"/>
              <w:jc w:val="both"/>
              <w:rPr>
                <w:bCs/>
              </w:rPr>
            </w:pPr>
            <w:bookmarkStart w:id="7" w:name="OLE_LINK19"/>
            <w:bookmarkStart w:id="8" w:name="OLE_LINK20"/>
            <w:bookmarkStart w:id="9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7"/>
            <w:bookmarkEnd w:id="8"/>
            <w:bookmarkEnd w:id="9"/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Pr="004D600F">
              <w:rPr>
                <w:rFonts w:eastAsia="Arial Unicode MS" w:cs="Tahoma"/>
                <w:bCs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A53A9E" w:rsidRDefault="00FB07D4" w:rsidP="00661DBA">
            <w:pPr>
              <w:pStyle w:val="a2"/>
              <w:jc w:val="both"/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FB07D4" w:rsidRDefault="00FB07D4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A53A9E" w:rsidRDefault="00FB07D4" w:rsidP="00437E19">
            <w:pPr>
              <w:pStyle w:val="a2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A53A9E" w:rsidRDefault="00FB07D4" w:rsidP="00437E19">
            <w:pPr>
              <w:pStyle w:val="a2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pPr>
              <w:pStyle w:val="a2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37E19" w:rsidRDefault="00FB07D4" w:rsidP="00C92BBA">
            <w:pPr>
              <w:pStyle w:val="a2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похозяйственных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FB07D4" w:rsidRDefault="00FB07D4" w:rsidP="00FE0DA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Default="00FB07D4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Default="00FB07D4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4D600F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4D600F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bookmarkStart w:id="10" w:name="OLE_LINK1"/>
            <w:bookmarkStart w:id="11" w:name="OLE_LINK2"/>
            <w:bookmarkStart w:id="12" w:name="OLE_LINK3"/>
            <w:r w:rsidRPr="00C92BBA">
              <w:t>Другие вопросы в области национальной безопасности и правоохранительной деятельности</w:t>
            </w:r>
            <w:bookmarkEnd w:id="10"/>
            <w:bookmarkEnd w:id="11"/>
            <w:bookmarkEnd w:id="12"/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Default="00FB07D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C92BBA" w:rsidRDefault="00FB07D4" w:rsidP="00A11C4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прекурсоров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год»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Pr="004D600F" w:rsidRDefault="00FB07D4" w:rsidP="00707986">
            <w:pPr>
              <w:jc w:val="right"/>
            </w:pPr>
            <w:bookmarkStart w:id="13" w:name="OLE_LINK6"/>
            <w:bookmarkStart w:id="14" w:name="OLE_LINK7"/>
            <w:bookmarkStart w:id="15" w:name="OLE_LINK8"/>
            <w:r>
              <w:rPr>
                <w:rFonts w:eastAsia="Arial Unicode MS" w:cs="Tahoma"/>
                <w:bCs/>
                <w:lang w:eastAsia="zh-CN"/>
              </w:rPr>
              <w:t>2075,9</w:t>
            </w:r>
            <w:bookmarkEnd w:id="13"/>
            <w:bookmarkEnd w:id="14"/>
            <w:bookmarkEnd w:id="15"/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0F4028">
            <w:pPr>
              <w:jc w:val="right"/>
            </w:pPr>
            <w:r w:rsidRPr="00313EC4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0F4028">
            <w:pPr>
              <w:jc w:val="right"/>
            </w:pPr>
            <w:r w:rsidRPr="00313EC4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0F4028">
            <w:pPr>
              <w:jc w:val="right"/>
            </w:pPr>
            <w:r w:rsidRPr="00711536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0F4028">
            <w:pPr>
              <w:jc w:val="right"/>
            </w:pPr>
            <w:r w:rsidRPr="00711536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FB07D4" w:rsidRDefault="00FB07D4" w:rsidP="000F4028">
            <w:pPr>
              <w:jc w:val="right"/>
            </w:pPr>
            <w:r w:rsidRPr="00711536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Pr="004D600F" w:rsidRDefault="00FB07D4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Pr="004D600F" w:rsidRDefault="00FB07D4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Pr="004D600F" w:rsidRDefault="00FB07D4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Pr="004D600F" w:rsidRDefault="00FB07D4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FB07D4" w:rsidRPr="004D600F" w:rsidRDefault="00FB07D4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AC2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342C76"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342C76"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B07D4" w:rsidRPr="004D600F" w:rsidRDefault="00FB07D4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3054E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3054E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FB07D4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96,2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272DB6" w:rsidRDefault="00FB07D4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A53A9E" w:rsidRDefault="00FB07D4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Default="00FB07D4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A53A9E" w:rsidRDefault="00FB07D4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vAlign w:val="bottom"/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A11C4D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pStyle w:val="a2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55002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73193F">
            <w:pPr>
              <w:pStyle w:val="a2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FB07D4" w:rsidRPr="004D600F" w:rsidRDefault="00FB07D4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2925B2">
            <w:pPr>
              <w:pStyle w:val="a2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A11C4D">
            <w:pPr>
              <w:jc w:val="right"/>
            </w:pPr>
            <w:bookmarkStart w:id="16" w:name="OLE_LINK9"/>
            <w:bookmarkStart w:id="17" w:name="OLE_LINK10"/>
            <w:r>
              <w:rPr>
                <w:rFonts w:eastAsia="Arial Unicode MS" w:cs="Tahoma"/>
                <w:bCs/>
                <w:lang w:eastAsia="zh-CN"/>
              </w:rPr>
              <w:t>40,6</w:t>
            </w:r>
            <w:bookmarkEnd w:id="16"/>
            <w:bookmarkEnd w:id="17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0377F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0377F3">
            <w:pPr>
              <w:pStyle w:val="a2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0377F3">
            <w:pPr>
              <w:jc w:val="right"/>
            </w:pPr>
            <w:r w:rsidRPr="005D2B4A"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0377F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0377F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0377F3">
            <w:pPr>
              <w:pStyle w:val="a2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FB07D4" w:rsidRDefault="00FB07D4" w:rsidP="000377F3">
            <w:pPr>
              <w:jc w:val="right"/>
            </w:pPr>
            <w:r w:rsidRPr="005D2B4A"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4D600F" w:rsidRDefault="00FB07D4" w:rsidP="000377F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B07D4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FB07D4" w:rsidRPr="004D600F" w:rsidRDefault="00FB07D4" w:rsidP="000377F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FB07D4" w:rsidRPr="004D600F" w:rsidRDefault="00FB07D4" w:rsidP="000377F3">
            <w:pPr>
              <w:pStyle w:val="a2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FB07D4" w:rsidRPr="004D600F" w:rsidRDefault="00FB07D4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</w:tcPr>
          <w:p w:rsidR="00FB07D4" w:rsidRDefault="00FB07D4" w:rsidP="000377F3">
            <w:pPr>
              <w:jc w:val="right"/>
            </w:pPr>
            <w:r w:rsidRPr="005D2B4A"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FB07D4" w:rsidRPr="00761EB4" w:rsidRDefault="00FB07D4" w:rsidP="000377F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FB07D4" w:rsidRDefault="00FB07D4" w:rsidP="001F4856">
      <w:pPr>
        <w:jc w:val="right"/>
        <w:rPr>
          <w:sz w:val="28"/>
          <w:szCs w:val="28"/>
        </w:rPr>
      </w:pPr>
    </w:p>
    <w:p w:rsidR="00FB07D4" w:rsidRDefault="00FB07D4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40">
        <w:rPr>
          <w:sz w:val="28"/>
          <w:szCs w:val="28"/>
        </w:rPr>
        <w:t>риложени</w:t>
      </w:r>
      <w:r>
        <w:rPr>
          <w:sz w:val="28"/>
          <w:szCs w:val="28"/>
        </w:rPr>
        <w:t>е №8</w:t>
      </w:r>
    </w:p>
    <w:p w:rsidR="00FB07D4" w:rsidRDefault="00FB07D4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решению Совета</w:t>
      </w:r>
    </w:p>
    <w:p w:rsidR="00FB07D4" w:rsidRPr="00D0120C" w:rsidRDefault="00FB07D4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FB07D4" w:rsidRPr="00114A40" w:rsidRDefault="00FB07D4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от 16.12.2016 г. № 33/89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B07D4" w:rsidRDefault="00FB07D4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B07D4" w:rsidRPr="00114A40" w:rsidRDefault="00FB07D4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FB07D4" w:rsidRPr="000329BC" w:rsidRDefault="00FB07D4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FB07D4" w:rsidRDefault="00FB07D4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2016 год</w:t>
      </w:r>
    </w:p>
    <w:p w:rsidR="00FB07D4" w:rsidRPr="00D0120C" w:rsidRDefault="00FB07D4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"/>
        <w:gridCol w:w="3467"/>
      </w:tblGrid>
      <w:tr w:rsidR="00FB07D4" w:rsidRPr="00761EB4" w:rsidTr="0094095B">
        <w:trPr>
          <w:gridAfter w:val="1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FB07D4" w:rsidRPr="00761EB4" w:rsidRDefault="00FB07D4" w:rsidP="001F4856">
            <w:pPr>
              <w:jc w:val="center"/>
              <w:rPr>
                <w:spacing w:val="-6"/>
              </w:rPr>
            </w:pPr>
          </w:p>
        </w:tc>
      </w:tr>
      <w:tr w:rsidR="00FB07D4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D4" w:rsidRPr="00761EB4" w:rsidRDefault="00FB07D4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FB07D4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650CF7">
            <w:pPr>
              <w:ind w:firstLine="34"/>
              <w:jc w:val="both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833,0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8D3883" w:rsidRDefault="00FB07D4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D4" w:rsidRPr="0093632C" w:rsidRDefault="00FB07D4" w:rsidP="00650CF7">
            <w:pPr>
              <w:jc w:val="both"/>
            </w:pPr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0377F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-40,0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8D3883" w:rsidRDefault="00FB07D4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650CF7">
            <w:pPr>
              <w:ind w:firstLine="34"/>
              <w:jc w:val="both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0377F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-40,0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8D3883" w:rsidRDefault="00FB07D4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650CF7">
            <w:pPr>
              <w:ind w:firstLine="34"/>
              <w:jc w:val="both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8D3883" w:rsidRDefault="00FB07D4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8D3883" w:rsidRDefault="00FB07D4" w:rsidP="00650CF7">
            <w:pPr>
              <w:ind w:firstLine="34"/>
              <w:jc w:val="both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8D3883" w:rsidRDefault="00FB07D4" w:rsidP="00EB56FC">
            <w:r w:rsidRPr="00761EB4">
              <w:rPr>
                <w:spacing w:val="-6"/>
              </w:rPr>
              <w:t xml:space="preserve">000 </w:t>
            </w:r>
            <w:r>
              <w:rPr>
                <w:spacing w:val="-6"/>
              </w:rPr>
              <w:t>01</w:t>
            </w:r>
            <w:r w:rsidRPr="00761EB4">
              <w:rPr>
                <w:spacing w:val="-6"/>
              </w:rPr>
              <w:t xml:space="preserve"> 0</w:t>
            </w:r>
            <w:r>
              <w:rPr>
                <w:spacing w:val="-6"/>
              </w:rPr>
              <w:t>3</w:t>
            </w:r>
            <w:r w:rsidRPr="00761EB4">
              <w:rPr>
                <w:spacing w:val="-6"/>
              </w:rPr>
              <w:t xml:space="preserve"> 0</w:t>
            </w:r>
            <w:r>
              <w:rPr>
                <w:spacing w:val="-6"/>
              </w:rPr>
              <w:t>1 00 1</w:t>
            </w:r>
            <w:r w:rsidRPr="00761EB4">
              <w:rPr>
                <w:spacing w:val="-6"/>
              </w:rPr>
              <w:t xml:space="preserve">0 0000 </w:t>
            </w:r>
            <w:r>
              <w:rPr>
                <w:spacing w:val="-6"/>
              </w:rPr>
              <w:t>71</w:t>
            </w:r>
            <w:r w:rsidRPr="00761EB4">
              <w:rPr>
                <w:spacing w:val="-6"/>
              </w:rPr>
              <w:t>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8D3883" w:rsidRDefault="00FB07D4" w:rsidP="00650CF7">
            <w:pPr>
              <w:ind w:firstLine="34"/>
              <w:jc w:val="both"/>
            </w:pPr>
            <w:r>
              <w:t>Привлечение прочих источников внешнего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Default="00FB07D4" w:rsidP="000377F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760,0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0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0377F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bookmarkStart w:id="18" w:name="OLE_LINK11"/>
            <w:bookmarkStart w:id="19" w:name="OLE_LINK12"/>
            <w:r w:rsidRPr="00761EB4">
              <w:rPr>
                <w:spacing w:val="-6"/>
              </w:rPr>
              <w:t>-</w:t>
            </w:r>
            <w:bookmarkEnd w:id="18"/>
            <w:bookmarkEnd w:id="19"/>
            <w:r>
              <w:rPr>
                <w:spacing w:val="-6"/>
              </w:rPr>
              <w:t>7746,7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0377F3">
            <w:pPr>
              <w:jc w:val="center"/>
            </w:pPr>
            <w:r w:rsidRPr="00856E90">
              <w:rPr>
                <w:spacing w:val="-6"/>
              </w:rPr>
              <w:t>-</w:t>
            </w:r>
            <w:r>
              <w:rPr>
                <w:spacing w:val="-6"/>
              </w:rPr>
              <w:t>7746,7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0377F3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0377F3">
            <w:pPr>
              <w:jc w:val="center"/>
            </w:pPr>
            <w:r w:rsidRPr="00856E90">
              <w:rPr>
                <w:spacing w:val="-6"/>
              </w:rPr>
              <w:t>-7</w:t>
            </w:r>
            <w:r>
              <w:rPr>
                <w:spacing w:val="-6"/>
              </w:rPr>
              <w:t>74</w:t>
            </w:r>
            <w:r w:rsidRPr="00856E90">
              <w:rPr>
                <w:spacing w:val="-6"/>
              </w:rPr>
              <w:t>6,</w:t>
            </w:r>
            <w:r>
              <w:rPr>
                <w:spacing w:val="-6"/>
              </w:rPr>
              <w:t>7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0377F3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0377F3">
            <w:pPr>
              <w:ind w:right="252"/>
              <w:jc w:val="center"/>
              <w:rPr>
                <w:spacing w:val="-6"/>
              </w:rPr>
            </w:pPr>
            <w:bookmarkStart w:id="20" w:name="OLE_LINK13"/>
            <w:bookmarkStart w:id="21" w:name="OLE_LINK14"/>
            <w:r>
              <w:rPr>
                <w:spacing w:val="-6"/>
              </w:rPr>
              <w:t xml:space="preserve">     8619,6</w:t>
            </w:r>
            <w:bookmarkEnd w:id="20"/>
            <w:bookmarkEnd w:id="21"/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0377F3">
            <w:pPr>
              <w:jc w:val="center"/>
            </w:pPr>
            <w:r w:rsidRPr="00CD322E">
              <w:rPr>
                <w:spacing w:val="-6"/>
              </w:rPr>
              <w:t>8619,6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0377F3">
            <w:pPr>
              <w:ind w:right="252"/>
              <w:jc w:val="right"/>
              <w:rPr>
                <w:spacing w:val="-6"/>
              </w:rPr>
            </w:pPr>
          </w:p>
        </w:tc>
      </w:tr>
      <w:tr w:rsidR="00FB07D4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7D4" w:rsidRPr="00761EB4" w:rsidRDefault="00FB07D4" w:rsidP="000377F3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4" w:rsidRDefault="00FB07D4" w:rsidP="000377F3">
            <w:pPr>
              <w:jc w:val="center"/>
            </w:pPr>
            <w:r w:rsidRPr="00CD322E">
              <w:rPr>
                <w:spacing w:val="-6"/>
              </w:rPr>
              <w:t>8619,6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FB07D4" w:rsidRPr="00761EB4" w:rsidRDefault="00FB07D4" w:rsidP="000377F3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FB07D4" w:rsidRDefault="00FB07D4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FB07D4" w:rsidRPr="0094095B" w:rsidRDefault="00FB07D4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FB07D4" w:rsidRPr="0094095B" w:rsidRDefault="00FB07D4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FB07D4" w:rsidRDefault="00FB07D4" w:rsidP="00C63AB4">
      <w:pPr>
        <w:tabs>
          <w:tab w:val="left" w:pos="6380"/>
        </w:tabs>
        <w:rPr>
          <w:sz w:val="28"/>
          <w:szCs w:val="28"/>
        </w:rPr>
      </w:pPr>
    </w:p>
    <w:p w:rsidR="00FB07D4" w:rsidRDefault="00FB07D4" w:rsidP="00C63AB4">
      <w:pPr>
        <w:tabs>
          <w:tab w:val="left" w:pos="6380"/>
        </w:tabs>
        <w:rPr>
          <w:sz w:val="28"/>
          <w:szCs w:val="28"/>
        </w:rPr>
      </w:pPr>
    </w:p>
    <w:p w:rsidR="00FB07D4" w:rsidRDefault="00FB07D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FB07D4" w:rsidRDefault="00FB07D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FB07D4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2714"/>
    <w:rsid w:val="00016BE1"/>
    <w:rsid w:val="00020FEB"/>
    <w:rsid w:val="000329BC"/>
    <w:rsid w:val="000377F3"/>
    <w:rsid w:val="0006545C"/>
    <w:rsid w:val="0009246B"/>
    <w:rsid w:val="000A0548"/>
    <w:rsid w:val="000E0EB0"/>
    <w:rsid w:val="000F001C"/>
    <w:rsid w:val="000F2721"/>
    <w:rsid w:val="000F4028"/>
    <w:rsid w:val="000F6FE8"/>
    <w:rsid w:val="00114A40"/>
    <w:rsid w:val="0013156B"/>
    <w:rsid w:val="001503EF"/>
    <w:rsid w:val="00152FE5"/>
    <w:rsid w:val="001579D3"/>
    <w:rsid w:val="0016134A"/>
    <w:rsid w:val="00187D60"/>
    <w:rsid w:val="001A0D88"/>
    <w:rsid w:val="001A5319"/>
    <w:rsid w:val="001C28DA"/>
    <w:rsid w:val="001D11AA"/>
    <w:rsid w:val="001D4AD5"/>
    <w:rsid w:val="001F4856"/>
    <w:rsid w:val="00215EAD"/>
    <w:rsid w:val="002209C1"/>
    <w:rsid w:val="00231304"/>
    <w:rsid w:val="0026292C"/>
    <w:rsid w:val="00272DB6"/>
    <w:rsid w:val="00274763"/>
    <w:rsid w:val="00274931"/>
    <w:rsid w:val="002925B2"/>
    <w:rsid w:val="002A6137"/>
    <w:rsid w:val="002B2192"/>
    <w:rsid w:val="002B2E4E"/>
    <w:rsid w:val="002C074E"/>
    <w:rsid w:val="002D0EE5"/>
    <w:rsid w:val="002D257A"/>
    <w:rsid w:val="002D3761"/>
    <w:rsid w:val="002D5AEE"/>
    <w:rsid w:val="003054E1"/>
    <w:rsid w:val="00313EC4"/>
    <w:rsid w:val="00321C09"/>
    <w:rsid w:val="00342C76"/>
    <w:rsid w:val="003505FB"/>
    <w:rsid w:val="0036547E"/>
    <w:rsid w:val="00365CAE"/>
    <w:rsid w:val="00375E7A"/>
    <w:rsid w:val="0038363C"/>
    <w:rsid w:val="003A67C1"/>
    <w:rsid w:val="003E554E"/>
    <w:rsid w:val="004013AC"/>
    <w:rsid w:val="0041554F"/>
    <w:rsid w:val="00423185"/>
    <w:rsid w:val="0043743E"/>
    <w:rsid w:val="00437E19"/>
    <w:rsid w:val="0045399D"/>
    <w:rsid w:val="0045613C"/>
    <w:rsid w:val="004B7340"/>
    <w:rsid w:val="004C06EB"/>
    <w:rsid w:val="004D600F"/>
    <w:rsid w:val="004F0361"/>
    <w:rsid w:val="005037B2"/>
    <w:rsid w:val="005043E2"/>
    <w:rsid w:val="00523C68"/>
    <w:rsid w:val="00542F93"/>
    <w:rsid w:val="00550028"/>
    <w:rsid w:val="00550D1C"/>
    <w:rsid w:val="00555129"/>
    <w:rsid w:val="00562258"/>
    <w:rsid w:val="00585677"/>
    <w:rsid w:val="00596A6D"/>
    <w:rsid w:val="005D2B4A"/>
    <w:rsid w:val="005F7130"/>
    <w:rsid w:val="00621CC8"/>
    <w:rsid w:val="00650CF7"/>
    <w:rsid w:val="006524ED"/>
    <w:rsid w:val="00654EA8"/>
    <w:rsid w:val="006560B5"/>
    <w:rsid w:val="00661DBA"/>
    <w:rsid w:val="00670F20"/>
    <w:rsid w:val="00683EA3"/>
    <w:rsid w:val="006852A6"/>
    <w:rsid w:val="006956FB"/>
    <w:rsid w:val="006E08C4"/>
    <w:rsid w:val="006E321E"/>
    <w:rsid w:val="006E6D02"/>
    <w:rsid w:val="006F2D84"/>
    <w:rsid w:val="00707986"/>
    <w:rsid w:val="00711536"/>
    <w:rsid w:val="00720655"/>
    <w:rsid w:val="0073193F"/>
    <w:rsid w:val="00734C93"/>
    <w:rsid w:val="00736338"/>
    <w:rsid w:val="007404D9"/>
    <w:rsid w:val="00761EB4"/>
    <w:rsid w:val="0076255A"/>
    <w:rsid w:val="00781108"/>
    <w:rsid w:val="007A3DDC"/>
    <w:rsid w:val="007E673D"/>
    <w:rsid w:val="00856E90"/>
    <w:rsid w:val="00862778"/>
    <w:rsid w:val="00862DF0"/>
    <w:rsid w:val="008A0089"/>
    <w:rsid w:val="008B783A"/>
    <w:rsid w:val="008C1E66"/>
    <w:rsid w:val="008D1E49"/>
    <w:rsid w:val="008D2175"/>
    <w:rsid w:val="008D2BCE"/>
    <w:rsid w:val="008D33EA"/>
    <w:rsid w:val="008D3883"/>
    <w:rsid w:val="008E0235"/>
    <w:rsid w:val="008F7D87"/>
    <w:rsid w:val="009000E3"/>
    <w:rsid w:val="00917FE7"/>
    <w:rsid w:val="0093632C"/>
    <w:rsid w:val="0094095B"/>
    <w:rsid w:val="009457F0"/>
    <w:rsid w:val="00955536"/>
    <w:rsid w:val="00970612"/>
    <w:rsid w:val="009B0923"/>
    <w:rsid w:val="009B4225"/>
    <w:rsid w:val="009D6B5F"/>
    <w:rsid w:val="00A1134E"/>
    <w:rsid w:val="00A11C4D"/>
    <w:rsid w:val="00A13C8C"/>
    <w:rsid w:val="00A229D2"/>
    <w:rsid w:val="00A2768C"/>
    <w:rsid w:val="00A44C80"/>
    <w:rsid w:val="00A53A9E"/>
    <w:rsid w:val="00A542C8"/>
    <w:rsid w:val="00A54E45"/>
    <w:rsid w:val="00A714D4"/>
    <w:rsid w:val="00AA2974"/>
    <w:rsid w:val="00AC1715"/>
    <w:rsid w:val="00AC2866"/>
    <w:rsid w:val="00AD31F7"/>
    <w:rsid w:val="00AE2ABC"/>
    <w:rsid w:val="00AE6412"/>
    <w:rsid w:val="00B1233C"/>
    <w:rsid w:val="00B263D1"/>
    <w:rsid w:val="00B53B34"/>
    <w:rsid w:val="00B679AA"/>
    <w:rsid w:val="00B87C3E"/>
    <w:rsid w:val="00BA1BC5"/>
    <w:rsid w:val="00BA278B"/>
    <w:rsid w:val="00BB3395"/>
    <w:rsid w:val="00BB5278"/>
    <w:rsid w:val="00C12516"/>
    <w:rsid w:val="00C32E3A"/>
    <w:rsid w:val="00C375CB"/>
    <w:rsid w:val="00C55517"/>
    <w:rsid w:val="00C63AB4"/>
    <w:rsid w:val="00C85EBB"/>
    <w:rsid w:val="00C92BBA"/>
    <w:rsid w:val="00CB29F1"/>
    <w:rsid w:val="00CC44F5"/>
    <w:rsid w:val="00CD322E"/>
    <w:rsid w:val="00CF1D7B"/>
    <w:rsid w:val="00D0120C"/>
    <w:rsid w:val="00D114B7"/>
    <w:rsid w:val="00D13606"/>
    <w:rsid w:val="00D16245"/>
    <w:rsid w:val="00D22624"/>
    <w:rsid w:val="00D44347"/>
    <w:rsid w:val="00D93CB4"/>
    <w:rsid w:val="00D954A6"/>
    <w:rsid w:val="00D96F3C"/>
    <w:rsid w:val="00DA7DA5"/>
    <w:rsid w:val="00DE03F5"/>
    <w:rsid w:val="00DF251D"/>
    <w:rsid w:val="00DF3E20"/>
    <w:rsid w:val="00DF737B"/>
    <w:rsid w:val="00DF73A4"/>
    <w:rsid w:val="00E142E1"/>
    <w:rsid w:val="00E1545B"/>
    <w:rsid w:val="00E50D5C"/>
    <w:rsid w:val="00E526E7"/>
    <w:rsid w:val="00E5704C"/>
    <w:rsid w:val="00E66131"/>
    <w:rsid w:val="00EB56FC"/>
    <w:rsid w:val="00EE15EC"/>
    <w:rsid w:val="00F50446"/>
    <w:rsid w:val="00F6006B"/>
    <w:rsid w:val="00F673FB"/>
    <w:rsid w:val="00F76DDE"/>
    <w:rsid w:val="00F943BB"/>
    <w:rsid w:val="00F978B6"/>
    <w:rsid w:val="00FA71F2"/>
    <w:rsid w:val="00FB07D4"/>
    <w:rsid w:val="00FC040A"/>
    <w:rsid w:val="00FC4BD1"/>
    <w:rsid w:val="00FE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a4">
    <w:name w:val="Знак"/>
    <w:basedOn w:val="Normal"/>
    <w:autoRedefine/>
    <w:uiPriority w:val="99"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1680</TotalTime>
  <Pages>18</Pages>
  <Words>6141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146</cp:revision>
  <cp:lastPrinted>2016-12-16T05:05:00Z</cp:lastPrinted>
  <dcterms:created xsi:type="dcterms:W3CDTF">2014-11-13T09:49:00Z</dcterms:created>
  <dcterms:modified xsi:type="dcterms:W3CDTF">2016-12-16T05:08:00Z</dcterms:modified>
</cp:coreProperties>
</file>