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9A4" w:rsidRDefault="005509A4" w:rsidP="00AA74AB">
      <w:pPr>
        <w:pStyle w:val="NoSpacing"/>
        <w:rPr>
          <w:rFonts w:ascii="Times New Roman" w:hAnsi="Times New Roman"/>
          <w:b/>
          <w:sz w:val="32"/>
          <w:szCs w:val="32"/>
        </w:rPr>
      </w:pPr>
      <w:r>
        <w:t xml:space="preserve">                   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6.5pt">
            <v:imagedata r:id="rId5" o:title=""/>
          </v:shape>
        </w:pict>
      </w:r>
    </w:p>
    <w:p w:rsidR="005509A4" w:rsidRDefault="005509A4" w:rsidP="00AA74AB">
      <w:pPr>
        <w:pStyle w:val="NoSpacing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</w:t>
      </w:r>
      <w:r w:rsidRPr="00C93ACE">
        <w:rPr>
          <w:rFonts w:ascii="Times New Roman" w:hAnsi="Times New Roman"/>
          <w:b/>
          <w:sz w:val="32"/>
          <w:szCs w:val="32"/>
        </w:rPr>
        <w:t>С</w:t>
      </w:r>
      <w:r>
        <w:rPr>
          <w:rFonts w:ascii="Times New Roman" w:hAnsi="Times New Roman"/>
          <w:b/>
          <w:sz w:val="32"/>
          <w:szCs w:val="32"/>
        </w:rPr>
        <w:t xml:space="preserve">ОВЕТ </w:t>
      </w:r>
    </w:p>
    <w:p w:rsidR="005509A4" w:rsidRPr="00C93ACE" w:rsidRDefault="005509A4" w:rsidP="00AA74AB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НОВОПЕТРОВСКОГО СЕЛЬСКОГО   ПОСЕЛЕНИЯ                    ПАВЛОВСКОГО РАЙОНА</w:t>
      </w:r>
    </w:p>
    <w:p w:rsidR="005509A4" w:rsidRPr="00C93ACE" w:rsidRDefault="005509A4" w:rsidP="004309A6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5509A4" w:rsidRDefault="005509A4" w:rsidP="004309A6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C93ACE">
        <w:rPr>
          <w:rFonts w:ascii="Times New Roman" w:hAnsi="Times New Roman"/>
          <w:b/>
          <w:sz w:val="32"/>
          <w:szCs w:val="32"/>
        </w:rPr>
        <w:t>Р Е Ш Е Н И Е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5509A4" w:rsidRDefault="005509A4" w:rsidP="004309A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5509A4" w:rsidRPr="00A350EB" w:rsidRDefault="005509A4" w:rsidP="008F3FB1">
      <w:pPr>
        <w:pStyle w:val="NoSpacing"/>
        <w:rPr>
          <w:rFonts w:ascii="Times New Roman" w:hAnsi="Times New Roman"/>
          <w:sz w:val="28"/>
          <w:szCs w:val="28"/>
        </w:rPr>
      </w:pPr>
      <w:r w:rsidRPr="00A350EB">
        <w:rPr>
          <w:rFonts w:ascii="Times New Roman" w:hAnsi="Times New Roman"/>
          <w:sz w:val="28"/>
          <w:szCs w:val="28"/>
        </w:rPr>
        <w:t xml:space="preserve">    от 16.12.2016г.    </w:t>
      </w:r>
      <w:r w:rsidRPr="00A350EB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№ 33/90 </w:t>
      </w:r>
    </w:p>
    <w:p w:rsidR="005509A4" w:rsidRDefault="005509A4" w:rsidP="004309A6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B585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-ца</w:t>
      </w:r>
      <w:r w:rsidRPr="000B58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Новопетровская</w:t>
      </w:r>
    </w:p>
    <w:p w:rsidR="005509A4" w:rsidRDefault="005509A4" w:rsidP="00D77667">
      <w:pPr>
        <w:pStyle w:val="NoSpacing"/>
        <w:rPr>
          <w:rFonts w:ascii="Times New Roman" w:hAnsi="Times New Roman"/>
          <w:sz w:val="28"/>
          <w:szCs w:val="28"/>
        </w:rPr>
      </w:pPr>
    </w:p>
    <w:p w:rsidR="005509A4" w:rsidRDefault="005509A4" w:rsidP="00D77667">
      <w:pPr>
        <w:pStyle w:val="NoSpacing"/>
        <w:rPr>
          <w:rFonts w:ascii="Times New Roman" w:hAnsi="Times New Roman"/>
          <w:sz w:val="28"/>
          <w:szCs w:val="28"/>
        </w:rPr>
      </w:pPr>
    </w:p>
    <w:p w:rsidR="005509A4" w:rsidRDefault="005509A4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CB8">
        <w:rPr>
          <w:rFonts w:ascii="Times New Roman" w:hAnsi="Times New Roman"/>
          <w:b/>
          <w:sz w:val="28"/>
          <w:szCs w:val="28"/>
        </w:rPr>
        <w:t xml:space="preserve">О передаче </w:t>
      </w:r>
      <w:r w:rsidRPr="00C47460">
        <w:rPr>
          <w:rFonts w:ascii="Times New Roman" w:hAnsi="Times New Roman"/>
          <w:b/>
          <w:color w:val="000000"/>
          <w:sz w:val="28"/>
          <w:szCs w:val="28"/>
        </w:rPr>
        <w:t>Контрольно-счетной палате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образования 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>Павловский район</w:t>
      </w:r>
      <w:r w:rsidRPr="00C74CB8">
        <w:rPr>
          <w:rFonts w:ascii="Times New Roman" w:hAnsi="Times New Roman"/>
          <w:b/>
          <w:sz w:val="28"/>
          <w:szCs w:val="28"/>
        </w:rPr>
        <w:t xml:space="preserve"> полномочий 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 xml:space="preserve">контрольно-счетного органа </w:t>
      </w:r>
      <w:r>
        <w:rPr>
          <w:rFonts w:ascii="Times New Roman" w:hAnsi="Times New Roman"/>
          <w:b/>
          <w:color w:val="000000"/>
          <w:sz w:val="28"/>
          <w:szCs w:val="28"/>
        </w:rPr>
        <w:t>Новопетровского сельского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>по осуществлению внешнего муниципального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финансового контроля и передаче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 xml:space="preserve"> из бюджета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Новопетровского 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Pr="00C74CB8">
        <w:rPr>
          <w:rFonts w:ascii="Times New Roman" w:hAnsi="Times New Roman"/>
          <w:b/>
          <w:color w:val="000000"/>
          <w:sz w:val="28"/>
          <w:szCs w:val="28"/>
        </w:rPr>
        <w:t>в бюджет муниципального образования Павловский район межбюджетных трансфертов на осуществление переданных полномочий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74CB8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7</w:t>
      </w:r>
      <w:r w:rsidRPr="00C74CB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509A4" w:rsidRDefault="005509A4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ab/>
        <w:t xml:space="preserve">В соответствии </w:t>
      </w:r>
      <w:r>
        <w:rPr>
          <w:rFonts w:ascii="Times New Roman" w:hAnsi="Times New Roman"/>
          <w:sz w:val="28"/>
          <w:szCs w:val="28"/>
        </w:rPr>
        <w:t>с</w:t>
      </w:r>
      <w:r w:rsidRPr="00D77667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</w:t>
      </w:r>
      <w:r w:rsidRPr="00D77667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D77667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частью 11 статьи 3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Новопетровского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района,</w:t>
      </w:r>
      <w:r>
        <w:rPr>
          <w:rFonts w:ascii="Times New Roman" w:hAnsi="Times New Roman"/>
          <w:sz w:val="28"/>
          <w:szCs w:val="28"/>
        </w:rPr>
        <w:t xml:space="preserve"> Совет Новопетровского </w:t>
      </w:r>
      <w:r w:rsidRPr="00D77667">
        <w:rPr>
          <w:rFonts w:ascii="Times New Roman" w:hAnsi="Times New Roman"/>
          <w:sz w:val="28"/>
          <w:szCs w:val="28"/>
        </w:rPr>
        <w:t xml:space="preserve">сельского поселения Павловского района </w:t>
      </w:r>
    </w:p>
    <w:p w:rsidR="005509A4" w:rsidRPr="00D77667" w:rsidRDefault="005509A4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>р е ш и л:</w:t>
      </w:r>
    </w:p>
    <w:p w:rsidR="005509A4" w:rsidRDefault="005509A4" w:rsidP="00C74C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77667">
        <w:rPr>
          <w:rFonts w:ascii="Times New Roman" w:hAnsi="Times New Roman"/>
          <w:sz w:val="28"/>
          <w:szCs w:val="28"/>
        </w:rPr>
        <w:t xml:space="preserve">Передать </w:t>
      </w:r>
      <w:r w:rsidRPr="00C74CB8">
        <w:rPr>
          <w:rFonts w:ascii="Times New Roman" w:hAnsi="Times New Roman"/>
          <w:color w:val="000000"/>
          <w:sz w:val="28"/>
          <w:szCs w:val="28"/>
        </w:rPr>
        <w:t>Контрольно-счетной палате муниципального образование Павловский район</w:t>
      </w:r>
      <w:r w:rsidRPr="00C74C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осуществление полномочий</w:t>
      </w:r>
      <w:r w:rsidRPr="00C74CB8">
        <w:rPr>
          <w:rFonts w:ascii="Times New Roman" w:hAnsi="Times New Roman"/>
          <w:sz w:val="28"/>
          <w:szCs w:val="28"/>
        </w:rPr>
        <w:t xml:space="preserve">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>
        <w:rPr>
          <w:rFonts w:ascii="Times New Roman" w:hAnsi="Times New Roman"/>
          <w:sz w:val="28"/>
          <w:szCs w:val="28"/>
        </w:rPr>
        <w:t>Новопетровского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Павловского района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по осуществлению внешнего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финансового контроля и передать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>
        <w:rPr>
          <w:rFonts w:ascii="Times New Roman" w:hAnsi="Times New Roman"/>
          <w:sz w:val="28"/>
          <w:szCs w:val="28"/>
        </w:rPr>
        <w:t>Новопетровского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</w:t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на осуществление переданных полномочий </w:t>
      </w:r>
      <w:r w:rsidRPr="00C74CB8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 xml:space="preserve">7 </w:t>
      </w:r>
      <w:r w:rsidRPr="00C74CB8">
        <w:rPr>
          <w:rFonts w:ascii="Times New Roman" w:hAnsi="Times New Roman"/>
          <w:sz w:val="28"/>
          <w:szCs w:val="28"/>
        </w:rPr>
        <w:t>год.</w:t>
      </w:r>
    </w:p>
    <w:p w:rsidR="005509A4" w:rsidRDefault="005509A4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77667">
        <w:rPr>
          <w:rFonts w:ascii="Times New Roman" w:hAnsi="Times New Roman"/>
          <w:sz w:val="28"/>
          <w:szCs w:val="28"/>
        </w:rPr>
        <w:t xml:space="preserve">2. Поручить </w:t>
      </w:r>
      <w:r>
        <w:rPr>
          <w:rFonts w:ascii="Times New Roman" w:hAnsi="Times New Roman"/>
          <w:sz w:val="28"/>
          <w:szCs w:val="28"/>
        </w:rPr>
        <w:t xml:space="preserve">  председателю  Новопетровского</w:t>
      </w:r>
      <w:r w:rsidRPr="00D77667">
        <w:rPr>
          <w:rFonts w:ascii="Times New Roman" w:hAnsi="Times New Roman"/>
          <w:sz w:val="28"/>
          <w:szCs w:val="28"/>
        </w:rPr>
        <w:t xml:space="preserve"> 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 xml:space="preserve"> (Щеголихину)</w:t>
      </w:r>
      <w:r w:rsidRPr="00D77667">
        <w:rPr>
          <w:rFonts w:ascii="Times New Roman" w:hAnsi="Times New Roman"/>
          <w:sz w:val="28"/>
          <w:szCs w:val="28"/>
        </w:rPr>
        <w:t xml:space="preserve">  заключить Соглашение</w:t>
      </w:r>
      <w:r>
        <w:rPr>
          <w:rFonts w:ascii="Times New Roman" w:hAnsi="Times New Roman"/>
          <w:sz w:val="28"/>
          <w:szCs w:val="28"/>
        </w:rPr>
        <w:t xml:space="preserve"> с Советом муниципального образования Павловский район</w:t>
      </w:r>
      <w:r w:rsidRPr="00D776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8F3FB1">
        <w:rPr>
          <w:rFonts w:ascii="Times New Roman" w:hAnsi="Times New Roman"/>
          <w:sz w:val="28"/>
          <w:szCs w:val="28"/>
        </w:rPr>
        <w:t xml:space="preserve"> передаче </w:t>
      </w:r>
      <w:r w:rsidRPr="00C74CB8">
        <w:rPr>
          <w:rFonts w:ascii="Times New Roman" w:hAnsi="Times New Roman"/>
          <w:color w:val="000000"/>
          <w:sz w:val="28"/>
          <w:szCs w:val="28"/>
        </w:rPr>
        <w:t>Контрольно-счетной палате  муниципального образование Павловский 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о передаче</w:t>
      </w:r>
      <w:r w:rsidRPr="00C74CB8">
        <w:rPr>
          <w:rFonts w:ascii="Times New Roman" w:hAnsi="Times New Roman"/>
          <w:sz w:val="28"/>
          <w:szCs w:val="28"/>
        </w:rPr>
        <w:t xml:space="preserve"> полномочий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Pr="00C74CB8">
        <w:rPr>
          <w:rFonts w:ascii="Times New Roman" w:hAnsi="Times New Roman"/>
          <w:color w:val="000000"/>
          <w:sz w:val="28"/>
          <w:szCs w:val="28"/>
        </w:rPr>
        <w:t>поселения по осуществлению внешнего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финансового контроля и передаче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>
        <w:rPr>
          <w:rFonts w:ascii="Times New Roman" w:hAnsi="Times New Roman"/>
          <w:sz w:val="28"/>
          <w:szCs w:val="28"/>
        </w:rPr>
        <w:t>Новопетровского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межбюджетных трансфертов на осуществление переданных полномочий </w:t>
      </w:r>
      <w:r w:rsidRPr="00C74CB8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7</w:t>
      </w:r>
      <w:r w:rsidRPr="00C74CB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509A4" w:rsidRDefault="005509A4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Предусмотреть в бюджете Новопетровского сельского поселения Павловского района на 2017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 межбюджетные трансферты, предоставляемые из бюджета Новопетровского сельского поселения Павловского района в бюджет муниципального образования Павловский район для осуществления полномочий.</w:t>
      </w:r>
    </w:p>
    <w:p w:rsidR="005509A4" w:rsidRDefault="005509A4" w:rsidP="002F6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Pr="00D77667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по финансам, бюджету, налогам и ин</w:t>
      </w:r>
      <w:r>
        <w:rPr>
          <w:rFonts w:ascii="Times New Roman" w:hAnsi="Times New Roman"/>
          <w:sz w:val="28"/>
          <w:szCs w:val="28"/>
        </w:rPr>
        <w:t>вестиционной политике Новопетровского</w:t>
      </w:r>
      <w:r w:rsidRPr="00D7766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(Земляная</w:t>
      </w:r>
      <w:r w:rsidRPr="00D77667">
        <w:rPr>
          <w:rFonts w:ascii="Times New Roman" w:hAnsi="Times New Roman"/>
          <w:sz w:val="28"/>
          <w:szCs w:val="28"/>
        </w:rPr>
        <w:t>).</w:t>
      </w:r>
    </w:p>
    <w:p w:rsidR="005509A4" w:rsidRPr="0009383D" w:rsidRDefault="005509A4" w:rsidP="002F6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</w:t>
      </w:r>
      <w:r w:rsidRPr="00D77667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>Решение вступает в силу со дня подписания.</w:t>
      </w:r>
    </w:p>
    <w:p w:rsidR="005509A4" w:rsidRDefault="005509A4" w:rsidP="00C74CB8">
      <w:pPr>
        <w:pStyle w:val="NoSpacing"/>
        <w:rPr>
          <w:rFonts w:ascii="Times New Roman" w:hAnsi="Times New Roman"/>
          <w:sz w:val="28"/>
          <w:szCs w:val="28"/>
        </w:rPr>
      </w:pPr>
    </w:p>
    <w:p w:rsidR="005509A4" w:rsidRDefault="005509A4" w:rsidP="00C74CB8">
      <w:pPr>
        <w:pStyle w:val="NoSpacing"/>
        <w:rPr>
          <w:rFonts w:ascii="Times New Roman" w:hAnsi="Times New Roman"/>
          <w:sz w:val="28"/>
          <w:szCs w:val="28"/>
        </w:rPr>
      </w:pPr>
    </w:p>
    <w:p w:rsidR="005509A4" w:rsidRDefault="005509A4" w:rsidP="00C74CB8">
      <w:pPr>
        <w:pStyle w:val="NoSpacing"/>
        <w:rPr>
          <w:rFonts w:ascii="Times New Roman" w:hAnsi="Times New Roman"/>
          <w:sz w:val="28"/>
          <w:szCs w:val="28"/>
        </w:rPr>
      </w:pPr>
    </w:p>
    <w:p w:rsidR="005509A4" w:rsidRDefault="005509A4" w:rsidP="00C74CB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Новопетровского сельского </w:t>
      </w:r>
    </w:p>
    <w:p w:rsidR="005509A4" w:rsidRDefault="005509A4" w:rsidP="008A3EEA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С.В. Щеголихин</w:t>
      </w:r>
    </w:p>
    <w:sectPr w:rsidR="005509A4" w:rsidSect="00CA22F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F2809"/>
    <w:multiLevelType w:val="hybridMultilevel"/>
    <w:tmpl w:val="10B4466E"/>
    <w:lvl w:ilvl="0" w:tplc="BE16DEFC">
      <w:start w:val="1"/>
      <w:numFmt w:val="decimal"/>
      <w:lvlText w:val="%1."/>
      <w:lvlJc w:val="left"/>
      <w:pPr>
        <w:ind w:left="2171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9A6"/>
    <w:rsid w:val="00000217"/>
    <w:rsid w:val="00003F88"/>
    <w:rsid w:val="00040DC2"/>
    <w:rsid w:val="00065C41"/>
    <w:rsid w:val="0009383D"/>
    <w:rsid w:val="000B3009"/>
    <w:rsid w:val="000B5853"/>
    <w:rsid w:val="000C4A61"/>
    <w:rsid w:val="000E5937"/>
    <w:rsid w:val="001100D6"/>
    <w:rsid w:val="00161F40"/>
    <w:rsid w:val="00165A24"/>
    <w:rsid w:val="001A50E3"/>
    <w:rsid w:val="001C16CA"/>
    <w:rsid w:val="001C51A6"/>
    <w:rsid w:val="00206EA8"/>
    <w:rsid w:val="00257B05"/>
    <w:rsid w:val="002758A5"/>
    <w:rsid w:val="002772E0"/>
    <w:rsid w:val="00283CD3"/>
    <w:rsid w:val="002B0FDF"/>
    <w:rsid w:val="002F6AAF"/>
    <w:rsid w:val="003F0C7B"/>
    <w:rsid w:val="004050E8"/>
    <w:rsid w:val="004202ED"/>
    <w:rsid w:val="004261FD"/>
    <w:rsid w:val="004309A6"/>
    <w:rsid w:val="00432E1F"/>
    <w:rsid w:val="00434891"/>
    <w:rsid w:val="00455711"/>
    <w:rsid w:val="004B6510"/>
    <w:rsid w:val="004C7B02"/>
    <w:rsid w:val="004F5E1E"/>
    <w:rsid w:val="005509A4"/>
    <w:rsid w:val="00570F69"/>
    <w:rsid w:val="0059291A"/>
    <w:rsid w:val="00596E99"/>
    <w:rsid w:val="005F60CE"/>
    <w:rsid w:val="00615400"/>
    <w:rsid w:val="00615F15"/>
    <w:rsid w:val="00644E97"/>
    <w:rsid w:val="006E00E0"/>
    <w:rsid w:val="006E4478"/>
    <w:rsid w:val="006F5DBA"/>
    <w:rsid w:val="007035CA"/>
    <w:rsid w:val="007263D6"/>
    <w:rsid w:val="00765DFE"/>
    <w:rsid w:val="00793B1C"/>
    <w:rsid w:val="007E60BD"/>
    <w:rsid w:val="00805C82"/>
    <w:rsid w:val="00875008"/>
    <w:rsid w:val="0087634B"/>
    <w:rsid w:val="00892CBA"/>
    <w:rsid w:val="008A3EEA"/>
    <w:rsid w:val="008B1F8F"/>
    <w:rsid w:val="008E4C68"/>
    <w:rsid w:val="008F3FB1"/>
    <w:rsid w:val="00902318"/>
    <w:rsid w:val="00952A22"/>
    <w:rsid w:val="00965DD6"/>
    <w:rsid w:val="009A0AC7"/>
    <w:rsid w:val="009A1CFD"/>
    <w:rsid w:val="009A69D7"/>
    <w:rsid w:val="009B655F"/>
    <w:rsid w:val="009C336C"/>
    <w:rsid w:val="009F3EE0"/>
    <w:rsid w:val="009F4F77"/>
    <w:rsid w:val="009F6703"/>
    <w:rsid w:val="00A0650E"/>
    <w:rsid w:val="00A070F4"/>
    <w:rsid w:val="00A130A3"/>
    <w:rsid w:val="00A2554E"/>
    <w:rsid w:val="00A350EB"/>
    <w:rsid w:val="00A36910"/>
    <w:rsid w:val="00A36BF9"/>
    <w:rsid w:val="00A52A0B"/>
    <w:rsid w:val="00A80ED7"/>
    <w:rsid w:val="00A818E0"/>
    <w:rsid w:val="00A82CC9"/>
    <w:rsid w:val="00A82DDB"/>
    <w:rsid w:val="00A876AE"/>
    <w:rsid w:val="00AA74AB"/>
    <w:rsid w:val="00AE5AF4"/>
    <w:rsid w:val="00B05EFF"/>
    <w:rsid w:val="00B5521C"/>
    <w:rsid w:val="00B82CC3"/>
    <w:rsid w:val="00BB614D"/>
    <w:rsid w:val="00BC3182"/>
    <w:rsid w:val="00BE2055"/>
    <w:rsid w:val="00C03538"/>
    <w:rsid w:val="00C20DA0"/>
    <w:rsid w:val="00C47460"/>
    <w:rsid w:val="00C55353"/>
    <w:rsid w:val="00C65AFA"/>
    <w:rsid w:val="00C66DC9"/>
    <w:rsid w:val="00C74CB8"/>
    <w:rsid w:val="00C93ACE"/>
    <w:rsid w:val="00CA1848"/>
    <w:rsid w:val="00CA22F0"/>
    <w:rsid w:val="00CE39D0"/>
    <w:rsid w:val="00CE501E"/>
    <w:rsid w:val="00CF2405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910BC"/>
    <w:rsid w:val="00D9794C"/>
    <w:rsid w:val="00DA2BC1"/>
    <w:rsid w:val="00DC4117"/>
    <w:rsid w:val="00E02D05"/>
    <w:rsid w:val="00E13EC1"/>
    <w:rsid w:val="00E14231"/>
    <w:rsid w:val="00E17014"/>
    <w:rsid w:val="00E41A2C"/>
    <w:rsid w:val="00E42E84"/>
    <w:rsid w:val="00E61240"/>
    <w:rsid w:val="00E76DE0"/>
    <w:rsid w:val="00E969F8"/>
    <w:rsid w:val="00EE0D54"/>
    <w:rsid w:val="00EF37FD"/>
    <w:rsid w:val="00EF5EA9"/>
    <w:rsid w:val="00F01290"/>
    <w:rsid w:val="00F05D62"/>
    <w:rsid w:val="00F1208A"/>
    <w:rsid w:val="00F542B5"/>
    <w:rsid w:val="00F542CC"/>
    <w:rsid w:val="00F57512"/>
    <w:rsid w:val="00FA41A2"/>
    <w:rsid w:val="00FB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A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Моноширинный"/>
    <w:basedOn w:val="Normal"/>
    <w:next w:val="Normal"/>
    <w:uiPriority w:val="99"/>
    <w:rsid w:val="004309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99"/>
    <w:qFormat/>
    <w:rsid w:val="004309A6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3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09A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065C4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65C41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2</Pages>
  <Words>448</Words>
  <Characters>2559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</dc:creator>
  <cp:keywords/>
  <dc:description/>
  <cp:lastModifiedBy>1</cp:lastModifiedBy>
  <cp:revision>12</cp:revision>
  <cp:lastPrinted>2016-12-16T05:32:00Z</cp:lastPrinted>
  <dcterms:created xsi:type="dcterms:W3CDTF">2014-12-16T10:23:00Z</dcterms:created>
  <dcterms:modified xsi:type="dcterms:W3CDTF">2016-12-16T05:33:00Z</dcterms:modified>
</cp:coreProperties>
</file>