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465" w:rsidRDefault="00093465" w:rsidP="00A54BF1">
      <w:pPr>
        <w:tabs>
          <w:tab w:val="left" w:pos="3525"/>
          <w:tab w:val="left" w:pos="381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1pt">
            <v:imagedata r:id="rId5" o:title=""/>
          </v:shape>
        </w:pict>
      </w:r>
    </w:p>
    <w:p w:rsidR="00093465" w:rsidRPr="002461B3" w:rsidRDefault="00093465" w:rsidP="00A54BF1">
      <w:pPr>
        <w:tabs>
          <w:tab w:val="left" w:pos="3525"/>
          <w:tab w:val="left" w:pos="381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2461B3">
        <w:rPr>
          <w:rFonts w:ascii="Times New Roman" w:hAnsi="Times New Roman"/>
          <w:b/>
          <w:sz w:val="32"/>
          <w:szCs w:val="32"/>
          <w:lang w:eastAsia="ar-SA"/>
        </w:rPr>
        <w:t>СОВЕТ</w:t>
      </w:r>
    </w:p>
    <w:p w:rsidR="00093465" w:rsidRPr="002461B3" w:rsidRDefault="00093465" w:rsidP="00A54BF1">
      <w:pPr>
        <w:tabs>
          <w:tab w:val="left" w:pos="3525"/>
          <w:tab w:val="left" w:pos="381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2461B3">
        <w:rPr>
          <w:rFonts w:ascii="Times New Roman" w:hAnsi="Times New Roman"/>
          <w:b/>
          <w:sz w:val="32"/>
          <w:szCs w:val="32"/>
          <w:lang w:eastAsia="ar-SA"/>
        </w:rPr>
        <w:t xml:space="preserve">НОВОПЕТРОВСКОГО СЕЛЬСКОГО ПОСЕЛЕНИЯ </w:t>
      </w:r>
      <w:r w:rsidRPr="002461B3">
        <w:rPr>
          <w:rFonts w:ascii="Times New Roman" w:hAnsi="Times New Roman"/>
          <w:b/>
          <w:sz w:val="32"/>
          <w:szCs w:val="32"/>
          <w:lang w:eastAsia="ar-SA"/>
        </w:rPr>
        <w:br/>
        <w:t>ПАВЛОВСКОГО РАЙОНА</w:t>
      </w:r>
    </w:p>
    <w:p w:rsidR="00093465" w:rsidRPr="002461B3" w:rsidRDefault="00093465" w:rsidP="00A54BF1">
      <w:pPr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ar-SA"/>
        </w:rPr>
      </w:pPr>
    </w:p>
    <w:p w:rsidR="00093465" w:rsidRPr="00C93ACE" w:rsidRDefault="00093465" w:rsidP="004309A6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eastAsia="ar-SA"/>
        </w:rPr>
        <w:t xml:space="preserve"> </w:t>
      </w:r>
    </w:p>
    <w:p w:rsidR="00093465" w:rsidRDefault="00093465" w:rsidP="004309A6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C93ACE">
        <w:rPr>
          <w:rFonts w:ascii="Times New Roman" w:hAnsi="Times New Roman"/>
          <w:b/>
          <w:sz w:val="32"/>
          <w:szCs w:val="32"/>
        </w:rPr>
        <w:t>Р Е Ш Е Н И Е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093465" w:rsidRDefault="00093465" w:rsidP="004309A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093465" w:rsidRPr="002F6AAF" w:rsidRDefault="00093465" w:rsidP="008F3FB1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54BF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16.12.2016 г.</w:t>
      </w:r>
      <w:r w:rsidRPr="00A54BF1">
        <w:rPr>
          <w:rFonts w:ascii="Times New Roman" w:hAnsi="Times New Roman"/>
          <w:sz w:val="28"/>
          <w:szCs w:val="28"/>
        </w:rPr>
        <w:t xml:space="preserve">    </w:t>
      </w:r>
      <w:r w:rsidRPr="00A54BF1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54BF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 33/91</w:t>
      </w:r>
      <w:r w:rsidRPr="002F6AAF">
        <w:rPr>
          <w:rFonts w:ascii="Times New Roman" w:hAnsi="Times New Roman"/>
          <w:b/>
          <w:sz w:val="28"/>
          <w:szCs w:val="28"/>
        </w:rPr>
        <w:t xml:space="preserve"> </w:t>
      </w:r>
    </w:p>
    <w:p w:rsidR="00093465" w:rsidRDefault="00093465" w:rsidP="004309A6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B585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-ца</w:t>
      </w:r>
      <w:r w:rsidRPr="000B58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Новопетровская</w:t>
      </w:r>
    </w:p>
    <w:p w:rsidR="00093465" w:rsidRDefault="00093465" w:rsidP="00D77667">
      <w:pPr>
        <w:pStyle w:val="NoSpacing"/>
        <w:rPr>
          <w:rFonts w:ascii="Times New Roman" w:hAnsi="Times New Roman"/>
          <w:sz w:val="28"/>
          <w:szCs w:val="28"/>
        </w:rPr>
      </w:pPr>
    </w:p>
    <w:p w:rsidR="00093465" w:rsidRDefault="00093465" w:rsidP="00D77667">
      <w:pPr>
        <w:pStyle w:val="NoSpacing"/>
        <w:rPr>
          <w:rFonts w:ascii="Times New Roman" w:hAnsi="Times New Roman"/>
          <w:sz w:val="28"/>
          <w:szCs w:val="28"/>
        </w:rPr>
      </w:pPr>
    </w:p>
    <w:p w:rsidR="00093465" w:rsidRDefault="00093465" w:rsidP="00C74CB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4CB8">
        <w:rPr>
          <w:rFonts w:ascii="Times New Roman" w:hAnsi="Times New Roman"/>
          <w:b/>
          <w:sz w:val="28"/>
          <w:szCs w:val="28"/>
        </w:rPr>
        <w:t xml:space="preserve">О передаче </w:t>
      </w:r>
      <w:r>
        <w:rPr>
          <w:rFonts w:ascii="Times New Roman" w:hAnsi="Times New Roman"/>
          <w:b/>
          <w:color w:val="000000"/>
          <w:sz w:val="28"/>
          <w:szCs w:val="28"/>
        </w:rPr>
        <w:t>Управлению экономики администрации</w:t>
      </w:r>
      <w:r w:rsidRPr="00C74CB8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образования </w:t>
      </w:r>
      <w:r w:rsidRPr="00C74CB8">
        <w:rPr>
          <w:rFonts w:ascii="Times New Roman" w:hAnsi="Times New Roman"/>
          <w:b/>
          <w:color w:val="000000"/>
          <w:sz w:val="28"/>
          <w:szCs w:val="28"/>
        </w:rPr>
        <w:t>Павловский район</w:t>
      </w:r>
      <w:r w:rsidRPr="00C74CB8">
        <w:rPr>
          <w:rFonts w:ascii="Times New Roman" w:hAnsi="Times New Roman"/>
          <w:b/>
          <w:sz w:val="28"/>
          <w:szCs w:val="28"/>
        </w:rPr>
        <w:t xml:space="preserve"> полномочий </w:t>
      </w:r>
      <w:r>
        <w:rPr>
          <w:rFonts w:ascii="Times New Roman" w:hAnsi="Times New Roman"/>
          <w:b/>
          <w:color w:val="000000"/>
          <w:sz w:val="28"/>
          <w:szCs w:val="28"/>
        </w:rPr>
        <w:t>Новопетровского сельского</w:t>
      </w:r>
      <w:r w:rsidRPr="00C74CB8">
        <w:rPr>
          <w:rFonts w:ascii="Times New Roman" w:hAnsi="Times New Roman"/>
          <w:b/>
          <w:color w:val="000000"/>
          <w:sz w:val="28"/>
          <w:szCs w:val="28"/>
        </w:rPr>
        <w:t xml:space="preserve"> поселения </w:t>
      </w:r>
      <w:r>
        <w:rPr>
          <w:rFonts w:ascii="Times New Roman" w:hAnsi="Times New Roman"/>
          <w:b/>
          <w:color w:val="000000"/>
          <w:sz w:val="28"/>
          <w:szCs w:val="28"/>
        </w:rPr>
        <w:t>Павловского района по определению поставщиков (подрядчиков, исполнителей) для нужд Новопетровского сельского</w:t>
      </w:r>
      <w:r w:rsidRPr="00C74CB8">
        <w:rPr>
          <w:rFonts w:ascii="Times New Roman" w:hAnsi="Times New Roman"/>
          <w:b/>
          <w:color w:val="000000"/>
          <w:sz w:val="28"/>
          <w:szCs w:val="28"/>
        </w:rPr>
        <w:t xml:space="preserve"> поселения </w:t>
      </w:r>
      <w:r>
        <w:rPr>
          <w:rFonts w:ascii="Times New Roman" w:hAnsi="Times New Roman"/>
          <w:b/>
          <w:color w:val="000000"/>
          <w:sz w:val="28"/>
          <w:szCs w:val="28"/>
        </w:rPr>
        <w:t>Павловского района и передаче</w:t>
      </w:r>
      <w:r w:rsidRPr="00C74CB8">
        <w:rPr>
          <w:rFonts w:ascii="Times New Roman" w:hAnsi="Times New Roman"/>
          <w:b/>
          <w:color w:val="000000"/>
          <w:sz w:val="28"/>
          <w:szCs w:val="28"/>
        </w:rPr>
        <w:t xml:space="preserve"> из бюджета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Новопетровского </w:t>
      </w:r>
      <w:r w:rsidRPr="00C74CB8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Павловского района </w:t>
      </w:r>
      <w:r w:rsidRPr="00C74CB8">
        <w:rPr>
          <w:rFonts w:ascii="Times New Roman" w:hAnsi="Times New Roman"/>
          <w:b/>
          <w:color w:val="000000"/>
          <w:sz w:val="28"/>
          <w:szCs w:val="28"/>
        </w:rPr>
        <w:t>в бюджет муниципального образования Павловский район межбюджетных трансфертов на осуществление переданных полномочий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74CB8">
        <w:rPr>
          <w:rFonts w:ascii="Times New Roman" w:hAnsi="Times New Roman"/>
          <w:b/>
          <w:sz w:val="28"/>
          <w:szCs w:val="28"/>
        </w:rPr>
        <w:t>на 201</w:t>
      </w:r>
      <w:r>
        <w:rPr>
          <w:rFonts w:ascii="Times New Roman" w:hAnsi="Times New Roman"/>
          <w:b/>
          <w:sz w:val="28"/>
          <w:szCs w:val="28"/>
        </w:rPr>
        <w:t>7</w:t>
      </w:r>
      <w:r w:rsidRPr="00C74CB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93465" w:rsidRDefault="00093465" w:rsidP="00C74CB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3465" w:rsidRDefault="00093465" w:rsidP="00C7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ab/>
        <w:t xml:space="preserve">В соответствии </w:t>
      </w:r>
      <w:r>
        <w:rPr>
          <w:rFonts w:ascii="Times New Roman" w:hAnsi="Times New Roman"/>
          <w:sz w:val="28"/>
          <w:szCs w:val="28"/>
        </w:rPr>
        <w:t>частью 8 статьи 26 Федерального закона</w:t>
      </w:r>
      <w:r w:rsidRPr="00875902">
        <w:rPr>
          <w:rFonts w:ascii="Times New Roman" w:hAnsi="Times New Roman"/>
          <w:sz w:val="28"/>
          <w:szCs w:val="28"/>
        </w:rPr>
        <w:t xml:space="preserve"> </w:t>
      </w:r>
      <w:r w:rsidRPr="00D7766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5 апреля</w:t>
      </w:r>
      <w:r w:rsidRPr="00D7766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</w:t>
      </w:r>
      <w:r w:rsidRPr="00D77667">
        <w:rPr>
          <w:rFonts w:ascii="Times New Roman" w:hAnsi="Times New Roman"/>
          <w:sz w:val="28"/>
          <w:szCs w:val="28"/>
        </w:rPr>
        <w:t xml:space="preserve">3 года № </w:t>
      </w:r>
      <w:r>
        <w:rPr>
          <w:rFonts w:ascii="Times New Roman" w:hAnsi="Times New Roman"/>
          <w:sz w:val="28"/>
          <w:szCs w:val="28"/>
        </w:rPr>
        <w:t>44</w:t>
      </w:r>
      <w:r w:rsidRPr="00D77667">
        <w:rPr>
          <w:rFonts w:ascii="Times New Roman" w:hAnsi="Times New Roman"/>
          <w:sz w:val="28"/>
          <w:szCs w:val="28"/>
        </w:rPr>
        <w:t>-ФЗ</w:t>
      </w:r>
      <w:r>
        <w:rPr>
          <w:rFonts w:ascii="Times New Roman" w:hAnsi="Times New Roman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нужд», Уставом Новопетровского </w:t>
      </w:r>
      <w:r w:rsidRPr="00D77667">
        <w:rPr>
          <w:rFonts w:ascii="Times New Roman" w:hAnsi="Times New Roman"/>
          <w:sz w:val="28"/>
          <w:szCs w:val="28"/>
        </w:rPr>
        <w:t>сельского поселения Павловского района,</w:t>
      </w:r>
      <w:r>
        <w:rPr>
          <w:rFonts w:ascii="Times New Roman" w:hAnsi="Times New Roman"/>
          <w:sz w:val="28"/>
          <w:szCs w:val="28"/>
        </w:rPr>
        <w:t xml:space="preserve"> Совет Новопетровского </w:t>
      </w:r>
      <w:r w:rsidRPr="00D77667">
        <w:rPr>
          <w:rFonts w:ascii="Times New Roman" w:hAnsi="Times New Roman"/>
          <w:sz w:val="28"/>
          <w:szCs w:val="28"/>
        </w:rPr>
        <w:t xml:space="preserve">сельского поселения Павловского района </w:t>
      </w:r>
    </w:p>
    <w:p w:rsidR="00093465" w:rsidRPr="00D77667" w:rsidRDefault="00093465" w:rsidP="00C7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>р е ш и л:</w:t>
      </w:r>
    </w:p>
    <w:p w:rsidR="00093465" w:rsidRDefault="00093465" w:rsidP="00C74C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77667">
        <w:rPr>
          <w:rFonts w:ascii="Times New Roman" w:hAnsi="Times New Roman"/>
          <w:sz w:val="28"/>
          <w:szCs w:val="28"/>
        </w:rPr>
        <w:t xml:space="preserve">Передать </w:t>
      </w:r>
      <w:r>
        <w:rPr>
          <w:rFonts w:ascii="Times New Roman" w:hAnsi="Times New Roman"/>
          <w:color w:val="000000"/>
          <w:sz w:val="28"/>
          <w:szCs w:val="28"/>
        </w:rPr>
        <w:t>Управлению экономики администрации муниципального образования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Павловский район</w:t>
      </w:r>
      <w:r w:rsidRPr="00C74C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осуществление полномочий</w:t>
      </w:r>
      <w:r w:rsidRPr="00C74CB8">
        <w:rPr>
          <w:rFonts w:ascii="Times New Roman" w:hAnsi="Times New Roman"/>
          <w:sz w:val="28"/>
          <w:szCs w:val="28"/>
        </w:rPr>
        <w:t xml:space="preserve"> </w:t>
      </w:r>
      <w:r w:rsidRPr="00875902">
        <w:rPr>
          <w:rFonts w:ascii="Times New Roman" w:hAnsi="Times New Roman"/>
          <w:color w:val="000000"/>
          <w:sz w:val="28"/>
          <w:szCs w:val="28"/>
        </w:rPr>
        <w:t>по определению поставщиков (подрядчиков, исполнителей) для нужд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Новопетровского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Павловского района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передать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из бюджета </w:t>
      </w:r>
      <w:r>
        <w:rPr>
          <w:rFonts w:ascii="Times New Roman" w:hAnsi="Times New Roman"/>
          <w:sz w:val="28"/>
          <w:szCs w:val="28"/>
        </w:rPr>
        <w:t>Новопетровского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</w:t>
      </w:r>
      <w:r>
        <w:rPr>
          <w:rFonts w:ascii="Times New Roman" w:hAnsi="Times New Roman"/>
          <w:color w:val="000000"/>
          <w:sz w:val="28"/>
          <w:szCs w:val="28"/>
        </w:rPr>
        <w:t xml:space="preserve">межбюджетные трансферты 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на осуществление переданных полномочий </w:t>
      </w:r>
      <w:r w:rsidRPr="00C74CB8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 xml:space="preserve">7 </w:t>
      </w:r>
      <w:r w:rsidRPr="00C74CB8">
        <w:rPr>
          <w:rFonts w:ascii="Times New Roman" w:hAnsi="Times New Roman"/>
          <w:sz w:val="28"/>
          <w:szCs w:val="28"/>
        </w:rPr>
        <w:t>год.</w:t>
      </w:r>
    </w:p>
    <w:p w:rsidR="00093465" w:rsidRDefault="00093465" w:rsidP="00C7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77667">
        <w:rPr>
          <w:rFonts w:ascii="Times New Roman" w:hAnsi="Times New Roman"/>
          <w:sz w:val="28"/>
          <w:szCs w:val="28"/>
        </w:rPr>
        <w:t xml:space="preserve">2. Поручить </w:t>
      </w:r>
      <w:r>
        <w:rPr>
          <w:rFonts w:ascii="Times New Roman" w:hAnsi="Times New Roman"/>
          <w:sz w:val="28"/>
          <w:szCs w:val="28"/>
        </w:rPr>
        <w:t xml:space="preserve">  председателю  Новопетровского</w:t>
      </w:r>
      <w:r w:rsidRPr="00D77667">
        <w:rPr>
          <w:rFonts w:ascii="Times New Roman" w:hAnsi="Times New Roman"/>
          <w:sz w:val="28"/>
          <w:szCs w:val="28"/>
        </w:rPr>
        <w:t xml:space="preserve">  сельского поселения Павловского района</w:t>
      </w:r>
      <w:r>
        <w:rPr>
          <w:rFonts w:ascii="Times New Roman" w:hAnsi="Times New Roman"/>
          <w:sz w:val="28"/>
          <w:szCs w:val="28"/>
        </w:rPr>
        <w:t xml:space="preserve"> (Щеголихину)</w:t>
      </w:r>
      <w:r w:rsidRPr="00D77667">
        <w:rPr>
          <w:rFonts w:ascii="Times New Roman" w:hAnsi="Times New Roman"/>
          <w:sz w:val="28"/>
          <w:szCs w:val="28"/>
        </w:rPr>
        <w:t xml:space="preserve">  заключить Соглашение</w:t>
      </w:r>
      <w:r>
        <w:rPr>
          <w:rFonts w:ascii="Times New Roman" w:hAnsi="Times New Roman"/>
          <w:sz w:val="28"/>
          <w:szCs w:val="28"/>
        </w:rPr>
        <w:t xml:space="preserve"> с администрацией муниципального образования Павловский район</w:t>
      </w:r>
      <w:r w:rsidRPr="00D776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8F3FB1">
        <w:rPr>
          <w:rFonts w:ascii="Times New Roman" w:hAnsi="Times New Roman"/>
          <w:sz w:val="28"/>
          <w:szCs w:val="28"/>
        </w:rPr>
        <w:t xml:space="preserve"> передаче </w:t>
      </w:r>
      <w:r>
        <w:rPr>
          <w:rFonts w:ascii="Times New Roman" w:hAnsi="Times New Roman"/>
          <w:color w:val="000000"/>
          <w:sz w:val="28"/>
          <w:szCs w:val="28"/>
        </w:rPr>
        <w:t>Управлению экономики администрации  муниципального образования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Павловский район</w:t>
      </w:r>
      <w:r>
        <w:rPr>
          <w:rFonts w:ascii="Times New Roman" w:hAnsi="Times New Roman"/>
          <w:color w:val="000000"/>
          <w:sz w:val="28"/>
          <w:szCs w:val="28"/>
        </w:rPr>
        <w:t xml:space="preserve"> о передаче</w:t>
      </w:r>
      <w:r w:rsidRPr="00C74CB8">
        <w:rPr>
          <w:rFonts w:ascii="Times New Roman" w:hAnsi="Times New Roman"/>
          <w:sz w:val="28"/>
          <w:szCs w:val="28"/>
        </w:rPr>
        <w:t xml:space="preserve"> полномочий </w:t>
      </w:r>
      <w:r w:rsidRPr="00875902">
        <w:rPr>
          <w:rFonts w:ascii="Times New Roman" w:hAnsi="Times New Roman"/>
          <w:color w:val="000000"/>
          <w:sz w:val="28"/>
          <w:szCs w:val="28"/>
        </w:rPr>
        <w:t>по определению поставщиков (подрядчиков, исполнителей)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75902">
        <w:rPr>
          <w:rFonts w:ascii="Times New Roman" w:hAnsi="Times New Roman"/>
          <w:color w:val="000000"/>
          <w:sz w:val="28"/>
          <w:szCs w:val="28"/>
        </w:rPr>
        <w:t>для нужд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Новопетровского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и передаче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из бюджета </w:t>
      </w:r>
      <w:r>
        <w:rPr>
          <w:rFonts w:ascii="Times New Roman" w:hAnsi="Times New Roman"/>
          <w:sz w:val="28"/>
          <w:szCs w:val="28"/>
        </w:rPr>
        <w:t>Новопетровского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межбюджетных трансфертов на осуществление переданных полномочий </w:t>
      </w:r>
      <w:r w:rsidRPr="00C74CB8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7</w:t>
      </w:r>
      <w:r w:rsidRPr="00C74CB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93465" w:rsidRDefault="00093465" w:rsidP="00C7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Предусмотреть в бюджете Новопетровского сельского поселения Павловского района на 2017 год межбюджетные трансферты, предоставляемые из бюджета Новопетровского сельского поселения Павловского района в бюджет муниципального образования Павловский район для осуществления полномочий.</w:t>
      </w:r>
    </w:p>
    <w:p w:rsidR="00093465" w:rsidRDefault="00093465" w:rsidP="002F6A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Pr="00D77667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 Совета по финансам, бюджету, налогам и ин</w:t>
      </w:r>
      <w:r>
        <w:rPr>
          <w:rFonts w:ascii="Times New Roman" w:hAnsi="Times New Roman"/>
          <w:sz w:val="28"/>
          <w:szCs w:val="28"/>
        </w:rPr>
        <w:t>вестиционной политике Новопетровского</w:t>
      </w:r>
      <w:r w:rsidRPr="00D77667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(Земляная</w:t>
      </w:r>
      <w:r w:rsidRPr="00D77667">
        <w:rPr>
          <w:rFonts w:ascii="Times New Roman" w:hAnsi="Times New Roman"/>
          <w:sz w:val="28"/>
          <w:szCs w:val="28"/>
        </w:rPr>
        <w:t>).</w:t>
      </w:r>
    </w:p>
    <w:p w:rsidR="00093465" w:rsidRPr="0009383D" w:rsidRDefault="00093465" w:rsidP="002F6A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</w:t>
      </w:r>
      <w:r w:rsidRPr="00D77667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667">
        <w:rPr>
          <w:rFonts w:ascii="Times New Roman" w:hAnsi="Times New Roman"/>
          <w:sz w:val="28"/>
          <w:szCs w:val="28"/>
        </w:rPr>
        <w:t>Решение вступает в силу со дня подписания.</w:t>
      </w:r>
    </w:p>
    <w:p w:rsidR="00093465" w:rsidRDefault="00093465" w:rsidP="00C74CB8">
      <w:pPr>
        <w:pStyle w:val="NoSpacing"/>
        <w:rPr>
          <w:rFonts w:ascii="Times New Roman" w:hAnsi="Times New Roman"/>
          <w:sz w:val="28"/>
          <w:szCs w:val="28"/>
        </w:rPr>
      </w:pPr>
    </w:p>
    <w:p w:rsidR="00093465" w:rsidRDefault="00093465" w:rsidP="00C74CB8">
      <w:pPr>
        <w:pStyle w:val="NoSpacing"/>
        <w:rPr>
          <w:rFonts w:ascii="Times New Roman" w:hAnsi="Times New Roman"/>
          <w:sz w:val="28"/>
          <w:szCs w:val="28"/>
        </w:rPr>
      </w:pPr>
    </w:p>
    <w:p w:rsidR="00093465" w:rsidRDefault="00093465" w:rsidP="00C74CB8">
      <w:pPr>
        <w:pStyle w:val="NoSpacing"/>
        <w:rPr>
          <w:rFonts w:ascii="Times New Roman" w:hAnsi="Times New Roman"/>
          <w:sz w:val="28"/>
          <w:szCs w:val="28"/>
        </w:rPr>
      </w:pPr>
    </w:p>
    <w:p w:rsidR="00093465" w:rsidRDefault="00093465" w:rsidP="00C74CB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Новопетровского сельского </w:t>
      </w:r>
    </w:p>
    <w:p w:rsidR="00093465" w:rsidRDefault="00093465" w:rsidP="008A3EEA"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поселения Павловского района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С.В. Щеголихин</w:t>
      </w:r>
    </w:p>
    <w:sectPr w:rsidR="00093465" w:rsidSect="00CA22F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F2809"/>
    <w:multiLevelType w:val="hybridMultilevel"/>
    <w:tmpl w:val="10B4466E"/>
    <w:lvl w:ilvl="0" w:tplc="BE16DEFC">
      <w:start w:val="1"/>
      <w:numFmt w:val="decimal"/>
      <w:lvlText w:val="%1."/>
      <w:lvlJc w:val="left"/>
      <w:pPr>
        <w:ind w:left="2171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9A6"/>
    <w:rsid w:val="00000217"/>
    <w:rsid w:val="00003F88"/>
    <w:rsid w:val="00040DC2"/>
    <w:rsid w:val="00065C41"/>
    <w:rsid w:val="00093465"/>
    <w:rsid w:val="0009383D"/>
    <w:rsid w:val="000B3009"/>
    <w:rsid w:val="000B5853"/>
    <w:rsid w:val="000C4A61"/>
    <w:rsid w:val="000E5937"/>
    <w:rsid w:val="00161F40"/>
    <w:rsid w:val="00165A24"/>
    <w:rsid w:val="001A50E3"/>
    <w:rsid w:val="001C16CA"/>
    <w:rsid w:val="001C51A6"/>
    <w:rsid w:val="00206EA8"/>
    <w:rsid w:val="002461B3"/>
    <w:rsid w:val="00257B05"/>
    <w:rsid w:val="002758A5"/>
    <w:rsid w:val="002772E0"/>
    <w:rsid w:val="00283CD3"/>
    <w:rsid w:val="002B0FDF"/>
    <w:rsid w:val="002F6AAF"/>
    <w:rsid w:val="003141D5"/>
    <w:rsid w:val="00361F79"/>
    <w:rsid w:val="003F0C7B"/>
    <w:rsid w:val="004050E8"/>
    <w:rsid w:val="004202ED"/>
    <w:rsid w:val="004261FD"/>
    <w:rsid w:val="004309A6"/>
    <w:rsid w:val="00432E1F"/>
    <w:rsid w:val="00434891"/>
    <w:rsid w:val="00455711"/>
    <w:rsid w:val="004B6510"/>
    <w:rsid w:val="004F5E1E"/>
    <w:rsid w:val="00561E4F"/>
    <w:rsid w:val="00570F69"/>
    <w:rsid w:val="0059291A"/>
    <w:rsid w:val="00596E99"/>
    <w:rsid w:val="005F60CE"/>
    <w:rsid w:val="00615400"/>
    <w:rsid w:val="00615F15"/>
    <w:rsid w:val="00644E97"/>
    <w:rsid w:val="00646179"/>
    <w:rsid w:val="00682E08"/>
    <w:rsid w:val="006E00E0"/>
    <w:rsid w:val="006E4478"/>
    <w:rsid w:val="006F5DBA"/>
    <w:rsid w:val="007035CA"/>
    <w:rsid w:val="007263D6"/>
    <w:rsid w:val="00765DFE"/>
    <w:rsid w:val="00793B1C"/>
    <w:rsid w:val="007E60BD"/>
    <w:rsid w:val="00805C82"/>
    <w:rsid w:val="00875008"/>
    <w:rsid w:val="00875902"/>
    <w:rsid w:val="00892CBA"/>
    <w:rsid w:val="008A3EEA"/>
    <w:rsid w:val="008B1F8F"/>
    <w:rsid w:val="008F3FB1"/>
    <w:rsid w:val="00902318"/>
    <w:rsid w:val="00952A22"/>
    <w:rsid w:val="00965DD6"/>
    <w:rsid w:val="009A0AC7"/>
    <w:rsid w:val="009A1CFD"/>
    <w:rsid w:val="009A69D7"/>
    <w:rsid w:val="009C336C"/>
    <w:rsid w:val="009F3EE0"/>
    <w:rsid w:val="009F4F77"/>
    <w:rsid w:val="009F6703"/>
    <w:rsid w:val="00A0650E"/>
    <w:rsid w:val="00A070F4"/>
    <w:rsid w:val="00A130A3"/>
    <w:rsid w:val="00A2554E"/>
    <w:rsid w:val="00A26D73"/>
    <w:rsid w:val="00A36910"/>
    <w:rsid w:val="00A36BF9"/>
    <w:rsid w:val="00A52A0B"/>
    <w:rsid w:val="00A54BF1"/>
    <w:rsid w:val="00A80ED7"/>
    <w:rsid w:val="00A818E0"/>
    <w:rsid w:val="00A82CC9"/>
    <w:rsid w:val="00A82DDB"/>
    <w:rsid w:val="00A876AE"/>
    <w:rsid w:val="00AE5AF4"/>
    <w:rsid w:val="00B05EFF"/>
    <w:rsid w:val="00B5521C"/>
    <w:rsid w:val="00B82CC3"/>
    <w:rsid w:val="00BB614D"/>
    <w:rsid w:val="00BC3182"/>
    <w:rsid w:val="00BD5E21"/>
    <w:rsid w:val="00BE2055"/>
    <w:rsid w:val="00C03538"/>
    <w:rsid w:val="00C20DA0"/>
    <w:rsid w:val="00C47460"/>
    <w:rsid w:val="00C55353"/>
    <w:rsid w:val="00C65AFA"/>
    <w:rsid w:val="00C66DC9"/>
    <w:rsid w:val="00C74CB8"/>
    <w:rsid w:val="00C93ACE"/>
    <w:rsid w:val="00CA1848"/>
    <w:rsid w:val="00CA22F0"/>
    <w:rsid w:val="00CE39D0"/>
    <w:rsid w:val="00CE501E"/>
    <w:rsid w:val="00CF2405"/>
    <w:rsid w:val="00D13308"/>
    <w:rsid w:val="00D23360"/>
    <w:rsid w:val="00D3044B"/>
    <w:rsid w:val="00D54DC6"/>
    <w:rsid w:val="00D732B7"/>
    <w:rsid w:val="00D75A9B"/>
    <w:rsid w:val="00D77667"/>
    <w:rsid w:val="00D80271"/>
    <w:rsid w:val="00D82F1E"/>
    <w:rsid w:val="00D910BC"/>
    <w:rsid w:val="00D9794C"/>
    <w:rsid w:val="00DA2BC1"/>
    <w:rsid w:val="00DC4117"/>
    <w:rsid w:val="00E02D05"/>
    <w:rsid w:val="00E13EC1"/>
    <w:rsid w:val="00E14231"/>
    <w:rsid w:val="00E17014"/>
    <w:rsid w:val="00E41A2C"/>
    <w:rsid w:val="00E42E84"/>
    <w:rsid w:val="00E61240"/>
    <w:rsid w:val="00E76DE0"/>
    <w:rsid w:val="00E969F8"/>
    <w:rsid w:val="00EE0D54"/>
    <w:rsid w:val="00EF37FD"/>
    <w:rsid w:val="00F01290"/>
    <w:rsid w:val="00F05D62"/>
    <w:rsid w:val="00F1208A"/>
    <w:rsid w:val="00F542B5"/>
    <w:rsid w:val="00F542CC"/>
    <w:rsid w:val="00F57512"/>
    <w:rsid w:val="00FA41A2"/>
    <w:rsid w:val="00FB1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9A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Моноширинный"/>
    <w:basedOn w:val="Normal"/>
    <w:next w:val="Normal"/>
    <w:uiPriority w:val="99"/>
    <w:rsid w:val="004309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99"/>
    <w:qFormat/>
    <w:rsid w:val="004309A6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3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09A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065C41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65C41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17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</TotalTime>
  <Pages>2</Pages>
  <Words>407</Words>
  <Characters>2323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Мирослав</dc:creator>
  <cp:keywords/>
  <dc:description/>
  <cp:lastModifiedBy>1</cp:lastModifiedBy>
  <cp:revision>13</cp:revision>
  <cp:lastPrinted>2016-12-16T05:35:00Z</cp:lastPrinted>
  <dcterms:created xsi:type="dcterms:W3CDTF">2014-12-16T10:23:00Z</dcterms:created>
  <dcterms:modified xsi:type="dcterms:W3CDTF">2016-12-16T05:36:00Z</dcterms:modified>
</cp:coreProperties>
</file>