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EC" w:rsidRDefault="00C96BEC" w:rsidP="00376CA8">
      <w:pPr>
        <w:jc w:val="center"/>
        <w:rPr>
          <w:sz w:val="28"/>
          <w:szCs w:val="28"/>
        </w:rPr>
      </w:pPr>
      <w:r w:rsidRPr="0072493B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овопетровское СП Павловский р-н 17" style="width:42pt;height:52.5pt;visibility:visible">
            <v:imagedata r:id="rId5" o:title=""/>
          </v:shape>
        </w:pict>
      </w:r>
    </w:p>
    <w:p w:rsidR="00C96BEC" w:rsidRPr="00384B47" w:rsidRDefault="00C96BEC" w:rsidP="00376CA8">
      <w:pPr>
        <w:jc w:val="center"/>
        <w:rPr>
          <w:b/>
          <w:sz w:val="32"/>
          <w:szCs w:val="32"/>
        </w:rPr>
      </w:pPr>
      <w:r w:rsidRPr="00384B47">
        <w:rPr>
          <w:b/>
          <w:sz w:val="32"/>
          <w:szCs w:val="32"/>
        </w:rPr>
        <w:t>СОВЕТ НОВОПЕТРОВСКОГО СЕЛЬСКОГО ПОСЕЛЕНИЯ</w:t>
      </w:r>
    </w:p>
    <w:p w:rsidR="00C96BEC" w:rsidRPr="00384B47" w:rsidRDefault="00C96BEC" w:rsidP="00376CA8">
      <w:pPr>
        <w:jc w:val="center"/>
        <w:rPr>
          <w:b/>
          <w:sz w:val="32"/>
          <w:szCs w:val="32"/>
        </w:rPr>
      </w:pPr>
      <w:r w:rsidRPr="00384B47">
        <w:rPr>
          <w:b/>
          <w:sz w:val="32"/>
          <w:szCs w:val="32"/>
        </w:rPr>
        <w:t>ПАВЛОВСКОГО РАЙОНА</w:t>
      </w:r>
    </w:p>
    <w:p w:rsidR="00C96BEC" w:rsidRPr="00384B47" w:rsidRDefault="00C96BEC" w:rsidP="00376CA8">
      <w:pPr>
        <w:jc w:val="center"/>
        <w:rPr>
          <w:b/>
          <w:sz w:val="32"/>
          <w:szCs w:val="32"/>
        </w:rPr>
      </w:pPr>
    </w:p>
    <w:p w:rsidR="00C96BEC" w:rsidRPr="00384B47" w:rsidRDefault="00C96BEC" w:rsidP="00376CA8">
      <w:pPr>
        <w:jc w:val="center"/>
        <w:rPr>
          <w:b/>
          <w:sz w:val="32"/>
          <w:szCs w:val="32"/>
        </w:rPr>
      </w:pPr>
      <w:r w:rsidRPr="00384B47">
        <w:rPr>
          <w:b/>
          <w:sz w:val="32"/>
          <w:szCs w:val="32"/>
        </w:rPr>
        <w:t>РЕШЕНИЕ</w:t>
      </w:r>
    </w:p>
    <w:p w:rsidR="00C96BEC" w:rsidRPr="00E278FA" w:rsidRDefault="00C96BEC" w:rsidP="00376CA8">
      <w:pPr>
        <w:jc w:val="center"/>
        <w:rPr>
          <w:sz w:val="28"/>
          <w:szCs w:val="28"/>
        </w:rPr>
      </w:pPr>
    </w:p>
    <w:p w:rsidR="00C96BEC" w:rsidRDefault="00C96BEC" w:rsidP="00376CA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16</w:t>
      </w:r>
      <w:r w:rsidRPr="00E278FA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E278FA">
        <w:rPr>
          <w:sz w:val="28"/>
          <w:szCs w:val="28"/>
        </w:rPr>
        <w:t xml:space="preserve"> </w:t>
      </w:r>
      <w:r>
        <w:rPr>
          <w:sz w:val="28"/>
          <w:szCs w:val="28"/>
        </w:rPr>
        <w:t>2019</w:t>
      </w:r>
      <w:r w:rsidRPr="00E278F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Pr="00E278FA">
        <w:rPr>
          <w:sz w:val="28"/>
          <w:szCs w:val="28"/>
        </w:rPr>
        <w:t xml:space="preserve"> </w:t>
      </w:r>
      <w:r>
        <w:rPr>
          <w:sz w:val="28"/>
          <w:szCs w:val="28"/>
        </w:rPr>
        <w:t>№ 70</w:t>
      </w:r>
      <w:r w:rsidRPr="00E278FA">
        <w:rPr>
          <w:sz w:val="28"/>
          <w:szCs w:val="28"/>
        </w:rPr>
        <w:t>/1</w:t>
      </w:r>
      <w:r>
        <w:rPr>
          <w:sz w:val="28"/>
          <w:szCs w:val="28"/>
        </w:rPr>
        <w:t>93</w:t>
      </w:r>
    </w:p>
    <w:p w:rsidR="00C96BEC" w:rsidRPr="00E278FA" w:rsidRDefault="00C96BEC" w:rsidP="00376CA8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>ст. Новопетровская</w:t>
      </w:r>
    </w:p>
    <w:p w:rsidR="00C96BEC" w:rsidRDefault="00C96BEC" w:rsidP="00A96DC0">
      <w:pPr>
        <w:tabs>
          <w:tab w:val="left" w:pos="4253"/>
        </w:tabs>
        <w:jc w:val="center"/>
        <w:rPr>
          <w:lang w:eastAsia="zh-CN"/>
        </w:rPr>
      </w:pPr>
      <w:bookmarkStart w:id="0" w:name="OLE_LINK24"/>
    </w:p>
    <w:p w:rsidR="00C96BEC" w:rsidRPr="009466CD" w:rsidRDefault="00C96BEC" w:rsidP="00A96DC0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20 декабря 2018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65</w:t>
      </w:r>
      <w:r w:rsidRPr="009466CD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76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2019</w:t>
      </w:r>
      <w:r w:rsidRPr="009466CD">
        <w:rPr>
          <w:b/>
          <w:sz w:val="28"/>
          <w:szCs w:val="28"/>
        </w:rPr>
        <w:t xml:space="preserve"> год»</w:t>
      </w:r>
    </w:p>
    <w:p w:rsidR="00C96BEC" w:rsidRPr="009466CD" w:rsidRDefault="00C96BEC" w:rsidP="00A96DC0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C96BEC" w:rsidRPr="009466CD" w:rsidRDefault="00C96BEC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</w:p>
    <w:p w:rsidR="00C96BEC" w:rsidRPr="009466CD" w:rsidRDefault="00C96BEC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C96BEC" w:rsidRPr="009466CD" w:rsidRDefault="00C96BEC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</w:t>
      </w:r>
      <w:r>
        <w:rPr>
          <w:sz w:val="28"/>
          <w:szCs w:val="28"/>
        </w:rPr>
        <w:t>0 декабря 2018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65</w:t>
      </w:r>
      <w:r w:rsidRPr="009466CD">
        <w:rPr>
          <w:sz w:val="28"/>
          <w:szCs w:val="28"/>
        </w:rPr>
        <w:t>/1</w:t>
      </w:r>
      <w:r>
        <w:rPr>
          <w:sz w:val="28"/>
          <w:szCs w:val="28"/>
        </w:rPr>
        <w:t>76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2019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C96BEC" w:rsidRPr="009466CD" w:rsidRDefault="00C96BEC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C96BEC" w:rsidRPr="009466CD" w:rsidRDefault="00C96BEC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>го района на 2019</w:t>
      </w:r>
      <w:r w:rsidRPr="009466CD">
        <w:rPr>
          <w:sz w:val="28"/>
          <w:szCs w:val="28"/>
        </w:rPr>
        <w:t xml:space="preserve"> год:</w:t>
      </w:r>
    </w:p>
    <w:p w:rsidR="00C96BEC" w:rsidRPr="009079C3" w:rsidRDefault="00C96BEC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079C3">
        <w:rPr>
          <w:sz w:val="28"/>
          <w:szCs w:val="28"/>
        </w:rPr>
        <w:t>1) общий объем доходов в сумме 11383,4 тыс. рублей;</w:t>
      </w:r>
    </w:p>
    <w:p w:rsidR="00C96BEC" w:rsidRPr="009466CD" w:rsidRDefault="00C96BEC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079C3">
        <w:rPr>
          <w:sz w:val="28"/>
          <w:szCs w:val="28"/>
        </w:rPr>
        <w:t>2) общий объем расходов в сумме 12684</w:t>
      </w:r>
      <w:r>
        <w:rPr>
          <w:sz w:val="28"/>
          <w:szCs w:val="28"/>
        </w:rPr>
        <w:t>,7</w:t>
      </w:r>
      <w:r w:rsidRPr="005A2EF4">
        <w:rPr>
          <w:sz w:val="28"/>
          <w:szCs w:val="28"/>
        </w:rPr>
        <w:t xml:space="preserve"> тыс. рублей;</w:t>
      </w:r>
    </w:p>
    <w:p w:rsidR="00C96BEC" w:rsidRPr="009466CD" w:rsidRDefault="00C96BEC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20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C96BEC" w:rsidRDefault="00C96BEC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 xml:space="preserve">в сумме </w:t>
      </w:r>
      <w:r w:rsidRPr="00C4695A">
        <w:rPr>
          <w:sz w:val="28"/>
          <w:szCs w:val="28"/>
        </w:rPr>
        <w:t>1301,3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C96BEC" w:rsidRPr="009466CD" w:rsidRDefault="00C96BEC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Приложение 3, 4, </w:t>
      </w:r>
      <w:r w:rsidRPr="005A2EF4">
        <w:rPr>
          <w:sz w:val="28"/>
          <w:szCs w:val="28"/>
        </w:rPr>
        <w:t>5, 6, 7</w:t>
      </w:r>
      <w:r>
        <w:rPr>
          <w:sz w:val="28"/>
          <w:szCs w:val="28"/>
        </w:rPr>
        <w:t>, 8</w:t>
      </w:r>
      <w:r w:rsidRPr="005A2EF4"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изложить в новой редакции.</w:t>
      </w:r>
    </w:p>
    <w:p w:rsidR="00C96BEC" w:rsidRPr="009466CD" w:rsidRDefault="00C96BEC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C96BEC" w:rsidRPr="00E278FA" w:rsidRDefault="00C96BEC" w:rsidP="00A96D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C96BEC" w:rsidRPr="00E278FA" w:rsidRDefault="00C96BEC" w:rsidP="00376CA8">
      <w:pPr>
        <w:ind w:firstLine="567"/>
        <w:jc w:val="both"/>
        <w:rPr>
          <w:sz w:val="28"/>
          <w:szCs w:val="28"/>
        </w:rPr>
      </w:pPr>
    </w:p>
    <w:bookmarkEnd w:id="0"/>
    <w:p w:rsidR="00C96BEC" w:rsidRPr="00E278FA" w:rsidRDefault="00C96BEC" w:rsidP="00376CA8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ГлаваНовопетровского сельского поселения</w:t>
      </w:r>
    </w:p>
    <w:p w:rsidR="00C96BEC" w:rsidRPr="00E278FA" w:rsidRDefault="00C96BEC" w:rsidP="00376CA8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                                                                   </w:t>
      </w:r>
      <w:r w:rsidRPr="00E278FA">
        <w:rPr>
          <w:sz w:val="28"/>
          <w:szCs w:val="28"/>
        </w:rPr>
        <w:t>Е.А. Бессонов</w:t>
      </w:r>
    </w:p>
    <w:p w:rsidR="00C96BEC" w:rsidRDefault="00C96BEC" w:rsidP="004A09BF">
      <w:pPr>
        <w:ind w:firstLine="567"/>
        <w:jc w:val="right"/>
        <w:rPr>
          <w:sz w:val="28"/>
          <w:szCs w:val="28"/>
        </w:rPr>
      </w:pPr>
    </w:p>
    <w:p w:rsidR="00C96BEC" w:rsidRPr="00E278FA" w:rsidRDefault="00C96BEC" w:rsidP="004A09B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3</w:t>
      </w:r>
    </w:p>
    <w:p w:rsidR="00C96BEC" w:rsidRPr="00E278FA" w:rsidRDefault="00C96BEC" w:rsidP="004A09B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C96BEC" w:rsidRPr="00E278FA" w:rsidRDefault="00C96BEC" w:rsidP="004A09B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C96BEC" w:rsidRPr="00E278FA" w:rsidRDefault="00C96BEC" w:rsidP="004A09B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C96BEC" w:rsidRDefault="00C96BEC" w:rsidP="004A09BF">
      <w:pPr>
        <w:ind w:firstLine="567"/>
        <w:jc w:val="right"/>
        <w:rPr>
          <w:sz w:val="28"/>
          <w:szCs w:val="28"/>
        </w:rPr>
      </w:pPr>
      <w:r w:rsidRPr="00B3016A">
        <w:rPr>
          <w:sz w:val="28"/>
          <w:szCs w:val="28"/>
        </w:rPr>
        <w:t>от 16.05.2019 г. №70/193</w:t>
      </w:r>
    </w:p>
    <w:p w:rsidR="00C96BEC" w:rsidRDefault="00C96BEC" w:rsidP="004A09BF">
      <w:pPr>
        <w:ind w:firstLine="567"/>
        <w:jc w:val="right"/>
        <w:rPr>
          <w:sz w:val="28"/>
          <w:szCs w:val="28"/>
        </w:rPr>
      </w:pPr>
    </w:p>
    <w:p w:rsidR="00C96BEC" w:rsidRPr="00E278FA" w:rsidRDefault="00C96BEC" w:rsidP="000044B2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C96BEC" w:rsidRPr="00E278FA" w:rsidRDefault="00C96BEC" w:rsidP="000044B2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C96BEC" w:rsidRPr="00E278FA" w:rsidRDefault="00C96BEC" w:rsidP="000044B2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C96BEC" w:rsidRPr="00E278FA" w:rsidRDefault="00C96BEC" w:rsidP="000044B2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C96BEC" w:rsidRPr="00E278FA" w:rsidRDefault="00C96BEC" w:rsidP="000044B2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от 20.12.2018 г. № 65/176</w:t>
      </w:r>
    </w:p>
    <w:p w:rsidR="00C96BEC" w:rsidRPr="00E278FA" w:rsidRDefault="00C96BEC" w:rsidP="004A09BF">
      <w:pPr>
        <w:ind w:firstLine="567"/>
        <w:jc w:val="right"/>
        <w:rPr>
          <w:sz w:val="28"/>
          <w:szCs w:val="28"/>
        </w:rPr>
      </w:pPr>
    </w:p>
    <w:p w:rsidR="00C96BEC" w:rsidRPr="00E278FA" w:rsidRDefault="00C96BEC" w:rsidP="004A09BF">
      <w:pPr>
        <w:jc w:val="center"/>
        <w:rPr>
          <w:sz w:val="28"/>
          <w:szCs w:val="28"/>
        </w:rPr>
      </w:pPr>
      <w:r w:rsidRPr="00E278FA">
        <w:rPr>
          <w:b/>
          <w:sz w:val="28"/>
          <w:szCs w:val="28"/>
        </w:rPr>
        <w:t>Поступление доходов в бюджет Новопетровского сельского поселения Павловского района по кодам видов (подвидов) классификации доходов на 2019 год</w:t>
      </w:r>
    </w:p>
    <w:p w:rsidR="00C96BEC" w:rsidRPr="00E278FA" w:rsidRDefault="00C96BEC" w:rsidP="004A09BF">
      <w:pPr>
        <w:ind w:firstLine="567"/>
        <w:jc w:val="both"/>
        <w:rPr>
          <w:sz w:val="28"/>
          <w:szCs w:val="28"/>
        </w:rPr>
      </w:pPr>
    </w:p>
    <w:p w:rsidR="00C96BEC" w:rsidRPr="00E278FA" w:rsidRDefault="00C96BEC" w:rsidP="004A09B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(тыс. рублей)</w:t>
      </w:r>
    </w:p>
    <w:tbl>
      <w:tblPr>
        <w:tblW w:w="9639" w:type="dxa"/>
        <w:tblInd w:w="108" w:type="dxa"/>
        <w:tblLayout w:type="fixed"/>
        <w:tblLook w:val="0000"/>
      </w:tblPr>
      <w:tblGrid>
        <w:gridCol w:w="2694"/>
        <w:gridCol w:w="5811"/>
        <w:gridCol w:w="1134"/>
      </w:tblGrid>
      <w:tr w:rsidR="00C96BEC" w:rsidRPr="00E278FA" w:rsidTr="004A09BF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Код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EC" w:rsidRPr="00E278FA" w:rsidRDefault="00C96BEC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Сумма</w:t>
            </w:r>
          </w:p>
        </w:tc>
      </w:tr>
      <w:tr w:rsidR="00C96BEC" w:rsidRPr="00E278FA" w:rsidTr="004A09BF">
        <w:trPr>
          <w:trHeight w:val="322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EC" w:rsidRPr="00E278FA" w:rsidRDefault="00C96BEC" w:rsidP="004A09BF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</w:p>
        </w:tc>
      </w:tr>
      <w:tr w:rsidR="00C96BEC" w:rsidRPr="00E278FA" w:rsidTr="004A09BF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10000000000000000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E278FA" w:rsidRDefault="00C96BEC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6562,1</w:t>
            </w:r>
          </w:p>
        </w:tc>
      </w:tr>
      <w:tr w:rsidR="00C96BEC" w:rsidRPr="00E278FA" w:rsidTr="004A09BF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10102000010000110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E278FA" w:rsidRDefault="00C96BEC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2278,5</w:t>
            </w:r>
          </w:p>
        </w:tc>
      </w:tr>
      <w:tr w:rsidR="00C96BEC" w:rsidRPr="00E278FA" w:rsidTr="004A09BF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10302230010000110</w:t>
            </w:r>
          </w:p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10302240010000110</w:t>
            </w:r>
          </w:p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1030225001000 110</w:t>
            </w:r>
          </w:p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10302260010000110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E278FA" w:rsidRDefault="00C96BEC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1325,3</w:t>
            </w:r>
          </w:p>
        </w:tc>
      </w:tr>
      <w:tr w:rsidR="00C96BEC" w:rsidRPr="00E278FA" w:rsidTr="004A09BF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10503000010000110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E278FA" w:rsidRDefault="00C96BEC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198,8</w:t>
            </w:r>
          </w:p>
        </w:tc>
      </w:tr>
      <w:tr w:rsidR="00C96BEC" w:rsidRPr="00E278FA" w:rsidTr="004A09BF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10601030100000110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E278FA" w:rsidRDefault="00C96BEC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243,0</w:t>
            </w:r>
          </w:p>
        </w:tc>
      </w:tr>
      <w:tr w:rsidR="00C96BEC" w:rsidRPr="00E278FA" w:rsidTr="004A09BF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10606033100000110</w:t>
            </w:r>
          </w:p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10606043100000110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E278FA" w:rsidRDefault="00C96BEC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2506,0</w:t>
            </w:r>
          </w:p>
        </w:tc>
      </w:tr>
      <w:tr w:rsidR="00C96BEC" w:rsidRPr="00E278FA" w:rsidTr="004A09BF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11105035100000120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E278FA" w:rsidRDefault="00C96BEC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10,5</w:t>
            </w:r>
          </w:p>
        </w:tc>
      </w:tr>
      <w:tr w:rsidR="00C96BEC" w:rsidRPr="00E278FA" w:rsidTr="004A09BF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20000000000000000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BEC" w:rsidRPr="00E278FA" w:rsidRDefault="00C96BEC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4821,3</w:t>
            </w:r>
          </w:p>
        </w:tc>
      </w:tr>
      <w:tr w:rsidR="00C96BEC" w:rsidRPr="00E278FA" w:rsidTr="004A09B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20215001100000150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E278FA" w:rsidRDefault="00C96BEC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2289,3</w:t>
            </w:r>
          </w:p>
        </w:tc>
      </w:tr>
      <w:tr w:rsidR="00C96BEC" w:rsidRPr="00E278FA" w:rsidTr="004A09B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20215002100000150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E278FA" w:rsidRDefault="00C96BEC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494,8</w:t>
            </w:r>
          </w:p>
        </w:tc>
      </w:tr>
      <w:tr w:rsidR="00C96BEC" w:rsidRPr="00E278FA" w:rsidTr="004A09B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723240" w:rsidRDefault="00C96BEC" w:rsidP="004A09BF">
            <w:pPr>
              <w:jc w:val="both"/>
              <w:rPr>
                <w:sz w:val="28"/>
                <w:szCs w:val="28"/>
              </w:rPr>
            </w:pPr>
            <w:r w:rsidRPr="00723240">
              <w:rPr>
                <w:sz w:val="28"/>
                <w:szCs w:val="28"/>
              </w:rPr>
              <w:t>20219999100000150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723240" w:rsidRDefault="00C96BEC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723240">
              <w:rPr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BEC" w:rsidRPr="00723240" w:rsidRDefault="00C96BEC" w:rsidP="004A09BF">
            <w:pPr>
              <w:jc w:val="both"/>
              <w:rPr>
                <w:sz w:val="28"/>
                <w:szCs w:val="28"/>
              </w:rPr>
            </w:pPr>
            <w:r w:rsidRPr="00723240">
              <w:rPr>
                <w:sz w:val="28"/>
                <w:szCs w:val="28"/>
              </w:rPr>
              <w:t>531,1</w:t>
            </w:r>
          </w:p>
        </w:tc>
      </w:tr>
      <w:tr w:rsidR="00C96BEC" w:rsidRPr="00E278FA" w:rsidTr="0002232E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723240" w:rsidRDefault="00C96BEC" w:rsidP="00740393">
            <w:pPr>
              <w:rPr>
                <w:sz w:val="28"/>
                <w:szCs w:val="28"/>
              </w:rPr>
            </w:pPr>
            <w:r w:rsidRPr="00723240">
              <w:rPr>
                <w:sz w:val="28"/>
                <w:szCs w:val="28"/>
              </w:rPr>
              <w:t>20229999100000151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723240" w:rsidRDefault="00C96BEC" w:rsidP="00740393">
            <w:pPr>
              <w:rPr>
                <w:sz w:val="28"/>
                <w:szCs w:val="28"/>
              </w:rPr>
            </w:pPr>
            <w:r w:rsidRPr="00723240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723240" w:rsidRDefault="00C96BEC" w:rsidP="00740393">
            <w:pPr>
              <w:rPr>
                <w:sz w:val="28"/>
                <w:szCs w:val="28"/>
              </w:rPr>
            </w:pPr>
            <w:r w:rsidRPr="00723240">
              <w:rPr>
                <w:sz w:val="28"/>
                <w:szCs w:val="28"/>
              </w:rPr>
              <w:t>1413,6</w:t>
            </w:r>
          </w:p>
        </w:tc>
      </w:tr>
      <w:tr w:rsidR="00C96BEC" w:rsidRPr="00E278FA" w:rsidTr="004A09BF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20235118100000150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E278FA" w:rsidRDefault="00C96BEC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88,7</w:t>
            </w:r>
          </w:p>
        </w:tc>
      </w:tr>
      <w:tr w:rsidR="00C96BEC" w:rsidRPr="00E278FA" w:rsidTr="004A09B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20230024100000150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E278FA" w:rsidRDefault="00C96BEC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3,8</w:t>
            </w:r>
          </w:p>
        </w:tc>
      </w:tr>
      <w:tr w:rsidR="00C96BEC" w:rsidRPr="00E278FA" w:rsidTr="004A09BF">
        <w:trPr>
          <w:trHeight w:val="375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BEC" w:rsidRPr="00E278FA" w:rsidRDefault="00C96BEC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BEC" w:rsidRPr="00E278FA" w:rsidRDefault="00C96BEC" w:rsidP="006308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11383,4</w:t>
            </w:r>
          </w:p>
        </w:tc>
      </w:tr>
    </w:tbl>
    <w:p w:rsidR="00C96BEC" w:rsidRPr="00E278FA" w:rsidRDefault="00C96BEC" w:rsidP="004A09BF">
      <w:pPr>
        <w:ind w:firstLine="567"/>
        <w:jc w:val="both"/>
        <w:rPr>
          <w:sz w:val="28"/>
          <w:szCs w:val="28"/>
        </w:rPr>
      </w:pPr>
    </w:p>
    <w:p w:rsidR="00C96BEC" w:rsidRPr="00E278FA" w:rsidRDefault="00C96BEC" w:rsidP="004A09BF">
      <w:pPr>
        <w:ind w:firstLine="567"/>
        <w:jc w:val="both"/>
        <w:rPr>
          <w:sz w:val="28"/>
          <w:szCs w:val="28"/>
        </w:rPr>
      </w:pPr>
    </w:p>
    <w:p w:rsidR="00C96BEC" w:rsidRPr="00E278FA" w:rsidRDefault="00C96BEC" w:rsidP="000044B2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4</w:t>
      </w:r>
    </w:p>
    <w:p w:rsidR="00C96BEC" w:rsidRPr="00E278FA" w:rsidRDefault="00C96BEC" w:rsidP="000044B2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C96BEC" w:rsidRPr="00E278FA" w:rsidRDefault="00C96BEC" w:rsidP="000044B2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C96BEC" w:rsidRPr="00E278FA" w:rsidRDefault="00C96BEC" w:rsidP="000044B2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C96BEC" w:rsidRDefault="00C96BEC" w:rsidP="000044B2">
      <w:pPr>
        <w:ind w:firstLine="567"/>
        <w:jc w:val="right"/>
        <w:rPr>
          <w:sz w:val="28"/>
          <w:szCs w:val="28"/>
        </w:rPr>
      </w:pPr>
      <w:r w:rsidRPr="00723240">
        <w:rPr>
          <w:sz w:val="28"/>
          <w:szCs w:val="28"/>
        </w:rPr>
        <w:t>от 16.05.2019 г. № 70/193</w:t>
      </w:r>
    </w:p>
    <w:p w:rsidR="00C96BEC" w:rsidRPr="00E278FA" w:rsidRDefault="00C96BEC" w:rsidP="000044B2">
      <w:pPr>
        <w:ind w:firstLine="567"/>
        <w:jc w:val="right"/>
        <w:rPr>
          <w:sz w:val="28"/>
          <w:szCs w:val="28"/>
        </w:rPr>
      </w:pPr>
    </w:p>
    <w:p w:rsidR="00C96BEC" w:rsidRPr="00E278FA" w:rsidRDefault="00C96BEC" w:rsidP="000044B2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C96BEC" w:rsidRPr="00E278FA" w:rsidRDefault="00C96BEC" w:rsidP="000044B2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C96BEC" w:rsidRPr="00E278FA" w:rsidRDefault="00C96BEC" w:rsidP="000044B2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C96BEC" w:rsidRPr="00E278FA" w:rsidRDefault="00C96BEC" w:rsidP="000044B2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C96BEC" w:rsidRPr="00E278FA" w:rsidRDefault="00C96BEC" w:rsidP="000044B2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от 20.12.2018 г. № 65/176</w:t>
      </w:r>
    </w:p>
    <w:p w:rsidR="00C96BEC" w:rsidRDefault="00C96BEC" w:rsidP="004A09BF">
      <w:pPr>
        <w:ind w:firstLine="567"/>
        <w:jc w:val="both"/>
        <w:rPr>
          <w:sz w:val="28"/>
          <w:szCs w:val="28"/>
        </w:rPr>
      </w:pPr>
    </w:p>
    <w:p w:rsidR="00C96BEC" w:rsidRPr="00E278FA" w:rsidRDefault="00C96BEC" w:rsidP="004A09BF">
      <w:pPr>
        <w:jc w:val="center"/>
        <w:rPr>
          <w:sz w:val="28"/>
          <w:szCs w:val="28"/>
        </w:rPr>
      </w:pPr>
      <w:r w:rsidRPr="00E278FA">
        <w:rPr>
          <w:b/>
          <w:sz w:val="28"/>
          <w:szCs w:val="28"/>
        </w:rPr>
        <w:t>Безвозмездные поступления из бюджетов другого уровня в 2019 году</w:t>
      </w:r>
    </w:p>
    <w:p w:rsidR="00C96BEC" w:rsidRPr="00E278FA" w:rsidRDefault="00C96BEC" w:rsidP="004A09BF">
      <w:pPr>
        <w:jc w:val="center"/>
        <w:rPr>
          <w:sz w:val="28"/>
          <w:szCs w:val="28"/>
        </w:rPr>
      </w:pPr>
    </w:p>
    <w:p w:rsidR="00C96BEC" w:rsidRPr="00E278FA" w:rsidRDefault="00C96BEC" w:rsidP="004A09BF">
      <w:pPr>
        <w:jc w:val="right"/>
        <w:rPr>
          <w:sz w:val="28"/>
          <w:szCs w:val="28"/>
        </w:rPr>
      </w:pPr>
      <w:r w:rsidRPr="00E278FA">
        <w:rPr>
          <w:sz w:val="28"/>
          <w:szCs w:val="28"/>
        </w:rPr>
        <w:t>(тыс. рублей)</w:t>
      </w:r>
    </w:p>
    <w:tbl>
      <w:tblPr>
        <w:tblW w:w="4992" w:type="pct"/>
        <w:tblInd w:w="15" w:type="dxa"/>
        <w:tblCellMar>
          <w:left w:w="0" w:type="dxa"/>
          <w:right w:w="0" w:type="dxa"/>
        </w:tblCellMar>
        <w:tblLook w:val="0000"/>
      </w:tblPr>
      <w:tblGrid>
        <w:gridCol w:w="2410"/>
        <w:gridCol w:w="5755"/>
        <w:gridCol w:w="1488"/>
      </w:tblGrid>
      <w:tr w:rsidR="00C96BEC" w:rsidRPr="00E278FA" w:rsidTr="004A09BF">
        <w:trPr>
          <w:trHeight w:val="208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Код</w:t>
            </w:r>
          </w:p>
        </w:tc>
        <w:tc>
          <w:tcPr>
            <w:tcW w:w="2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Сумма</w:t>
            </w:r>
          </w:p>
        </w:tc>
      </w:tr>
      <w:tr w:rsidR="00C96BEC" w:rsidRPr="00E278FA" w:rsidTr="004A09BF">
        <w:trPr>
          <w:trHeight w:val="56"/>
          <w:tblHeader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</w:t>
            </w:r>
          </w:p>
        </w:tc>
        <w:tc>
          <w:tcPr>
            <w:tcW w:w="2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3</w:t>
            </w:r>
          </w:p>
        </w:tc>
      </w:tr>
      <w:tr w:rsidR="00C96BEC" w:rsidRPr="00E278FA" w:rsidTr="004A09BF">
        <w:trPr>
          <w:trHeight w:val="291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20000000000000000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4821,3</w:t>
            </w:r>
          </w:p>
        </w:tc>
      </w:tr>
      <w:tr w:rsidR="00C96BEC" w:rsidRPr="00E278FA" w:rsidTr="004A09BF">
        <w:trPr>
          <w:trHeight w:val="643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20200000000000000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4821,3</w:t>
            </w:r>
          </w:p>
        </w:tc>
      </w:tr>
      <w:tr w:rsidR="00C96BEC" w:rsidRPr="00E278FA" w:rsidTr="004A09BF">
        <w:trPr>
          <w:trHeight w:val="596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20210000000000150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3315,2</w:t>
            </w:r>
          </w:p>
        </w:tc>
      </w:tr>
      <w:tr w:rsidR="00C96BEC" w:rsidRPr="00E278FA" w:rsidTr="004A09BF">
        <w:trPr>
          <w:trHeight w:val="619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20215001000000150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2289,3</w:t>
            </w:r>
          </w:p>
        </w:tc>
      </w:tr>
      <w:tr w:rsidR="00C96BEC" w:rsidRPr="00E278FA" w:rsidTr="004A09BF">
        <w:trPr>
          <w:trHeight w:val="65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20215001100000150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2289,3</w:t>
            </w:r>
          </w:p>
        </w:tc>
      </w:tr>
      <w:tr w:rsidR="00C96BEC" w:rsidRPr="00E278FA" w:rsidTr="00CF6254">
        <w:trPr>
          <w:trHeight w:val="654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20215002000000150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6BEC" w:rsidRPr="00E278FA" w:rsidRDefault="00C96BEC" w:rsidP="00CF6254">
            <w:pPr>
              <w:spacing w:before="100" w:after="100"/>
              <w:ind w:left="60" w:right="60"/>
              <w:jc w:val="both"/>
              <w:rPr>
                <w:sz w:val="28"/>
                <w:szCs w:val="28"/>
              </w:rPr>
            </w:pPr>
            <w:r w:rsidRPr="00CF6254">
              <w:rPr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494,8</w:t>
            </w:r>
          </w:p>
        </w:tc>
      </w:tr>
      <w:tr w:rsidR="00C96BEC" w:rsidRPr="00E278FA" w:rsidTr="004A09BF">
        <w:trPr>
          <w:trHeight w:val="65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20215002100000150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6BEC" w:rsidRPr="00E278FA" w:rsidRDefault="00C96BEC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494,8</w:t>
            </w:r>
          </w:p>
        </w:tc>
      </w:tr>
      <w:tr w:rsidR="00C96BEC" w:rsidRPr="00E278FA" w:rsidTr="004A09BF">
        <w:trPr>
          <w:trHeight w:val="65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6BEC" w:rsidRPr="00EC7460" w:rsidRDefault="00C96BEC" w:rsidP="004A09BF">
            <w:pPr>
              <w:jc w:val="both"/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20219999000000150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6BEC" w:rsidRPr="00EC7460" w:rsidRDefault="00C96BEC" w:rsidP="00236B1E">
            <w:pPr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Прочие дотации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6BEC" w:rsidRPr="00EC7460" w:rsidRDefault="00C96BEC" w:rsidP="004A09BF">
            <w:pPr>
              <w:jc w:val="both"/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531,1</w:t>
            </w:r>
          </w:p>
        </w:tc>
      </w:tr>
      <w:tr w:rsidR="00C96BEC" w:rsidRPr="00E278FA" w:rsidTr="004A09BF">
        <w:trPr>
          <w:trHeight w:val="65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6BEC" w:rsidRPr="00EC7460" w:rsidRDefault="00C96BEC" w:rsidP="004A09BF">
            <w:pPr>
              <w:jc w:val="both"/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20219999100000150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6BEC" w:rsidRPr="00EC7460" w:rsidRDefault="00C96BEC" w:rsidP="004A09BF">
            <w:pPr>
              <w:jc w:val="both"/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6BEC" w:rsidRPr="00EC7460" w:rsidRDefault="00C96BEC" w:rsidP="004A09BF">
            <w:pPr>
              <w:jc w:val="both"/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531,1</w:t>
            </w:r>
          </w:p>
        </w:tc>
      </w:tr>
      <w:tr w:rsidR="00C96BEC" w:rsidRPr="00E278FA" w:rsidTr="004A09BF">
        <w:trPr>
          <w:trHeight w:val="65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6BEC" w:rsidRPr="00EC7460" w:rsidRDefault="00C96BEC" w:rsidP="00236B1E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20220000000000150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6BEC" w:rsidRPr="00EC7460" w:rsidRDefault="00C96BEC" w:rsidP="00236B1E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6BEC" w:rsidRPr="00EC7460" w:rsidRDefault="00C96BEC" w:rsidP="00236B1E">
            <w:pPr>
              <w:jc w:val="both"/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1413,6</w:t>
            </w:r>
          </w:p>
        </w:tc>
      </w:tr>
      <w:tr w:rsidR="00C96BEC" w:rsidRPr="00E278FA" w:rsidTr="004A09BF">
        <w:trPr>
          <w:trHeight w:val="65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6BEC" w:rsidRPr="00EC7460" w:rsidRDefault="00C96BEC" w:rsidP="00236B1E">
            <w:pPr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20229999000000150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6BEC" w:rsidRPr="00EC7460" w:rsidRDefault="00C96BEC" w:rsidP="00236B1E">
            <w:pPr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6BEC" w:rsidRPr="00EC7460" w:rsidRDefault="00C96BEC" w:rsidP="00236B1E">
            <w:pPr>
              <w:jc w:val="both"/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1413,6</w:t>
            </w:r>
          </w:p>
        </w:tc>
      </w:tr>
      <w:tr w:rsidR="00C96BEC" w:rsidRPr="00E278FA" w:rsidTr="004A09BF">
        <w:trPr>
          <w:trHeight w:val="65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6BEC" w:rsidRPr="00EC7460" w:rsidRDefault="00C96BEC" w:rsidP="00236B1E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20229999100000150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6BEC" w:rsidRPr="00EC7460" w:rsidRDefault="00C96BEC" w:rsidP="00236B1E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6BEC" w:rsidRPr="00EC7460" w:rsidRDefault="00C96BEC" w:rsidP="00236B1E">
            <w:pPr>
              <w:jc w:val="both"/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1413,6</w:t>
            </w:r>
          </w:p>
        </w:tc>
      </w:tr>
      <w:tr w:rsidR="00C96BEC" w:rsidRPr="00E278FA" w:rsidTr="004A09BF">
        <w:trPr>
          <w:trHeight w:val="665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6BEC" w:rsidRPr="00E278FA" w:rsidRDefault="00C96BEC" w:rsidP="00236B1E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20230000000000150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6BEC" w:rsidRPr="00E278FA" w:rsidRDefault="00C96BEC" w:rsidP="00236B1E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6BEC" w:rsidRPr="00E278FA" w:rsidRDefault="00C96BEC" w:rsidP="00236B1E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92,5</w:t>
            </w:r>
          </w:p>
        </w:tc>
      </w:tr>
      <w:tr w:rsidR="00C96BEC" w:rsidRPr="00E278FA" w:rsidTr="004A09BF">
        <w:trPr>
          <w:trHeight w:val="65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6BEC" w:rsidRPr="00E278FA" w:rsidRDefault="00C96BEC" w:rsidP="00236B1E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20230024000000150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6BEC" w:rsidRPr="00E278FA" w:rsidRDefault="00C96BEC" w:rsidP="00236B1E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6BEC" w:rsidRPr="00E278FA" w:rsidRDefault="00C96BEC" w:rsidP="00236B1E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3,8</w:t>
            </w:r>
          </w:p>
        </w:tc>
      </w:tr>
      <w:tr w:rsidR="00C96BEC" w:rsidRPr="00E278FA" w:rsidTr="004A09BF">
        <w:trPr>
          <w:trHeight w:val="65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6BEC" w:rsidRPr="00E278FA" w:rsidRDefault="00C96BEC" w:rsidP="00236B1E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20230024100000150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6BEC" w:rsidRPr="00E278FA" w:rsidRDefault="00C96BEC" w:rsidP="00236B1E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6BEC" w:rsidRPr="00E278FA" w:rsidRDefault="00C96BEC" w:rsidP="00236B1E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3,8</w:t>
            </w:r>
          </w:p>
        </w:tc>
      </w:tr>
      <w:tr w:rsidR="00C96BEC" w:rsidRPr="00E278FA" w:rsidTr="004A09BF">
        <w:trPr>
          <w:trHeight w:val="378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6BEC" w:rsidRPr="00E278FA" w:rsidRDefault="00C96BEC" w:rsidP="00236B1E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20235118000000150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6BEC" w:rsidRPr="00E278FA" w:rsidRDefault="00C96BEC" w:rsidP="00236B1E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6BEC" w:rsidRPr="00E278FA" w:rsidRDefault="00C96BEC" w:rsidP="00236B1E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88,7</w:t>
            </w:r>
          </w:p>
        </w:tc>
      </w:tr>
      <w:tr w:rsidR="00C96BEC" w:rsidRPr="00E278FA" w:rsidTr="004A09BF">
        <w:trPr>
          <w:trHeight w:val="202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6BEC" w:rsidRPr="00E278FA" w:rsidRDefault="00C96BEC" w:rsidP="00236B1E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20235118100000150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6BEC" w:rsidRPr="00E278FA" w:rsidRDefault="00C96BEC" w:rsidP="00236B1E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6BEC" w:rsidRPr="00E278FA" w:rsidRDefault="00C96BEC" w:rsidP="00236B1E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88,7</w:t>
            </w:r>
          </w:p>
        </w:tc>
      </w:tr>
    </w:tbl>
    <w:p w:rsidR="00C96BEC" w:rsidRPr="00E278FA" w:rsidRDefault="00C96BEC" w:rsidP="004A09BF">
      <w:pPr>
        <w:ind w:firstLine="567"/>
        <w:jc w:val="both"/>
        <w:rPr>
          <w:sz w:val="28"/>
          <w:szCs w:val="28"/>
        </w:rPr>
      </w:pPr>
    </w:p>
    <w:p w:rsidR="00C96BEC" w:rsidRDefault="00C96BEC" w:rsidP="003A4A47">
      <w:pPr>
        <w:ind w:firstLine="4962"/>
        <w:jc w:val="right"/>
        <w:rPr>
          <w:sz w:val="28"/>
          <w:szCs w:val="28"/>
        </w:rPr>
      </w:pPr>
    </w:p>
    <w:p w:rsidR="00C96BEC" w:rsidRDefault="00C96BEC" w:rsidP="003A4A47">
      <w:pPr>
        <w:ind w:firstLine="4962"/>
        <w:jc w:val="right"/>
        <w:rPr>
          <w:sz w:val="28"/>
          <w:szCs w:val="28"/>
        </w:rPr>
      </w:pPr>
    </w:p>
    <w:p w:rsidR="00C96BEC" w:rsidRDefault="00C96BEC" w:rsidP="003A4A47">
      <w:pPr>
        <w:ind w:firstLine="4962"/>
        <w:jc w:val="right"/>
        <w:rPr>
          <w:sz w:val="28"/>
          <w:szCs w:val="28"/>
        </w:rPr>
      </w:pPr>
    </w:p>
    <w:p w:rsidR="00C96BEC" w:rsidRDefault="00C96BEC" w:rsidP="003A4A47">
      <w:pPr>
        <w:ind w:firstLine="4962"/>
        <w:jc w:val="right"/>
        <w:rPr>
          <w:sz w:val="28"/>
          <w:szCs w:val="28"/>
        </w:rPr>
      </w:pPr>
    </w:p>
    <w:p w:rsidR="00C96BEC" w:rsidRDefault="00C96BEC" w:rsidP="003A4A47">
      <w:pPr>
        <w:ind w:firstLine="4962"/>
        <w:jc w:val="right"/>
        <w:rPr>
          <w:sz w:val="28"/>
          <w:szCs w:val="28"/>
        </w:rPr>
      </w:pPr>
    </w:p>
    <w:p w:rsidR="00C96BEC" w:rsidRDefault="00C96BEC" w:rsidP="003A4A47">
      <w:pPr>
        <w:ind w:firstLine="4962"/>
        <w:jc w:val="right"/>
        <w:rPr>
          <w:sz w:val="28"/>
          <w:szCs w:val="28"/>
        </w:rPr>
      </w:pPr>
    </w:p>
    <w:p w:rsidR="00C96BEC" w:rsidRDefault="00C96BEC" w:rsidP="003A4A47">
      <w:pPr>
        <w:ind w:firstLine="4962"/>
        <w:jc w:val="right"/>
        <w:rPr>
          <w:sz w:val="28"/>
          <w:szCs w:val="28"/>
        </w:rPr>
      </w:pPr>
    </w:p>
    <w:p w:rsidR="00C96BEC" w:rsidRDefault="00C96BEC" w:rsidP="003A4A47">
      <w:pPr>
        <w:ind w:firstLine="4962"/>
        <w:jc w:val="right"/>
        <w:rPr>
          <w:sz w:val="28"/>
          <w:szCs w:val="28"/>
        </w:rPr>
      </w:pPr>
    </w:p>
    <w:p w:rsidR="00C96BEC" w:rsidRPr="00E278FA" w:rsidRDefault="00C96BEC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5</w:t>
      </w:r>
    </w:p>
    <w:p w:rsidR="00C96BEC" w:rsidRPr="00E278FA" w:rsidRDefault="00C96BEC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C96BEC" w:rsidRPr="00E278FA" w:rsidRDefault="00C96BEC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C96BEC" w:rsidRPr="00E278FA" w:rsidRDefault="00C96BEC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C96BEC" w:rsidRPr="00E278FA" w:rsidRDefault="00C96BEC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E278FA">
        <w:rPr>
          <w:sz w:val="28"/>
          <w:szCs w:val="28"/>
        </w:rPr>
        <w:t>.</w:t>
      </w:r>
      <w:r>
        <w:rPr>
          <w:sz w:val="28"/>
          <w:szCs w:val="28"/>
        </w:rPr>
        <w:t xml:space="preserve">05.2019 г. </w:t>
      </w:r>
      <w:r w:rsidRPr="000044B2">
        <w:rPr>
          <w:sz w:val="28"/>
          <w:szCs w:val="28"/>
        </w:rPr>
        <w:t xml:space="preserve">№ </w:t>
      </w:r>
      <w:r>
        <w:rPr>
          <w:sz w:val="28"/>
          <w:szCs w:val="28"/>
        </w:rPr>
        <w:t>70</w:t>
      </w:r>
      <w:r w:rsidRPr="000044B2">
        <w:rPr>
          <w:sz w:val="28"/>
          <w:szCs w:val="28"/>
        </w:rPr>
        <w:t>/19</w:t>
      </w:r>
      <w:r>
        <w:rPr>
          <w:sz w:val="28"/>
          <w:szCs w:val="28"/>
        </w:rPr>
        <w:t>3</w:t>
      </w:r>
    </w:p>
    <w:p w:rsidR="00C96BEC" w:rsidRPr="00E278FA" w:rsidRDefault="00C96BEC" w:rsidP="003A4A47">
      <w:pPr>
        <w:ind w:firstLine="4962"/>
        <w:jc w:val="right"/>
        <w:rPr>
          <w:sz w:val="28"/>
          <w:szCs w:val="28"/>
        </w:rPr>
      </w:pPr>
    </w:p>
    <w:p w:rsidR="00C96BEC" w:rsidRPr="00E278FA" w:rsidRDefault="00C96BEC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5</w:t>
      </w:r>
    </w:p>
    <w:p w:rsidR="00C96BEC" w:rsidRPr="00E278FA" w:rsidRDefault="00C96BEC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C96BEC" w:rsidRPr="00E278FA" w:rsidRDefault="00C96BEC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C96BEC" w:rsidRPr="00E278FA" w:rsidRDefault="00C96BEC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C96BEC" w:rsidRPr="00E278FA" w:rsidRDefault="00C96BEC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от 20.12.2018 г. № 65/176</w:t>
      </w:r>
    </w:p>
    <w:p w:rsidR="00C96BEC" w:rsidRDefault="00C96BEC" w:rsidP="00376CA8">
      <w:pPr>
        <w:ind w:firstLine="567"/>
        <w:jc w:val="both"/>
        <w:rPr>
          <w:sz w:val="28"/>
          <w:szCs w:val="28"/>
        </w:rPr>
      </w:pPr>
    </w:p>
    <w:p w:rsidR="00C96BEC" w:rsidRPr="00E278FA" w:rsidRDefault="00C96BEC" w:rsidP="0030531C">
      <w:pPr>
        <w:jc w:val="center"/>
        <w:rPr>
          <w:sz w:val="28"/>
          <w:szCs w:val="28"/>
        </w:rPr>
      </w:pPr>
      <w:r w:rsidRPr="00E278FA">
        <w:rPr>
          <w:b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Павловского района на 2019 год</w:t>
      </w:r>
    </w:p>
    <w:p w:rsidR="00C96BEC" w:rsidRPr="00E278FA" w:rsidRDefault="00C96BEC" w:rsidP="0030531C">
      <w:pPr>
        <w:ind w:firstLine="567"/>
        <w:jc w:val="both"/>
        <w:rPr>
          <w:sz w:val="28"/>
          <w:szCs w:val="28"/>
        </w:rPr>
      </w:pPr>
    </w:p>
    <w:p w:rsidR="00C96BEC" w:rsidRPr="00E278FA" w:rsidRDefault="00C96BEC" w:rsidP="0030531C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(тыс. рублей)</w:t>
      </w:r>
    </w:p>
    <w:tbl>
      <w:tblPr>
        <w:tblW w:w="4984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5813"/>
        <w:gridCol w:w="991"/>
        <w:gridCol w:w="995"/>
        <w:gridCol w:w="1272"/>
      </w:tblGrid>
      <w:tr w:rsidR="00C96BEC" w:rsidRPr="00E278FA" w:rsidTr="000A516C">
        <w:trPr>
          <w:trHeight w:val="246"/>
          <w:tblHeader/>
        </w:trPr>
        <w:tc>
          <w:tcPr>
            <w:tcW w:w="2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6BEC" w:rsidRPr="00E278FA" w:rsidRDefault="00C96BEC" w:rsidP="000A516C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№ п/п</w:t>
            </w:r>
          </w:p>
        </w:tc>
        <w:tc>
          <w:tcPr>
            <w:tcW w:w="301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1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Рз</w:t>
            </w:r>
          </w:p>
        </w:tc>
        <w:tc>
          <w:tcPr>
            <w:tcW w:w="51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6BEC" w:rsidRPr="00E278FA" w:rsidRDefault="00C96BEC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</w:t>
            </w:r>
          </w:p>
        </w:tc>
        <w:tc>
          <w:tcPr>
            <w:tcW w:w="66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Сумма</w:t>
            </w:r>
          </w:p>
        </w:tc>
      </w:tr>
      <w:tr w:rsidR="00C96BE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60"/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EC" w:rsidRPr="00E278FA" w:rsidRDefault="00C96BEC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EC" w:rsidRPr="00E278FA" w:rsidRDefault="00C96BEC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5</w:t>
            </w:r>
          </w:p>
        </w:tc>
      </w:tr>
      <w:tr w:rsidR="00C96BE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1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E278FA" w:rsidRDefault="00C96BEC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5D61AD" w:rsidRDefault="00C96BEC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BEC" w:rsidRPr="005D61AD" w:rsidRDefault="00C96BEC" w:rsidP="000A51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BEC" w:rsidRPr="005D61AD" w:rsidRDefault="00C96BEC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BEC" w:rsidRPr="005D61AD" w:rsidRDefault="00C96BEC" w:rsidP="000A516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12684,7</w:t>
            </w:r>
          </w:p>
        </w:tc>
      </w:tr>
      <w:tr w:rsidR="00C96BE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49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BEC" w:rsidRPr="005D61AD" w:rsidRDefault="00C96BEC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5D61AD" w:rsidRDefault="00C96BEC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5D61AD" w:rsidRDefault="00C96BEC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5D61AD" w:rsidRDefault="00C96BEC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5D61AD" w:rsidRDefault="00C96BEC" w:rsidP="000A516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4097,6</w:t>
            </w:r>
          </w:p>
        </w:tc>
      </w:tr>
      <w:tr w:rsidR="00C96BE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60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BEC" w:rsidRPr="00E278FA" w:rsidRDefault="00C96BEC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590,0</w:t>
            </w:r>
          </w:p>
        </w:tc>
      </w:tr>
      <w:tr w:rsidR="00C96BE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108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BEC" w:rsidRPr="00E278FA" w:rsidRDefault="00C96BEC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2581,1</w:t>
            </w:r>
          </w:p>
        </w:tc>
      </w:tr>
      <w:tr w:rsidR="00C96BE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86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BEC" w:rsidRPr="00E278FA" w:rsidRDefault="00C96BEC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20,6</w:t>
            </w:r>
          </w:p>
        </w:tc>
      </w:tr>
      <w:tr w:rsidR="00C96BE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BEC" w:rsidRPr="00E278FA" w:rsidRDefault="00C96BEC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136,0</w:t>
            </w:r>
          </w:p>
        </w:tc>
      </w:tr>
      <w:tr w:rsidR="00C96BE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BEC" w:rsidRPr="00E278FA" w:rsidRDefault="00C96BEC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50,0</w:t>
            </w:r>
          </w:p>
        </w:tc>
      </w:tr>
      <w:tr w:rsidR="00C96BE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73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BEC" w:rsidRPr="00E278FA" w:rsidRDefault="00C96BEC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719,9</w:t>
            </w:r>
          </w:p>
        </w:tc>
      </w:tr>
      <w:tr w:rsidR="00C96BE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BEC" w:rsidRPr="005D61AD" w:rsidRDefault="00C96BEC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5D61AD" w:rsidRDefault="00C96BEC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5D61AD" w:rsidRDefault="00C96BEC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5D61AD" w:rsidRDefault="00C96BEC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5D61AD" w:rsidRDefault="00C96BEC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88,7</w:t>
            </w:r>
          </w:p>
        </w:tc>
      </w:tr>
      <w:tr w:rsidR="00C96BE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BEC" w:rsidRPr="00E278FA" w:rsidRDefault="00C96BEC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88,7</w:t>
            </w:r>
          </w:p>
        </w:tc>
      </w:tr>
      <w:tr w:rsidR="00C96BE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25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BEC" w:rsidRPr="005D61AD" w:rsidRDefault="00C96BEC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5D61AD" w:rsidRDefault="00C96BEC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5D61AD" w:rsidRDefault="00C96BEC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5D61AD" w:rsidRDefault="00C96BEC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5D61AD" w:rsidRDefault="00C96BEC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41,5</w:t>
            </w:r>
          </w:p>
        </w:tc>
      </w:tr>
      <w:tr w:rsidR="00C96BE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3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BEC" w:rsidRPr="00E278FA" w:rsidRDefault="00C96BEC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40,0</w:t>
            </w:r>
          </w:p>
        </w:tc>
      </w:tr>
      <w:tr w:rsidR="00C96BE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3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BEC" w:rsidRPr="00E278FA" w:rsidRDefault="00C96BEC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1,5</w:t>
            </w:r>
          </w:p>
        </w:tc>
      </w:tr>
      <w:tr w:rsidR="00C96BE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BEC" w:rsidRPr="005D61AD" w:rsidRDefault="00C96BEC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5D61AD" w:rsidRDefault="00C96BEC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5D61AD" w:rsidRDefault="00C96BEC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5D61AD" w:rsidRDefault="00C96BEC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5D61AD" w:rsidRDefault="00C96BEC" w:rsidP="000A516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3556,6</w:t>
            </w:r>
          </w:p>
        </w:tc>
      </w:tr>
      <w:tr w:rsidR="00C96BE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BEC" w:rsidRPr="00E278FA" w:rsidRDefault="00C96BEC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Дорожные фонды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3556,6</w:t>
            </w:r>
          </w:p>
        </w:tc>
      </w:tr>
      <w:tr w:rsidR="00C96BE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18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BEC" w:rsidRPr="005D61AD" w:rsidRDefault="00C96BEC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5D61AD" w:rsidRDefault="00C96BEC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5D61AD" w:rsidRDefault="00C96BEC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5D61AD" w:rsidRDefault="00C96BEC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5D61AD" w:rsidRDefault="00C96BEC" w:rsidP="003D34B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1614,7</w:t>
            </w:r>
          </w:p>
        </w:tc>
      </w:tr>
      <w:tr w:rsidR="00C96BE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18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BEC" w:rsidRPr="005D61AD" w:rsidRDefault="00C96BEC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9079C3" w:rsidRDefault="00C96BEC" w:rsidP="000A516C">
            <w:pPr>
              <w:jc w:val="both"/>
              <w:rPr>
                <w:sz w:val="28"/>
                <w:szCs w:val="28"/>
              </w:rPr>
            </w:pPr>
            <w:r w:rsidRPr="009079C3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9079C3" w:rsidRDefault="00C96BEC" w:rsidP="000A516C">
            <w:pPr>
              <w:jc w:val="both"/>
              <w:rPr>
                <w:sz w:val="28"/>
                <w:szCs w:val="28"/>
              </w:rPr>
            </w:pPr>
            <w:r w:rsidRPr="009079C3">
              <w:rPr>
                <w:sz w:val="28"/>
                <w:szCs w:val="28"/>
              </w:rPr>
              <w:t>05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9079C3" w:rsidRDefault="00C96BEC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9079C3">
              <w:rPr>
                <w:sz w:val="28"/>
                <w:szCs w:val="28"/>
              </w:rPr>
              <w:t>02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9079C3" w:rsidRDefault="00C96BEC" w:rsidP="003D34B4">
            <w:pPr>
              <w:jc w:val="both"/>
              <w:rPr>
                <w:sz w:val="28"/>
                <w:szCs w:val="28"/>
              </w:rPr>
            </w:pPr>
            <w:r w:rsidRPr="009079C3">
              <w:rPr>
                <w:sz w:val="28"/>
                <w:szCs w:val="28"/>
              </w:rPr>
              <w:t>100,0</w:t>
            </w:r>
          </w:p>
        </w:tc>
      </w:tr>
      <w:tr w:rsidR="00C96BE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BEC" w:rsidRPr="00E278FA" w:rsidRDefault="00C96BEC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3D3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1514,7</w:t>
            </w:r>
          </w:p>
        </w:tc>
      </w:tr>
      <w:tr w:rsidR="00C96BE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BEC" w:rsidRPr="005D61AD" w:rsidRDefault="00C96BEC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5D61AD" w:rsidRDefault="00C96BEC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5D61AD" w:rsidRDefault="00C96BEC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5D61AD" w:rsidRDefault="00C96BEC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5D61AD" w:rsidRDefault="00C96BEC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42,0</w:t>
            </w:r>
          </w:p>
        </w:tc>
      </w:tr>
      <w:tr w:rsidR="00C96BE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BEC" w:rsidRPr="00E278FA" w:rsidRDefault="00C96BEC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42,0</w:t>
            </w:r>
          </w:p>
        </w:tc>
      </w:tr>
      <w:tr w:rsidR="00C96BE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BEC" w:rsidRPr="005D61AD" w:rsidRDefault="00C96BEC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5D61AD" w:rsidRDefault="00C96BEC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5D61AD" w:rsidRDefault="00C96BEC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5D61AD" w:rsidRDefault="00C96BEC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5D61AD" w:rsidRDefault="00C96BEC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3029,2</w:t>
            </w:r>
          </w:p>
        </w:tc>
      </w:tr>
      <w:tr w:rsidR="00C96BE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BEC" w:rsidRPr="00E278FA" w:rsidRDefault="00C96BEC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Культура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3029,2</w:t>
            </w:r>
          </w:p>
        </w:tc>
      </w:tr>
      <w:tr w:rsidR="00C96BE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BEC" w:rsidRPr="005D61AD" w:rsidRDefault="00C96BEC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5D61AD" w:rsidRDefault="00C96BEC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5D61AD" w:rsidRDefault="00C96BEC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5D61AD" w:rsidRDefault="00C96BEC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5D61AD" w:rsidRDefault="00C96BEC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120,2</w:t>
            </w:r>
          </w:p>
        </w:tc>
      </w:tr>
      <w:tr w:rsidR="00C96BE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BEC" w:rsidRPr="00E278FA" w:rsidRDefault="00C96BEC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113,3</w:t>
            </w:r>
          </w:p>
        </w:tc>
      </w:tr>
      <w:tr w:rsidR="00C96BE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BEC" w:rsidRPr="00E278FA" w:rsidRDefault="00C96BEC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6,9</w:t>
            </w:r>
          </w:p>
        </w:tc>
      </w:tr>
      <w:tr w:rsidR="00C96BE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BEC" w:rsidRPr="005D61AD" w:rsidRDefault="00C96BEC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5D61AD" w:rsidRDefault="00C96BEC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5D61AD" w:rsidRDefault="00C96BEC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5D61AD" w:rsidRDefault="00C96BEC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5D61AD" w:rsidRDefault="00C96BEC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93,2</w:t>
            </w:r>
          </w:p>
        </w:tc>
      </w:tr>
      <w:tr w:rsidR="00C96BE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BEC" w:rsidRPr="00E278FA" w:rsidRDefault="00C96BEC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93,2</w:t>
            </w:r>
          </w:p>
        </w:tc>
      </w:tr>
      <w:tr w:rsidR="00C96BE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BEC" w:rsidRPr="005D61AD" w:rsidRDefault="00C96BEC" w:rsidP="005D61AD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5D61AD" w:rsidRDefault="00C96BEC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5D61AD" w:rsidRDefault="00C96BEC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5D61AD" w:rsidRDefault="00C96BEC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5D61AD" w:rsidRDefault="00C96BEC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1,0</w:t>
            </w:r>
          </w:p>
        </w:tc>
      </w:tr>
      <w:tr w:rsidR="00C96BE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BEC" w:rsidRPr="00E278FA" w:rsidRDefault="00C96BEC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</w:tbl>
    <w:p w:rsidR="00C96BEC" w:rsidRPr="00E278FA" w:rsidRDefault="00C96BEC" w:rsidP="00376CA8">
      <w:pPr>
        <w:ind w:firstLine="567"/>
        <w:jc w:val="both"/>
        <w:rPr>
          <w:sz w:val="28"/>
          <w:szCs w:val="28"/>
        </w:rPr>
      </w:pPr>
    </w:p>
    <w:p w:rsidR="00C96BEC" w:rsidRDefault="00C96BEC" w:rsidP="00376CA8">
      <w:pPr>
        <w:ind w:firstLine="567"/>
        <w:jc w:val="both"/>
        <w:rPr>
          <w:sz w:val="28"/>
          <w:szCs w:val="28"/>
        </w:rPr>
      </w:pPr>
    </w:p>
    <w:p w:rsidR="00C96BEC" w:rsidRDefault="00C96BEC" w:rsidP="00376CA8">
      <w:pPr>
        <w:ind w:firstLine="567"/>
        <w:jc w:val="both"/>
        <w:rPr>
          <w:sz w:val="28"/>
          <w:szCs w:val="28"/>
        </w:rPr>
      </w:pPr>
    </w:p>
    <w:p w:rsidR="00C96BEC" w:rsidRDefault="00C96BEC" w:rsidP="00376CA8">
      <w:pPr>
        <w:ind w:firstLine="567"/>
        <w:jc w:val="both"/>
        <w:rPr>
          <w:sz w:val="28"/>
          <w:szCs w:val="28"/>
        </w:rPr>
      </w:pPr>
    </w:p>
    <w:p w:rsidR="00C96BEC" w:rsidRDefault="00C96BEC" w:rsidP="00376CA8">
      <w:pPr>
        <w:ind w:firstLine="567"/>
        <w:jc w:val="both"/>
        <w:rPr>
          <w:sz w:val="28"/>
          <w:szCs w:val="28"/>
        </w:rPr>
      </w:pPr>
    </w:p>
    <w:p w:rsidR="00C96BEC" w:rsidRDefault="00C96BEC" w:rsidP="00376CA8">
      <w:pPr>
        <w:ind w:firstLine="567"/>
        <w:jc w:val="both"/>
        <w:rPr>
          <w:sz w:val="28"/>
          <w:szCs w:val="28"/>
        </w:rPr>
      </w:pPr>
    </w:p>
    <w:p w:rsidR="00C96BEC" w:rsidRDefault="00C96BEC" w:rsidP="00376CA8">
      <w:pPr>
        <w:ind w:firstLine="567"/>
        <w:jc w:val="both"/>
        <w:rPr>
          <w:sz w:val="28"/>
          <w:szCs w:val="28"/>
        </w:rPr>
      </w:pPr>
    </w:p>
    <w:p w:rsidR="00C96BEC" w:rsidRDefault="00C96BEC" w:rsidP="00376CA8">
      <w:pPr>
        <w:ind w:firstLine="567"/>
        <w:jc w:val="both"/>
        <w:rPr>
          <w:sz w:val="28"/>
          <w:szCs w:val="28"/>
        </w:rPr>
      </w:pPr>
    </w:p>
    <w:p w:rsidR="00C96BEC" w:rsidRDefault="00C96BEC" w:rsidP="00376CA8">
      <w:pPr>
        <w:ind w:firstLine="567"/>
        <w:jc w:val="both"/>
        <w:rPr>
          <w:sz w:val="28"/>
          <w:szCs w:val="28"/>
        </w:rPr>
      </w:pPr>
    </w:p>
    <w:p w:rsidR="00C96BEC" w:rsidRDefault="00C96BEC" w:rsidP="00376CA8">
      <w:pPr>
        <w:ind w:firstLine="567"/>
        <w:jc w:val="both"/>
        <w:rPr>
          <w:sz w:val="28"/>
          <w:szCs w:val="28"/>
        </w:rPr>
      </w:pPr>
    </w:p>
    <w:p w:rsidR="00C96BEC" w:rsidRDefault="00C96BEC" w:rsidP="00376CA8">
      <w:pPr>
        <w:ind w:firstLine="567"/>
        <w:jc w:val="both"/>
        <w:rPr>
          <w:sz w:val="28"/>
          <w:szCs w:val="28"/>
        </w:rPr>
      </w:pPr>
    </w:p>
    <w:p w:rsidR="00C96BEC" w:rsidRDefault="00C96BEC" w:rsidP="00376CA8">
      <w:pPr>
        <w:ind w:firstLine="567"/>
        <w:jc w:val="both"/>
        <w:rPr>
          <w:sz w:val="28"/>
          <w:szCs w:val="28"/>
        </w:rPr>
      </w:pPr>
    </w:p>
    <w:p w:rsidR="00C96BEC" w:rsidRDefault="00C96BEC" w:rsidP="00376CA8">
      <w:pPr>
        <w:ind w:firstLine="567"/>
        <w:jc w:val="both"/>
        <w:rPr>
          <w:sz w:val="28"/>
          <w:szCs w:val="28"/>
        </w:rPr>
      </w:pPr>
    </w:p>
    <w:p w:rsidR="00C96BEC" w:rsidRDefault="00C96BEC" w:rsidP="00376CA8">
      <w:pPr>
        <w:ind w:firstLine="567"/>
        <w:jc w:val="both"/>
        <w:rPr>
          <w:sz w:val="28"/>
          <w:szCs w:val="28"/>
        </w:rPr>
      </w:pPr>
    </w:p>
    <w:p w:rsidR="00C96BEC" w:rsidRDefault="00C96BEC" w:rsidP="00376CA8">
      <w:pPr>
        <w:ind w:firstLine="567"/>
        <w:jc w:val="both"/>
        <w:rPr>
          <w:sz w:val="28"/>
          <w:szCs w:val="28"/>
        </w:rPr>
      </w:pPr>
    </w:p>
    <w:p w:rsidR="00C96BEC" w:rsidRDefault="00C96BEC" w:rsidP="00376CA8">
      <w:pPr>
        <w:ind w:firstLine="567"/>
        <w:jc w:val="both"/>
        <w:rPr>
          <w:sz w:val="28"/>
          <w:szCs w:val="28"/>
        </w:rPr>
      </w:pPr>
    </w:p>
    <w:p w:rsidR="00C96BEC" w:rsidRDefault="00C96BEC" w:rsidP="00376CA8">
      <w:pPr>
        <w:ind w:firstLine="567"/>
        <w:jc w:val="both"/>
        <w:rPr>
          <w:sz w:val="28"/>
          <w:szCs w:val="28"/>
        </w:rPr>
      </w:pPr>
    </w:p>
    <w:p w:rsidR="00C96BEC" w:rsidRDefault="00C96BEC" w:rsidP="00376CA8">
      <w:pPr>
        <w:ind w:firstLine="567"/>
        <w:jc w:val="both"/>
        <w:rPr>
          <w:sz w:val="28"/>
          <w:szCs w:val="28"/>
        </w:rPr>
      </w:pPr>
    </w:p>
    <w:p w:rsidR="00C96BEC" w:rsidRDefault="00C96BEC" w:rsidP="00376CA8">
      <w:pPr>
        <w:ind w:firstLine="567"/>
        <w:jc w:val="both"/>
        <w:rPr>
          <w:sz w:val="28"/>
          <w:szCs w:val="28"/>
        </w:rPr>
      </w:pPr>
    </w:p>
    <w:p w:rsidR="00C96BEC" w:rsidRPr="00E278FA" w:rsidRDefault="00C96BEC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6</w:t>
      </w:r>
    </w:p>
    <w:p w:rsidR="00C96BEC" w:rsidRPr="00E278FA" w:rsidRDefault="00C96BEC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C96BEC" w:rsidRPr="00E278FA" w:rsidRDefault="00C96BEC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C96BEC" w:rsidRPr="00E278FA" w:rsidRDefault="00C96BEC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C96BEC" w:rsidRPr="00E278FA" w:rsidRDefault="00C96BEC" w:rsidP="00B8099F">
      <w:pPr>
        <w:ind w:firstLine="567"/>
        <w:jc w:val="right"/>
        <w:rPr>
          <w:sz w:val="28"/>
          <w:szCs w:val="28"/>
        </w:rPr>
      </w:pPr>
      <w:r w:rsidRPr="00723240">
        <w:rPr>
          <w:sz w:val="28"/>
          <w:szCs w:val="28"/>
        </w:rPr>
        <w:t>от 16.05.2019 г. №70/193</w:t>
      </w:r>
    </w:p>
    <w:p w:rsidR="00C96BEC" w:rsidRPr="00E278FA" w:rsidRDefault="00C96BEC" w:rsidP="00B8099F">
      <w:pPr>
        <w:ind w:firstLine="567"/>
        <w:jc w:val="right"/>
        <w:rPr>
          <w:sz w:val="28"/>
          <w:szCs w:val="28"/>
        </w:rPr>
      </w:pPr>
    </w:p>
    <w:p w:rsidR="00C96BEC" w:rsidRPr="00E278FA" w:rsidRDefault="00C96BEC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6</w:t>
      </w:r>
    </w:p>
    <w:p w:rsidR="00C96BEC" w:rsidRPr="00E278FA" w:rsidRDefault="00C96BEC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C96BEC" w:rsidRPr="00E278FA" w:rsidRDefault="00C96BEC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C96BEC" w:rsidRPr="00E278FA" w:rsidRDefault="00C96BEC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C96BEC" w:rsidRPr="00E278FA" w:rsidRDefault="00C96BEC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от 20.12.2018 г. №65/176</w:t>
      </w:r>
    </w:p>
    <w:p w:rsidR="00C96BEC" w:rsidRDefault="00C96BEC" w:rsidP="00B8099F">
      <w:pPr>
        <w:ind w:firstLine="567"/>
        <w:jc w:val="right"/>
        <w:rPr>
          <w:sz w:val="28"/>
          <w:szCs w:val="28"/>
        </w:rPr>
      </w:pPr>
    </w:p>
    <w:p w:rsidR="00C96BEC" w:rsidRPr="00E278FA" w:rsidRDefault="00C96BEC" w:rsidP="000A516C">
      <w:pPr>
        <w:jc w:val="center"/>
        <w:rPr>
          <w:sz w:val="28"/>
          <w:szCs w:val="28"/>
        </w:rPr>
      </w:pPr>
      <w:r w:rsidRPr="00E278FA">
        <w:rPr>
          <w:b/>
          <w:sz w:val="28"/>
          <w:szCs w:val="28"/>
        </w:rPr>
        <w:t>Распределение бюджетных ассигнований по целевым статьям, подгруппам и видам расходов бюджетов на 2019 год Новопетровского сельского поселения Павловского района</w:t>
      </w:r>
    </w:p>
    <w:p w:rsidR="00C96BEC" w:rsidRPr="00E278FA" w:rsidRDefault="00C96BEC" w:rsidP="00376CA8">
      <w:pPr>
        <w:ind w:firstLine="567"/>
        <w:jc w:val="both"/>
        <w:rPr>
          <w:sz w:val="28"/>
          <w:szCs w:val="28"/>
        </w:rPr>
      </w:pPr>
    </w:p>
    <w:p w:rsidR="00C96BEC" w:rsidRPr="00E278FA" w:rsidRDefault="00C96BEC" w:rsidP="000A516C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(тыс. рублей)</w:t>
      </w: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4678"/>
        <w:gridCol w:w="851"/>
        <w:gridCol w:w="567"/>
        <w:gridCol w:w="992"/>
        <w:gridCol w:w="850"/>
        <w:gridCol w:w="1134"/>
      </w:tblGrid>
      <w:tr w:rsidR="00C96BEC" w:rsidRPr="00E278FA" w:rsidTr="000A516C">
        <w:trPr>
          <w:trHeight w:val="516"/>
          <w:tblHeader/>
        </w:trPr>
        <w:tc>
          <w:tcPr>
            <w:tcW w:w="709" w:type="dxa"/>
            <w:vAlign w:val="center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№ </w:t>
            </w:r>
            <w:r w:rsidRPr="00E278FA">
              <w:rPr>
                <w:rFonts w:eastAsia="Arial Unicode MS"/>
                <w:sz w:val="28"/>
                <w:szCs w:val="28"/>
              </w:rPr>
              <w:t>п/п</w:t>
            </w:r>
          </w:p>
        </w:tc>
        <w:tc>
          <w:tcPr>
            <w:tcW w:w="4678" w:type="dxa"/>
            <w:vAlign w:val="center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3"/>
            <w:vAlign w:val="center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ЦСР</w:t>
            </w:r>
          </w:p>
        </w:tc>
        <w:tc>
          <w:tcPr>
            <w:tcW w:w="850" w:type="dxa"/>
            <w:vAlign w:val="center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ВР</w:t>
            </w:r>
          </w:p>
        </w:tc>
        <w:tc>
          <w:tcPr>
            <w:tcW w:w="1134" w:type="dxa"/>
            <w:vAlign w:val="center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2019 год</w:t>
            </w:r>
          </w:p>
        </w:tc>
      </w:tr>
      <w:tr w:rsidR="00C96BEC" w:rsidRPr="00E278FA" w:rsidTr="000A516C">
        <w:trPr>
          <w:trHeight w:val="516"/>
          <w:tblHeader/>
        </w:trPr>
        <w:tc>
          <w:tcPr>
            <w:tcW w:w="709" w:type="dxa"/>
            <w:vAlign w:val="center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</w:t>
            </w:r>
          </w:p>
        </w:tc>
      </w:tr>
      <w:tr w:rsidR="00C96BEC" w:rsidRPr="00E278FA" w:rsidTr="000A516C">
        <w:trPr>
          <w:trHeight w:val="386"/>
        </w:trPr>
        <w:tc>
          <w:tcPr>
            <w:tcW w:w="8647" w:type="dxa"/>
            <w:gridSpan w:val="6"/>
          </w:tcPr>
          <w:p w:rsidR="00C96BEC" w:rsidRPr="0074344C" w:rsidRDefault="00C96BEC" w:rsidP="000A516C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74344C">
              <w:rPr>
                <w:rFonts w:eastAsia="Arial Unicode MS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Align w:val="bottom"/>
          </w:tcPr>
          <w:p w:rsidR="00C96BEC" w:rsidRPr="0074344C" w:rsidRDefault="00C96BEC" w:rsidP="000A516C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12684,7</w:t>
            </w:r>
          </w:p>
        </w:tc>
      </w:tr>
      <w:tr w:rsidR="00C96BEC" w:rsidRPr="00E278FA" w:rsidTr="000A516C">
        <w:trPr>
          <w:trHeight w:val="557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C96BEC" w:rsidRPr="00E278FA" w:rsidTr="000A516C">
        <w:trPr>
          <w:trHeight w:val="306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4097,6</w:t>
            </w:r>
          </w:p>
        </w:tc>
      </w:tr>
      <w:tr w:rsidR="00C96BEC" w:rsidRPr="00E278FA" w:rsidTr="000A516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C96BEC" w:rsidRPr="00E278FA" w:rsidTr="000A516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C96BEC" w:rsidRPr="00E278FA" w:rsidTr="000A516C">
        <w:trPr>
          <w:trHeight w:val="375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C96BEC" w:rsidRPr="00E278FA" w:rsidTr="000A516C">
        <w:trPr>
          <w:trHeight w:val="499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C96BEC" w:rsidRPr="00E278FA" w:rsidTr="000A516C">
        <w:trPr>
          <w:trHeight w:val="353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C96BEC" w:rsidRPr="00E278FA" w:rsidTr="000A516C">
        <w:trPr>
          <w:trHeight w:val="317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2581,1</w:t>
            </w:r>
          </w:p>
        </w:tc>
      </w:tr>
      <w:tr w:rsidR="00C96BEC" w:rsidRPr="00E278FA" w:rsidTr="000A516C">
        <w:trPr>
          <w:trHeight w:val="614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2581,1</w:t>
            </w:r>
          </w:p>
        </w:tc>
      </w:tr>
      <w:tr w:rsidR="00C96BEC" w:rsidRPr="00E278FA" w:rsidTr="000A516C">
        <w:trPr>
          <w:trHeight w:val="194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2577,3</w:t>
            </w:r>
          </w:p>
        </w:tc>
      </w:tr>
      <w:tr w:rsidR="00C96BEC" w:rsidRPr="00E278FA" w:rsidTr="000A516C">
        <w:trPr>
          <w:trHeight w:val="194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2577,3</w:t>
            </w:r>
          </w:p>
        </w:tc>
      </w:tr>
      <w:tr w:rsidR="00C96BEC" w:rsidRPr="00E278FA" w:rsidTr="000A516C">
        <w:trPr>
          <w:trHeight w:val="386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2547,3</w:t>
            </w:r>
          </w:p>
        </w:tc>
      </w:tr>
      <w:tr w:rsidR="00C96BEC" w:rsidRPr="00E278FA" w:rsidTr="000A516C">
        <w:trPr>
          <w:trHeight w:val="311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850</w:t>
            </w:r>
          </w:p>
        </w:tc>
        <w:tc>
          <w:tcPr>
            <w:tcW w:w="1134" w:type="dxa"/>
            <w:vAlign w:val="bottom"/>
          </w:tcPr>
          <w:p w:rsidR="00C96BEC" w:rsidRPr="00E278FA" w:rsidRDefault="00C96BEC" w:rsidP="00B56FA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30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C96BEC" w:rsidRPr="00E278FA" w:rsidTr="000A516C">
        <w:trPr>
          <w:trHeight w:val="311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C96BEC" w:rsidRPr="00E278FA" w:rsidTr="000A516C">
        <w:trPr>
          <w:trHeight w:val="311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60190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C96BEC" w:rsidRPr="00E278FA" w:rsidTr="000A516C">
        <w:trPr>
          <w:trHeight w:val="311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60190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C96BEC" w:rsidRPr="00E278FA" w:rsidTr="000A516C">
        <w:trPr>
          <w:trHeight w:val="311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C96BEC" w:rsidRPr="00E278FA" w:rsidTr="000A516C">
        <w:trPr>
          <w:trHeight w:val="311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C96BEC" w:rsidRPr="00E278FA" w:rsidTr="000A516C">
        <w:trPr>
          <w:trHeight w:val="311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C96BEC" w:rsidRPr="00E278FA" w:rsidTr="000A516C">
        <w:trPr>
          <w:trHeight w:val="239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C96BEC" w:rsidRPr="00E278FA" w:rsidTr="000A516C">
        <w:trPr>
          <w:trHeight w:val="239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C96BEC" w:rsidRPr="00E278FA" w:rsidTr="000A516C">
        <w:trPr>
          <w:trHeight w:val="239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C96BEC" w:rsidRPr="00E278FA" w:rsidTr="000A516C">
        <w:trPr>
          <w:trHeight w:val="239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C96BEC" w:rsidRPr="00E278FA" w:rsidTr="000A516C">
        <w:trPr>
          <w:trHeight w:val="239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проведение выборов и референдумов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C96BEC" w:rsidRPr="00E278FA" w:rsidTr="000A516C">
        <w:trPr>
          <w:trHeight w:val="239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Проведение выборов депутатов Совета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00570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C96BEC" w:rsidRPr="00E278FA" w:rsidTr="000A516C">
        <w:trPr>
          <w:trHeight w:val="239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00570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C96BEC" w:rsidRPr="00E278FA" w:rsidTr="000A516C">
        <w:trPr>
          <w:trHeight w:val="239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C96BEC" w:rsidRPr="00E278FA" w:rsidTr="000A516C">
        <w:trPr>
          <w:trHeight w:val="239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C96BEC" w:rsidRPr="00E278FA" w:rsidTr="000A516C">
        <w:trPr>
          <w:trHeight w:val="386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C96BEC" w:rsidRPr="00E278FA" w:rsidTr="000A516C">
        <w:trPr>
          <w:trHeight w:val="386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20590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C96BEC" w:rsidRPr="00E278FA" w:rsidTr="000A516C">
        <w:trPr>
          <w:trHeight w:val="386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Резервные средства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20590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870</w:t>
            </w: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C96BEC" w:rsidRPr="00E278FA" w:rsidTr="000A516C">
        <w:trPr>
          <w:trHeight w:val="386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</w:t>
            </w:r>
            <w:r w:rsidRPr="00E278FA">
              <w:rPr>
                <w:rFonts w:eastAsia="Arial Unicode MS"/>
                <w:sz w:val="28"/>
                <w:szCs w:val="28"/>
              </w:rPr>
              <w:t>19,9</w:t>
            </w:r>
          </w:p>
        </w:tc>
      </w:tr>
      <w:tr w:rsidR="00C96BEC" w:rsidRPr="00E278FA" w:rsidTr="000A516C">
        <w:trPr>
          <w:trHeight w:val="386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C96BEC" w:rsidRPr="00E278FA" w:rsidTr="000A516C">
        <w:trPr>
          <w:trHeight w:val="205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C96BEC" w:rsidRPr="00E278FA" w:rsidTr="000A516C">
        <w:trPr>
          <w:trHeight w:val="205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C96BEC" w:rsidRPr="00E278FA" w:rsidTr="000A516C">
        <w:trPr>
          <w:trHeight w:val="205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C96BEC" w:rsidRPr="00E278FA" w:rsidTr="000A516C">
        <w:trPr>
          <w:trHeight w:val="205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C96BEC" w:rsidRPr="00E278FA" w:rsidTr="000A516C">
        <w:trPr>
          <w:trHeight w:val="205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B56FA2" w:rsidRDefault="00C96BEC" w:rsidP="001352C0">
            <w:pPr>
              <w:jc w:val="both"/>
              <w:rPr>
                <w:sz w:val="28"/>
                <w:szCs w:val="28"/>
              </w:rPr>
            </w:pPr>
            <w:r w:rsidRPr="00B56FA2">
              <w:rPr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851" w:type="dxa"/>
            <w:vAlign w:val="bottom"/>
          </w:tcPr>
          <w:p w:rsidR="00C96BEC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C96BEC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10050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C96BEC" w:rsidRPr="00E278FA" w:rsidTr="000A516C">
        <w:trPr>
          <w:trHeight w:val="205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B56FA2" w:rsidRDefault="00C96BEC" w:rsidP="001352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851" w:type="dxa"/>
            <w:vAlign w:val="bottom"/>
          </w:tcPr>
          <w:p w:rsidR="00C96BEC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C96BEC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10050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830</w:t>
            </w:r>
          </w:p>
        </w:tc>
        <w:tc>
          <w:tcPr>
            <w:tcW w:w="1134" w:type="dxa"/>
            <w:vAlign w:val="bottom"/>
          </w:tcPr>
          <w:p w:rsidR="00C96BEC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C96BEC" w:rsidRPr="00E278FA" w:rsidTr="000A516C">
        <w:trPr>
          <w:trHeight w:val="205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района» на 2019 год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547,0</w:t>
            </w:r>
          </w:p>
        </w:tc>
      </w:tr>
      <w:tr w:rsidR="00C96BEC" w:rsidRPr="00E278FA" w:rsidTr="000A516C">
        <w:trPr>
          <w:trHeight w:val="205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547,0</w:t>
            </w:r>
          </w:p>
        </w:tc>
      </w:tr>
      <w:tr w:rsidR="00C96BEC" w:rsidRPr="00E278FA" w:rsidTr="000A516C">
        <w:trPr>
          <w:trHeight w:val="205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547,0</w:t>
            </w:r>
          </w:p>
        </w:tc>
      </w:tr>
      <w:tr w:rsidR="00C96BEC" w:rsidRPr="00E278FA" w:rsidTr="000A516C">
        <w:trPr>
          <w:trHeight w:val="205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547,0</w:t>
            </w:r>
          </w:p>
        </w:tc>
      </w:tr>
      <w:tr w:rsidR="00C96BEC" w:rsidRPr="00E278FA" w:rsidTr="000A516C">
        <w:trPr>
          <w:trHeight w:val="205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  <w:highlight w:val="red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района» на 2019 год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C96BEC" w:rsidRPr="00E278FA" w:rsidTr="000A516C">
        <w:trPr>
          <w:trHeight w:val="205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  <w:highlight w:val="red"/>
              </w:rPr>
            </w:pPr>
            <w:r w:rsidRPr="00E278FA">
              <w:rPr>
                <w:sz w:val="28"/>
                <w:szCs w:val="28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C96BEC" w:rsidRPr="00E278FA" w:rsidTr="000A516C">
        <w:trPr>
          <w:trHeight w:val="205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C96BEC" w:rsidRPr="00E278FA" w:rsidTr="000A516C">
        <w:trPr>
          <w:trHeight w:val="205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C96BEC" w:rsidRPr="00E278FA" w:rsidTr="000A516C">
        <w:trPr>
          <w:trHeight w:val="205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C96BEC" w:rsidRPr="00E278FA" w:rsidTr="000A516C">
        <w:trPr>
          <w:trHeight w:val="205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C96BEC" w:rsidRPr="00E278FA" w:rsidTr="000A516C">
        <w:trPr>
          <w:trHeight w:val="205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Расходы, связанные с содержанием и управлением имуществом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10020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C96BEC" w:rsidRPr="00E278FA" w:rsidTr="000A516C">
        <w:trPr>
          <w:trHeight w:val="205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10020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C96BEC" w:rsidRPr="00E278FA" w:rsidTr="000A516C">
        <w:trPr>
          <w:trHeight w:val="205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«Проведение работ по уточнению записей в похозяйственных книгах в Новопетровском сельском поселении Павловского района» на 2019 год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C96BEC" w:rsidRPr="00E278FA" w:rsidTr="000A516C">
        <w:trPr>
          <w:trHeight w:val="205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Уточнение данных в похозяйственных книгах в Новопетровском сельском поселении Павловского района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C96BEC" w:rsidRPr="00E278FA" w:rsidTr="000A516C">
        <w:trPr>
          <w:trHeight w:val="205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C96BEC" w:rsidRPr="00E278FA" w:rsidTr="000A516C">
        <w:trPr>
          <w:trHeight w:val="205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C96BEC" w:rsidRPr="00E278FA" w:rsidTr="000A516C">
        <w:trPr>
          <w:trHeight w:val="205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района» на 2019 год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C96BEC" w:rsidRPr="00E278FA" w:rsidTr="000A516C">
        <w:trPr>
          <w:trHeight w:val="205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Поддержка малого и среднего предпринимательства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C96BEC" w:rsidRPr="00E278FA" w:rsidTr="000A516C">
        <w:trPr>
          <w:trHeight w:val="205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C96BEC" w:rsidRPr="00E278FA" w:rsidTr="000A516C">
        <w:trPr>
          <w:trHeight w:val="205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C96BEC" w:rsidRPr="00E278FA" w:rsidTr="000A516C">
        <w:trPr>
          <w:trHeight w:val="205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C96BEC" w:rsidRPr="00E278FA" w:rsidTr="000A516C">
        <w:trPr>
          <w:trHeight w:val="205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C96BEC" w:rsidRPr="00E278FA" w:rsidTr="000A516C">
        <w:trPr>
          <w:trHeight w:val="205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C96BEC" w:rsidRPr="00E278FA" w:rsidTr="000A516C">
        <w:trPr>
          <w:trHeight w:val="424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51180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C96BEC" w:rsidRPr="00E278FA" w:rsidTr="000A516C">
        <w:trPr>
          <w:trHeight w:val="311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51180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C96BEC" w:rsidRPr="00E278FA" w:rsidTr="000A516C">
        <w:trPr>
          <w:trHeight w:val="311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41,5</w:t>
            </w:r>
          </w:p>
        </w:tc>
      </w:tr>
      <w:tr w:rsidR="00C96BEC" w:rsidRPr="00E278FA" w:rsidTr="000A516C">
        <w:trPr>
          <w:trHeight w:val="386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40,0</w:t>
            </w:r>
          </w:p>
        </w:tc>
      </w:tr>
      <w:tr w:rsidR="00C96BEC" w:rsidRPr="00E278FA" w:rsidTr="000A516C">
        <w:trPr>
          <w:trHeight w:val="311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C96BEC" w:rsidRPr="00E278FA" w:rsidTr="000A516C">
        <w:trPr>
          <w:trHeight w:val="161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C96BEC" w:rsidRPr="00E278FA" w:rsidTr="000A516C">
        <w:trPr>
          <w:trHeight w:val="161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C96BEC" w:rsidRPr="00E278FA" w:rsidTr="000A516C">
        <w:trPr>
          <w:trHeight w:val="161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C96BEC" w:rsidRPr="00E278FA" w:rsidTr="000A516C">
        <w:trPr>
          <w:trHeight w:val="161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района» на 2019 год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C96BEC" w:rsidRPr="00E278FA" w:rsidTr="000A516C">
        <w:trPr>
          <w:trHeight w:val="161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по обеспечению мер пожарной безопасности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C96BEC" w:rsidRPr="00E278FA" w:rsidTr="000A516C">
        <w:trPr>
          <w:trHeight w:val="161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C96BEC" w:rsidRPr="00E278FA" w:rsidTr="000A516C">
        <w:trPr>
          <w:trHeight w:val="161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C96BEC" w:rsidRPr="00E278FA" w:rsidTr="000A516C">
        <w:trPr>
          <w:trHeight w:val="161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bookmarkStart w:id="1" w:name="OLE_LINK1"/>
            <w:bookmarkStart w:id="2" w:name="OLE_LINK2"/>
            <w:bookmarkStart w:id="3" w:name="OLE_LINK3"/>
            <w:r w:rsidRPr="00E278FA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  <w:bookmarkEnd w:id="1"/>
            <w:bookmarkEnd w:id="2"/>
            <w:bookmarkEnd w:id="3"/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1,5</w:t>
            </w:r>
          </w:p>
        </w:tc>
      </w:tr>
      <w:tr w:rsidR="00C96BEC" w:rsidRPr="00E278FA" w:rsidTr="000A516C">
        <w:trPr>
          <w:trHeight w:val="161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на 2019 год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C96BEC" w:rsidRPr="00E278FA" w:rsidTr="000A516C">
        <w:trPr>
          <w:trHeight w:val="161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C96BEC" w:rsidRPr="00E278FA" w:rsidTr="000A516C">
        <w:trPr>
          <w:trHeight w:val="161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C96BEC" w:rsidRPr="00E278FA" w:rsidTr="000A516C">
        <w:trPr>
          <w:trHeight w:val="161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C96BEC" w:rsidRPr="00E278FA" w:rsidTr="000A516C">
        <w:trPr>
          <w:trHeight w:val="161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«О противодействии коррупции на территории Новопетровского сельского поселения Павловского района» на 2019 год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C96BEC" w:rsidRPr="00E278FA" w:rsidTr="000A516C">
        <w:trPr>
          <w:trHeight w:val="161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о противодействии коррупции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C96BEC" w:rsidRPr="00E278FA" w:rsidTr="000A516C">
        <w:trPr>
          <w:trHeight w:val="161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C96BEC" w:rsidRPr="00E278FA" w:rsidTr="000A516C">
        <w:trPr>
          <w:trHeight w:val="161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C96BEC" w:rsidRPr="00E278FA" w:rsidTr="000A516C">
        <w:trPr>
          <w:trHeight w:val="341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3556,6</w:t>
            </w:r>
          </w:p>
        </w:tc>
      </w:tr>
      <w:tr w:rsidR="00C96BEC" w:rsidRPr="00E278FA" w:rsidTr="000A516C">
        <w:trPr>
          <w:trHeight w:val="283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3556,6</w:t>
            </w:r>
          </w:p>
        </w:tc>
      </w:tr>
      <w:tr w:rsidR="00C96BEC" w:rsidRPr="00E278FA" w:rsidTr="000A516C">
        <w:trPr>
          <w:trHeight w:val="232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2084,1</w:t>
            </w:r>
          </w:p>
        </w:tc>
      </w:tr>
      <w:tr w:rsidR="00C96BEC" w:rsidRPr="00E278FA" w:rsidTr="000A516C">
        <w:trPr>
          <w:trHeight w:val="232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2084,1</w:t>
            </w:r>
          </w:p>
        </w:tc>
      </w:tr>
      <w:tr w:rsidR="00C96BEC" w:rsidRPr="00E278FA" w:rsidTr="000A516C">
        <w:trPr>
          <w:trHeight w:val="232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Строительство, реконструкция, капитальный ремонт и содержание автомобильных дорог местного значения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10080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2084,1</w:t>
            </w:r>
          </w:p>
        </w:tc>
      </w:tr>
      <w:tr w:rsidR="00C96BEC" w:rsidRPr="00E278FA" w:rsidTr="000A516C">
        <w:trPr>
          <w:trHeight w:val="232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10080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2084,1</w:t>
            </w:r>
          </w:p>
        </w:tc>
      </w:tr>
      <w:tr w:rsidR="00C96BEC" w:rsidRPr="00E278FA" w:rsidTr="00025E6C">
        <w:trPr>
          <w:trHeight w:val="232"/>
        </w:trPr>
        <w:tc>
          <w:tcPr>
            <w:tcW w:w="709" w:type="dxa"/>
          </w:tcPr>
          <w:p w:rsidR="00C96BEC" w:rsidRPr="00E278FA" w:rsidRDefault="00C96BEC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FA6024" w:rsidRDefault="00C96BEC" w:rsidP="00FA6024">
            <w:pPr>
              <w:rPr>
                <w:sz w:val="28"/>
                <w:szCs w:val="28"/>
              </w:rPr>
            </w:pPr>
            <w:r w:rsidRPr="00FA6024">
              <w:rPr>
                <w:sz w:val="28"/>
                <w:szCs w:val="28"/>
              </w:rPr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района» на 2019 год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730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Default="00C96BEC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1472,5</w:t>
            </w:r>
          </w:p>
        </w:tc>
      </w:tr>
      <w:tr w:rsidR="00C96BEC" w:rsidRPr="00E278FA" w:rsidTr="00025E6C">
        <w:trPr>
          <w:trHeight w:val="232"/>
        </w:trPr>
        <w:tc>
          <w:tcPr>
            <w:tcW w:w="709" w:type="dxa"/>
          </w:tcPr>
          <w:p w:rsidR="00C96BEC" w:rsidRPr="00E278FA" w:rsidRDefault="00C96BEC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16359B" w:rsidRDefault="00C96BEC" w:rsidP="0024261B">
            <w:pPr>
              <w:rPr>
                <w:sz w:val="28"/>
                <w:szCs w:val="28"/>
              </w:rPr>
            </w:pPr>
            <w:r w:rsidRPr="0016359B">
              <w:rPr>
                <w:sz w:val="28"/>
                <w:szCs w:val="28"/>
              </w:rPr>
              <w:t>Реализация мероприятий в рамках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851" w:type="dxa"/>
            <w:vAlign w:val="bottom"/>
          </w:tcPr>
          <w:p w:rsidR="00C96BEC" w:rsidRPr="000723A1" w:rsidRDefault="00C96BEC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73</w:t>
            </w:r>
            <w:r w:rsidRPr="000723A1">
              <w:rPr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bottom"/>
          </w:tcPr>
          <w:p w:rsidR="00C96BEC" w:rsidRPr="000723A1" w:rsidRDefault="00C96BEC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723A1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0723A1" w:rsidRDefault="00C96BEC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723A1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0723A1" w:rsidRDefault="00C96BEC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0723A1" w:rsidRDefault="00C96BEC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723A1">
              <w:rPr>
                <w:rFonts w:eastAsia="Arial Unicode MS"/>
                <w:sz w:val="28"/>
                <w:szCs w:val="28"/>
              </w:rPr>
              <w:t>1472,5</w:t>
            </w:r>
          </w:p>
        </w:tc>
      </w:tr>
      <w:tr w:rsidR="00C96BEC" w:rsidRPr="00E278FA" w:rsidTr="00025E6C">
        <w:trPr>
          <w:trHeight w:val="232"/>
        </w:trPr>
        <w:tc>
          <w:tcPr>
            <w:tcW w:w="709" w:type="dxa"/>
          </w:tcPr>
          <w:p w:rsidR="00C96BEC" w:rsidRPr="00E278FA" w:rsidRDefault="00C96BEC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16359B" w:rsidRDefault="00C96BEC" w:rsidP="000723A1">
            <w:pPr>
              <w:rPr>
                <w:sz w:val="28"/>
                <w:szCs w:val="28"/>
              </w:rPr>
            </w:pPr>
            <w:r w:rsidRPr="0016359B">
              <w:rPr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730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24261B" w:rsidRDefault="00C96BEC" w:rsidP="00FA6024">
            <w:pPr>
              <w:jc w:val="both"/>
              <w:rPr>
                <w:rFonts w:eastAsia="Arial Unicode MS"/>
                <w:sz w:val="28"/>
                <w:szCs w:val="28"/>
                <w:lang w:val="en-US"/>
              </w:rPr>
            </w:pPr>
            <w:r>
              <w:rPr>
                <w:rFonts w:eastAsia="Arial Unicode MS"/>
                <w:sz w:val="28"/>
                <w:szCs w:val="28"/>
                <w:lang w:val="en-US"/>
              </w:rPr>
              <w:t>S2440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24261B" w:rsidRDefault="00C96BEC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  <w:lang w:val="en-US"/>
              </w:rPr>
              <w:t>1472,5</w:t>
            </w:r>
          </w:p>
        </w:tc>
      </w:tr>
      <w:tr w:rsidR="00C96BEC" w:rsidRPr="00E278FA" w:rsidTr="00025E6C">
        <w:trPr>
          <w:trHeight w:val="232"/>
        </w:trPr>
        <w:tc>
          <w:tcPr>
            <w:tcW w:w="709" w:type="dxa"/>
          </w:tcPr>
          <w:p w:rsidR="00C96BEC" w:rsidRPr="00E278FA" w:rsidRDefault="00C96BEC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FA6024" w:rsidRDefault="00C96BEC" w:rsidP="00FA6024">
            <w:pPr>
              <w:rPr>
                <w:sz w:val="28"/>
                <w:szCs w:val="28"/>
              </w:rPr>
            </w:pPr>
            <w:r w:rsidRPr="00FA6024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730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24261B" w:rsidRDefault="00C96BEC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  <w:lang w:val="en-US"/>
              </w:rPr>
              <w:t>S</w:t>
            </w:r>
            <w:r>
              <w:rPr>
                <w:rFonts w:eastAsia="Arial Unicode MS"/>
                <w:sz w:val="28"/>
                <w:szCs w:val="28"/>
              </w:rPr>
              <w:t>2440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C96BEC" w:rsidRDefault="00C96BEC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1472,5</w:t>
            </w:r>
          </w:p>
        </w:tc>
      </w:tr>
      <w:tr w:rsidR="00C96BEC" w:rsidRPr="00E278FA" w:rsidTr="000A516C">
        <w:trPr>
          <w:trHeight w:val="311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96BEC" w:rsidRPr="0016359B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6359B">
              <w:rPr>
                <w:rFonts w:eastAsia="Arial Unicode MS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vAlign w:val="bottom"/>
          </w:tcPr>
          <w:p w:rsidR="00C96BEC" w:rsidRPr="0016359B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16359B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16359B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C96BEC" w:rsidRPr="0016359B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16359B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6359B">
              <w:rPr>
                <w:rFonts w:eastAsia="Arial Unicode MS"/>
                <w:sz w:val="28"/>
                <w:szCs w:val="28"/>
              </w:rPr>
              <w:t>1614,7</w:t>
            </w:r>
          </w:p>
        </w:tc>
      </w:tr>
      <w:tr w:rsidR="00C96BEC" w:rsidRPr="00E278FA" w:rsidTr="008D2B07">
        <w:trPr>
          <w:trHeight w:val="311"/>
        </w:trPr>
        <w:tc>
          <w:tcPr>
            <w:tcW w:w="709" w:type="dxa"/>
          </w:tcPr>
          <w:p w:rsidR="00C96BEC" w:rsidRPr="00E278FA" w:rsidRDefault="00C96BEC" w:rsidP="00BC5C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16359B" w:rsidRDefault="00C96BEC" w:rsidP="00BC5CB4">
            <w:pPr>
              <w:rPr>
                <w:sz w:val="28"/>
                <w:szCs w:val="28"/>
              </w:rPr>
            </w:pPr>
            <w:r w:rsidRPr="0016359B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851" w:type="dxa"/>
            <w:vAlign w:val="bottom"/>
          </w:tcPr>
          <w:p w:rsidR="00C96BEC" w:rsidRPr="0016359B" w:rsidRDefault="00C96BEC" w:rsidP="00BC5C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16359B" w:rsidRDefault="00C96BEC" w:rsidP="00BC5C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16359B" w:rsidRDefault="00C96BEC" w:rsidP="00BC5C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C96BEC" w:rsidRPr="0016359B" w:rsidRDefault="00C96BEC" w:rsidP="00BC5C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16359B" w:rsidRDefault="00C96BEC" w:rsidP="00BC5C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6359B"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C96BEC" w:rsidRPr="00E278FA" w:rsidTr="008D2B07">
        <w:trPr>
          <w:trHeight w:val="311"/>
        </w:trPr>
        <w:tc>
          <w:tcPr>
            <w:tcW w:w="709" w:type="dxa"/>
          </w:tcPr>
          <w:p w:rsidR="00C96BEC" w:rsidRPr="00E278FA" w:rsidRDefault="00C96BEC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D1784B" w:rsidRDefault="00C96BEC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Ведомственная целевая программа «Развитие жилищно-коммунального хозяйства в Новопетровском сельском поселении Павловского района на 2019 год»</w:t>
            </w:r>
          </w:p>
        </w:tc>
        <w:tc>
          <w:tcPr>
            <w:tcW w:w="851" w:type="dxa"/>
          </w:tcPr>
          <w:p w:rsidR="00C96BEC" w:rsidRPr="00D1784B" w:rsidRDefault="00C96BEC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780</w:t>
            </w:r>
          </w:p>
        </w:tc>
        <w:tc>
          <w:tcPr>
            <w:tcW w:w="567" w:type="dxa"/>
          </w:tcPr>
          <w:p w:rsidR="00C96BEC" w:rsidRPr="00D1784B" w:rsidRDefault="00C96BEC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C96BEC" w:rsidRPr="00D1784B" w:rsidRDefault="00C96BEC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00000</w:t>
            </w:r>
          </w:p>
        </w:tc>
        <w:tc>
          <w:tcPr>
            <w:tcW w:w="850" w:type="dxa"/>
          </w:tcPr>
          <w:p w:rsidR="00C96BEC" w:rsidRPr="00D1784B" w:rsidRDefault="00C96BEC" w:rsidP="00D1784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D1784B" w:rsidRDefault="00C96BEC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100,0</w:t>
            </w:r>
          </w:p>
        </w:tc>
      </w:tr>
      <w:tr w:rsidR="00C96BEC" w:rsidRPr="00E278FA" w:rsidTr="008D2B07">
        <w:trPr>
          <w:trHeight w:val="311"/>
        </w:trPr>
        <w:tc>
          <w:tcPr>
            <w:tcW w:w="709" w:type="dxa"/>
          </w:tcPr>
          <w:p w:rsidR="00C96BEC" w:rsidRPr="00E278FA" w:rsidRDefault="00C96BEC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D1784B" w:rsidRDefault="00C96BEC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Поддержка жилищно-коммунального хозяйства</w:t>
            </w:r>
          </w:p>
        </w:tc>
        <w:tc>
          <w:tcPr>
            <w:tcW w:w="851" w:type="dxa"/>
          </w:tcPr>
          <w:p w:rsidR="00C96BEC" w:rsidRPr="00D1784B" w:rsidRDefault="00C96BEC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780</w:t>
            </w:r>
          </w:p>
        </w:tc>
        <w:tc>
          <w:tcPr>
            <w:tcW w:w="567" w:type="dxa"/>
          </w:tcPr>
          <w:p w:rsidR="00C96BEC" w:rsidRPr="00D1784B" w:rsidRDefault="00C96BEC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C96BEC" w:rsidRPr="00D1784B" w:rsidRDefault="00C96BEC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00000</w:t>
            </w:r>
          </w:p>
        </w:tc>
        <w:tc>
          <w:tcPr>
            <w:tcW w:w="850" w:type="dxa"/>
          </w:tcPr>
          <w:p w:rsidR="00C96BEC" w:rsidRPr="00D1784B" w:rsidRDefault="00C96BEC" w:rsidP="00D1784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D1784B" w:rsidRDefault="00C96BEC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100,0</w:t>
            </w:r>
          </w:p>
        </w:tc>
      </w:tr>
      <w:tr w:rsidR="00C96BEC" w:rsidRPr="00E278FA" w:rsidTr="008D2B07">
        <w:trPr>
          <w:trHeight w:val="311"/>
        </w:trPr>
        <w:tc>
          <w:tcPr>
            <w:tcW w:w="709" w:type="dxa"/>
          </w:tcPr>
          <w:p w:rsidR="00C96BEC" w:rsidRPr="00E278FA" w:rsidRDefault="00C96BEC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D1784B" w:rsidRDefault="00C96BEC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</w:tcPr>
          <w:p w:rsidR="00C96BEC" w:rsidRPr="00D1784B" w:rsidRDefault="00C96BEC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780</w:t>
            </w:r>
          </w:p>
        </w:tc>
        <w:tc>
          <w:tcPr>
            <w:tcW w:w="567" w:type="dxa"/>
          </w:tcPr>
          <w:p w:rsidR="00C96BEC" w:rsidRPr="00D1784B" w:rsidRDefault="00C96BEC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C96BEC" w:rsidRPr="00D1784B" w:rsidRDefault="00C96BEC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10070</w:t>
            </w:r>
          </w:p>
        </w:tc>
        <w:tc>
          <w:tcPr>
            <w:tcW w:w="850" w:type="dxa"/>
          </w:tcPr>
          <w:p w:rsidR="00C96BEC" w:rsidRPr="00D1784B" w:rsidRDefault="00C96BEC" w:rsidP="00D1784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D1784B" w:rsidRDefault="00C96BEC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100,0</w:t>
            </w:r>
          </w:p>
        </w:tc>
      </w:tr>
      <w:tr w:rsidR="00C96BEC" w:rsidRPr="00E278FA" w:rsidTr="008D2B07">
        <w:trPr>
          <w:trHeight w:val="311"/>
        </w:trPr>
        <w:tc>
          <w:tcPr>
            <w:tcW w:w="709" w:type="dxa"/>
          </w:tcPr>
          <w:p w:rsidR="00C96BEC" w:rsidRPr="00E278FA" w:rsidRDefault="00C96BEC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D1784B" w:rsidRDefault="00C96BEC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</w:tcPr>
          <w:p w:rsidR="00C96BEC" w:rsidRPr="00D1784B" w:rsidRDefault="00C96BEC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780</w:t>
            </w:r>
          </w:p>
        </w:tc>
        <w:tc>
          <w:tcPr>
            <w:tcW w:w="567" w:type="dxa"/>
          </w:tcPr>
          <w:p w:rsidR="00C96BEC" w:rsidRPr="00D1784B" w:rsidRDefault="00C96BEC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C96BEC" w:rsidRPr="00D1784B" w:rsidRDefault="00C96BEC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10070</w:t>
            </w:r>
          </w:p>
        </w:tc>
        <w:tc>
          <w:tcPr>
            <w:tcW w:w="850" w:type="dxa"/>
          </w:tcPr>
          <w:p w:rsidR="00C96BEC" w:rsidRPr="00D1784B" w:rsidRDefault="00C96BEC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810</w:t>
            </w:r>
          </w:p>
        </w:tc>
        <w:tc>
          <w:tcPr>
            <w:tcW w:w="1134" w:type="dxa"/>
          </w:tcPr>
          <w:p w:rsidR="00C96BEC" w:rsidRPr="00D1784B" w:rsidRDefault="00C96BEC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100,0</w:t>
            </w:r>
          </w:p>
        </w:tc>
      </w:tr>
      <w:tr w:rsidR="00C96BEC" w:rsidRPr="00E278FA" w:rsidTr="000A516C">
        <w:trPr>
          <w:trHeight w:val="311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96BEC" w:rsidRPr="00D1784B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D1784B">
              <w:rPr>
                <w:rFonts w:eastAsia="Arial Unicode MS"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vAlign w:val="bottom"/>
          </w:tcPr>
          <w:p w:rsidR="00C96BEC" w:rsidRPr="00D1784B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D1784B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D1784B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C96BEC" w:rsidRPr="00D1784B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D1784B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D1784B">
              <w:rPr>
                <w:rFonts w:eastAsia="Arial Unicode MS"/>
                <w:sz w:val="28"/>
                <w:szCs w:val="28"/>
              </w:rPr>
              <w:t>1514,7</w:t>
            </w:r>
          </w:p>
        </w:tc>
      </w:tr>
      <w:tr w:rsidR="00C96BEC" w:rsidRPr="00E278FA" w:rsidTr="008D2B07">
        <w:trPr>
          <w:trHeight w:val="311"/>
        </w:trPr>
        <w:tc>
          <w:tcPr>
            <w:tcW w:w="709" w:type="dxa"/>
          </w:tcPr>
          <w:p w:rsidR="00C96BEC" w:rsidRPr="00E278FA" w:rsidRDefault="00C96BEC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96BEC" w:rsidRPr="00D1784B" w:rsidRDefault="00C96BEC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D1784B">
              <w:rPr>
                <w:rFonts w:eastAsia="Arial Unicode MS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851" w:type="dxa"/>
            <w:vAlign w:val="bottom"/>
          </w:tcPr>
          <w:p w:rsidR="00C96BEC" w:rsidRPr="00D1784B" w:rsidRDefault="00C96BEC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D1784B">
              <w:rPr>
                <w:rFonts w:eastAsia="Arial Unicode MS"/>
                <w:sz w:val="28"/>
                <w:szCs w:val="28"/>
              </w:rPr>
              <w:t>670</w:t>
            </w:r>
          </w:p>
        </w:tc>
        <w:tc>
          <w:tcPr>
            <w:tcW w:w="567" w:type="dxa"/>
            <w:vAlign w:val="bottom"/>
          </w:tcPr>
          <w:p w:rsidR="00C96BEC" w:rsidRPr="00D1784B" w:rsidRDefault="00C96BEC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D1784B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D1784B" w:rsidRDefault="00C96BEC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D1784B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D1784B" w:rsidRDefault="00C96BEC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D1784B" w:rsidRDefault="00C96BEC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1514,7</w:t>
            </w:r>
          </w:p>
        </w:tc>
      </w:tr>
      <w:tr w:rsidR="00C96BEC" w:rsidRPr="00E278FA" w:rsidTr="008D2B07">
        <w:trPr>
          <w:trHeight w:val="311"/>
        </w:trPr>
        <w:tc>
          <w:tcPr>
            <w:tcW w:w="709" w:type="dxa"/>
          </w:tcPr>
          <w:p w:rsidR="00C96BEC" w:rsidRPr="00E278FA" w:rsidRDefault="00C96BEC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662336" w:rsidRDefault="00C96BEC" w:rsidP="00662336">
            <w:pPr>
              <w:rPr>
                <w:sz w:val="28"/>
                <w:szCs w:val="28"/>
              </w:rPr>
            </w:pPr>
            <w:r w:rsidRPr="00662336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vAlign w:val="bottom"/>
          </w:tcPr>
          <w:p w:rsidR="00C96BEC" w:rsidRPr="00025E6C" w:rsidRDefault="00C96BEC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671</w:t>
            </w:r>
          </w:p>
        </w:tc>
        <w:tc>
          <w:tcPr>
            <w:tcW w:w="567" w:type="dxa"/>
            <w:vAlign w:val="bottom"/>
          </w:tcPr>
          <w:p w:rsidR="00C96BEC" w:rsidRPr="00025E6C" w:rsidRDefault="00C96BEC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025E6C" w:rsidRDefault="00C96BEC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D1784B" w:rsidRDefault="00C96BEC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D1784B" w:rsidRDefault="00C96BEC" w:rsidP="00662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231,1</w:t>
            </w:r>
          </w:p>
        </w:tc>
      </w:tr>
      <w:tr w:rsidR="00C96BEC" w:rsidRPr="00E278FA" w:rsidTr="008D2B07">
        <w:trPr>
          <w:trHeight w:val="311"/>
        </w:trPr>
        <w:tc>
          <w:tcPr>
            <w:tcW w:w="709" w:type="dxa"/>
          </w:tcPr>
          <w:p w:rsidR="00C96BEC" w:rsidRPr="00E278FA" w:rsidRDefault="00C96BEC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662336" w:rsidRDefault="00C96BEC" w:rsidP="00662336">
            <w:pPr>
              <w:rPr>
                <w:sz w:val="28"/>
                <w:szCs w:val="28"/>
              </w:rPr>
            </w:pPr>
            <w:r w:rsidRPr="00662336">
              <w:rPr>
                <w:sz w:val="28"/>
                <w:szCs w:val="28"/>
              </w:rPr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C96BEC" w:rsidRPr="00025E6C" w:rsidRDefault="00C96BEC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671</w:t>
            </w:r>
          </w:p>
        </w:tc>
        <w:tc>
          <w:tcPr>
            <w:tcW w:w="567" w:type="dxa"/>
            <w:vAlign w:val="bottom"/>
          </w:tcPr>
          <w:p w:rsidR="00C96BEC" w:rsidRPr="00025E6C" w:rsidRDefault="00C96BEC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025E6C" w:rsidRDefault="00C96BEC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10170</w:t>
            </w:r>
          </w:p>
        </w:tc>
        <w:tc>
          <w:tcPr>
            <w:tcW w:w="850" w:type="dxa"/>
            <w:vAlign w:val="bottom"/>
          </w:tcPr>
          <w:p w:rsidR="00C96BEC" w:rsidRPr="00D1784B" w:rsidRDefault="00C96BEC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D1784B" w:rsidRDefault="00C96BEC" w:rsidP="00662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231,1</w:t>
            </w:r>
          </w:p>
        </w:tc>
      </w:tr>
      <w:tr w:rsidR="00C96BEC" w:rsidRPr="00E278FA" w:rsidTr="008D2B07">
        <w:trPr>
          <w:trHeight w:val="311"/>
        </w:trPr>
        <w:tc>
          <w:tcPr>
            <w:tcW w:w="709" w:type="dxa"/>
          </w:tcPr>
          <w:p w:rsidR="00C96BEC" w:rsidRPr="00E278FA" w:rsidRDefault="00C96BEC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662336" w:rsidRDefault="00C96BEC" w:rsidP="00662336">
            <w:pPr>
              <w:rPr>
                <w:sz w:val="28"/>
                <w:szCs w:val="28"/>
              </w:rPr>
            </w:pPr>
            <w:r w:rsidRPr="00662336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C96BEC" w:rsidRPr="00025E6C" w:rsidRDefault="00C96BEC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671</w:t>
            </w:r>
          </w:p>
        </w:tc>
        <w:tc>
          <w:tcPr>
            <w:tcW w:w="567" w:type="dxa"/>
            <w:vAlign w:val="bottom"/>
          </w:tcPr>
          <w:p w:rsidR="00C96BEC" w:rsidRPr="00025E6C" w:rsidRDefault="00C96BEC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025E6C" w:rsidRDefault="00C96BEC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10170</w:t>
            </w:r>
          </w:p>
        </w:tc>
        <w:tc>
          <w:tcPr>
            <w:tcW w:w="850" w:type="dxa"/>
            <w:vAlign w:val="bottom"/>
          </w:tcPr>
          <w:p w:rsidR="00C96BEC" w:rsidRPr="00D1784B" w:rsidRDefault="00C96BEC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C96BEC" w:rsidRPr="00D1784B" w:rsidRDefault="00C96BEC" w:rsidP="00662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231,1</w:t>
            </w:r>
          </w:p>
        </w:tc>
      </w:tr>
      <w:tr w:rsidR="00C96BEC" w:rsidRPr="00E278FA" w:rsidTr="008D2B07">
        <w:trPr>
          <w:trHeight w:val="331"/>
        </w:trPr>
        <w:tc>
          <w:tcPr>
            <w:tcW w:w="709" w:type="dxa"/>
          </w:tcPr>
          <w:p w:rsidR="00C96BEC" w:rsidRPr="00E278FA" w:rsidRDefault="00C96BEC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96BEC" w:rsidRPr="00662336" w:rsidRDefault="00C96BEC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Благоустройство и озеленение</w:t>
            </w:r>
          </w:p>
        </w:tc>
        <w:tc>
          <w:tcPr>
            <w:tcW w:w="851" w:type="dxa"/>
            <w:vAlign w:val="bottom"/>
          </w:tcPr>
          <w:p w:rsidR="00C96BEC" w:rsidRPr="00662336" w:rsidRDefault="00C96BEC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  <w:vAlign w:val="bottom"/>
          </w:tcPr>
          <w:p w:rsidR="00C96BEC" w:rsidRPr="00662336" w:rsidRDefault="00C96BEC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662336" w:rsidRDefault="00C96BEC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662336" w:rsidRDefault="00C96BEC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D1784B" w:rsidRDefault="00C96BEC" w:rsidP="00D17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983,6</w:t>
            </w:r>
          </w:p>
        </w:tc>
      </w:tr>
      <w:tr w:rsidR="00C96BEC" w:rsidRPr="00E278FA" w:rsidTr="008D2B07">
        <w:trPr>
          <w:trHeight w:val="209"/>
        </w:trPr>
        <w:tc>
          <w:tcPr>
            <w:tcW w:w="709" w:type="dxa"/>
          </w:tcPr>
          <w:p w:rsidR="00C96BEC" w:rsidRPr="00E278FA" w:rsidRDefault="00C96BEC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662336" w:rsidRDefault="00C96BEC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851" w:type="dxa"/>
          </w:tcPr>
          <w:p w:rsidR="00C96BEC" w:rsidRPr="00662336" w:rsidRDefault="00C96BEC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</w:tcPr>
          <w:p w:rsidR="00C96BEC" w:rsidRPr="00662336" w:rsidRDefault="00C96BEC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C96BEC" w:rsidRPr="00662336" w:rsidRDefault="00C96BEC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10180</w:t>
            </w:r>
          </w:p>
        </w:tc>
        <w:tc>
          <w:tcPr>
            <w:tcW w:w="850" w:type="dxa"/>
          </w:tcPr>
          <w:p w:rsidR="00C96BEC" w:rsidRPr="00662336" w:rsidRDefault="00C96BEC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D1784B" w:rsidRDefault="00C96BEC" w:rsidP="00D17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983,6</w:t>
            </w:r>
          </w:p>
        </w:tc>
      </w:tr>
      <w:tr w:rsidR="00C96BEC" w:rsidRPr="00E278FA" w:rsidTr="008D2B07">
        <w:trPr>
          <w:trHeight w:val="52"/>
        </w:trPr>
        <w:tc>
          <w:tcPr>
            <w:tcW w:w="709" w:type="dxa"/>
          </w:tcPr>
          <w:p w:rsidR="00C96BEC" w:rsidRPr="00E278FA" w:rsidRDefault="00C96BEC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96BEC" w:rsidRPr="00662336" w:rsidRDefault="00C96BEC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C96BEC" w:rsidRPr="00662336" w:rsidRDefault="00C96BEC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  <w:vAlign w:val="bottom"/>
          </w:tcPr>
          <w:p w:rsidR="00C96BEC" w:rsidRPr="00662336" w:rsidRDefault="00C96BEC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662336" w:rsidRDefault="00C96BEC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10180</w:t>
            </w:r>
          </w:p>
        </w:tc>
        <w:tc>
          <w:tcPr>
            <w:tcW w:w="850" w:type="dxa"/>
            <w:vAlign w:val="bottom"/>
          </w:tcPr>
          <w:p w:rsidR="00C96BEC" w:rsidRPr="00662336" w:rsidRDefault="00C96BEC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C96BEC" w:rsidRPr="00D1784B" w:rsidRDefault="00C96BEC" w:rsidP="00D17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983,6</w:t>
            </w:r>
          </w:p>
        </w:tc>
      </w:tr>
      <w:tr w:rsidR="00C96BEC" w:rsidRPr="00E278FA" w:rsidTr="008D2B07">
        <w:trPr>
          <w:trHeight w:val="52"/>
        </w:trPr>
        <w:tc>
          <w:tcPr>
            <w:tcW w:w="709" w:type="dxa"/>
          </w:tcPr>
          <w:p w:rsidR="00C96BEC" w:rsidRPr="00E278FA" w:rsidRDefault="00C96BEC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17783B" w:rsidRDefault="00C96BEC" w:rsidP="00662336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Прочие мероприятия по благоустройству территории Ново</w:t>
            </w:r>
            <w:r>
              <w:rPr>
                <w:sz w:val="28"/>
                <w:szCs w:val="28"/>
              </w:rPr>
              <w:t>петр</w:t>
            </w:r>
            <w:r w:rsidRPr="0017783B">
              <w:rPr>
                <w:sz w:val="28"/>
                <w:szCs w:val="28"/>
              </w:rPr>
              <w:t xml:space="preserve">овского сельского поселения Павловского района </w:t>
            </w:r>
          </w:p>
        </w:tc>
        <w:tc>
          <w:tcPr>
            <w:tcW w:w="851" w:type="dxa"/>
            <w:vAlign w:val="bottom"/>
          </w:tcPr>
          <w:p w:rsidR="00C96BEC" w:rsidRPr="0017783B" w:rsidRDefault="00C96BEC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674</w:t>
            </w:r>
          </w:p>
        </w:tc>
        <w:tc>
          <w:tcPr>
            <w:tcW w:w="567" w:type="dxa"/>
            <w:vAlign w:val="bottom"/>
          </w:tcPr>
          <w:p w:rsidR="00C96BEC" w:rsidRPr="0017783B" w:rsidRDefault="00C96BEC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82239B" w:rsidRDefault="00C96BEC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82239B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Default="00C96BEC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Default="00C96BEC" w:rsidP="00662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C96BEC" w:rsidRPr="00E278FA" w:rsidTr="008D2B07">
        <w:trPr>
          <w:trHeight w:val="52"/>
        </w:trPr>
        <w:tc>
          <w:tcPr>
            <w:tcW w:w="709" w:type="dxa"/>
          </w:tcPr>
          <w:p w:rsidR="00C96BEC" w:rsidRPr="00E278FA" w:rsidRDefault="00C96BEC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17783B" w:rsidRDefault="00C96BEC" w:rsidP="00662336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Организация обустройства мест массового отдыха населения</w:t>
            </w:r>
          </w:p>
        </w:tc>
        <w:tc>
          <w:tcPr>
            <w:tcW w:w="851" w:type="dxa"/>
            <w:vAlign w:val="bottom"/>
          </w:tcPr>
          <w:p w:rsidR="00C96BEC" w:rsidRPr="0017783B" w:rsidRDefault="00C96BEC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674</w:t>
            </w:r>
          </w:p>
        </w:tc>
        <w:tc>
          <w:tcPr>
            <w:tcW w:w="567" w:type="dxa"/>
            <w:vAlign w:val="bottom"/>
          </w:tcPr>
          <w:p w:rsidR="00C96BEC" w:rsidRPr="0017783B" w:rsidRDefault="00C96BEC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82239B" w:rsidRDefault="00C96BEC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82239B">
              <w:rPr>
                <w:rFonts w:eastAsia="Arial Unicode MS"/>
                <w:sz w:val="28"/>
                <w:szCs w:val="28"/>
              </w:rPr>
              <w:t>10210</w:t>
            </w:r>
          </w:p>
        </w:tc>
        <w:tc>
          <w:tcPr>
            <w:tcW w:w="850" w:type="dxa"/>
            <w:vAlign w:val="bottom"/>
          </w:tcPr>
          <w:p w:rsidR="00C96BEC" w:rsidRDefault="00C96BEC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Default="00C96BEC" w:rsidP="00662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C96BEC" w:rsidRPr="00E278FA" w:rsidTr="008D2B07">
        <w:trPr>
          <w:trHeight w:val="52"/>
        </w:trPr>
        <w:tc>
          <w:tcPr>
            <w:tcW w:w="709" w:type="dxa"/>
          </w:tcPr>
          <w:p w:rsidR="00C96BEC" w:rsidRPr="00E278FA" w:rsidRDefault="00C96BEC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17783B" w:rsidRDefault="00C96BEC" w:rsidP="00662336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C96BEC" w:rsidRPr="0017783B" w:rsidRDefault="00C96BEC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674</w:t>
            </w:r>
          </w:p>
        </w:tc>
        <w:tc>
          <w:tcPr>
            <w:tcW w:w="567" w:type="dxa"/>
            <w:vAlign w:val="bottom"/>
          </w:tcPr>
          <w:p w:rsidR="00C96BEC" w:rsidRPr="0017783B" w:rsidRDefault="00C96BEC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82239B" w:rsidRDefault="00C96BEC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82239B">
              <w:rPr>
                <w:rFonts w:eastAsia="Arial Unicode MS"/>
                <w:sz w:val="28"/>
                <w:szCs w:val="28"/>
              </w:rPr>
              <w:t>10210</w:t>
            </w:r>
          </w:p>
        </w:tc>
        <w:tc>
          <w:tcPr>
            <w:tcW w:w="850" w:type="dxa"/>
            <w:vAlign w:val="bottom"/>
          </w:tcPr>
          <w:p w:rsidR="00C96BEC" w:rsidRDefault="00C96BEC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C96BEC" w:rsidRDefault="00C96BEC" w:rsidP="00662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C96BEC" w:rsidRPr="00E278FA" w:rsidTr="000A516C">
        <w:trPr>
          <w:trHeight w:val="52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Образование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42,0</w:t>
            </w:r>
          </w:p>
        </w:tc>
      </w:tr>
      <w:tr w:rsidR="00C96BEC" w:rsidRPr="00E278FA" w:rsidTr="000A516C">
        <w:trPr>
          <w:trHeight w:val="52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42,0</w:t>
            </w:r>
          </w:p>
        </w:tc>
      </w:tr>
      <w:tr w:rsidR="00C96BEC" w:rsidRPr="00E278FA" w:rsidTr="000A516C">
        <w:trPr>
          <w:trHeight w:val="52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поселения» на 2019 год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42,0</w:t>
            </w:r>
          </w:p>
        </w:tc>
      </w:tr>
      <w:tr w:rsidR="00C96BEC" w:rsidRPr="00E278FA" w:rsidTr="000A516C">
        <w:trPr>
          <w:trHeight w:val="52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42,0</w:t>
            </w:r>
          </w:p>
        </w:tc>
      </w:tr>
      <w:tr w:rsidR="00C96BEC" w:rsidRPr="00E278FA" w:rsidTr="000A516C">
        <w:trPr>
          <w:trHeight w:val="52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42,0</w:t>
            </w:r>
          </w:p>
        </w:tc>
      </w:tr>
      <w:tr w:rsidR="00C96BEC" w:rsidRPr="00E278FA" w:rsidTr="000A516C">
        <w:trPr>
          <w:trHeight w:val="52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42,0</w:t>
            </w:r>
          </w:p>
        </w:tc>
      </w:tr>
      <w:tr w:rsidR="00C96BEC" w:rsidRPr="00E278FA" w:rsidTr="000A516C">
        <w:trPr>
          <w:trHeight w:val="341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3029,2</w:t>
            </w:r>
          </w:p>
        </w:tc>
      </w:tr>
      <w:tr w:rsidR="00C96BEC" w:rsidRPr="00E278FA" w:rsidTr="000A516C">
        <w:trPr>
          <w:trHeight w:val="276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3029,2</w:t>
            </w:r>
          </w:p>
        </w:tc>
      </w:tr>
      <w:tr w:rsidR="00C96BEC" w:rsidRPr="00E278FA" w:rsidTr="000A516C">
        <w:trPr>
          <w:trHeight w:val="276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3029,2</w:t>
            </w:r>
          </w:p>
        </w:tc>
      </w:tr>
      <w:tr w:rsidR="00C96BEC" w:rsidRPr="00E278FA" w:rsidTr="000A516C">
        <w:trPr>
          <w:trHeight w:val="276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2632,2</w:t>
            </w:r>
          </w:p>
        </w:tc>
      </w:tr>
      <w:tr w:rsidR="00C96BEC" w:rsidRPr="00E278FA" w:rsidTr="000A516C">
        <w:trPr>
          <w:trHeight w:val="276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2632,2</w:t>
            </w:r>
          </w:p>
        </w:tc>
      </w:tr>
      <w:tr w:rsidR="00C96BEC" w:rsidRPr="00E278FA" w:rsidTr="000A516C">
        <w:trPr>
          <w:trHeight w:val="276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2632,2</w:t>
            </w:r>
          </w:p>
        </w:tc>
      </w:tr>
      <w:tr w:rsidR="00C96BEC" w:rsidRPr="00E278FA" w:rsidTr="000A516C">
        <w:trPr>
          <w:trHeight w:val="276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2632,2</w:t>
            </w:r>
          </w:p>
        </w:tc>
      </w:tr>
      <w:tr w:rsidR="00C96BEC" w:rsidRPr="00E278FA" w:rsidTr="000A516C">
        <w:trPr>
          <w:trHeight w:val="305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Библиотеки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1352C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C96BEC" w:rsidRPr="00E278FA" w:rsidTr="000A516C">
        <w:trPr>
          <w:trHeight w:val="305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1352C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C96BEC" w:rsidRPr="00E278FA" w:rsidTr="000A516C">
        <w:trPr>
          <w:trHeight w:val="276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850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1352C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C96BEC" w:rsidRPr="00E278FA" w:rsidTr="000A516C">
        <w:trPr>
          <w:trHeight w:val="276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1134" w:type="dxa"/>
            <w:vAlign w:val="bottom"/>
          </w:tcPr>
          <w:p w:rsidR="00C96BEC" w:rsidRPr="00E278FA" w:rsidRDefault="00C96BEC" w:rsidP="001352C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C96BEC" w:rsidRPr="00E278FA" w:rsidTr="000A516C">
        <w:trPr>
          <w:trHeight w:val="276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120,2</w:t>
            </w:r>
          </w:p>
        </w:tc>
      </w:tr>
      <w:tr w:rsidR="00C96BEC" w:rsidRPr="00E278FA" w:rsidTr="000A516C">
        <w:trPr>
          <w:trHeight w:val="276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Пенсионное обеспечение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C96BEC" w:rsidRPr="00E278FA" w:rsidTr="000A516C">
        <w:trPr>
          <w:trHeight w:val="276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C96BEC" w:rsidRPr="00E278FA" w:rsidTr="000A516C">
        <w:trPr>
          <w:trHeight w:val="276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C96BEC" w:rsidRPr="00E278FA" w:rsidTr="000A516C">
        <w:trPr>
          <w:trHeight w:val="276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10230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C96BEC" w:rsidRPr="00E278FA" w:rsidTr="000A516C">
        <w:trPr>
          <w:trHeight w:val="276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пенсии социальные доплаты к пенсии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10230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310</w:t>
            </w: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C96BEC" w:rsidRPr="00E278FA" w:rsidTr="000A516C">
        <w:trPr>
          <w:trHeight w:val="276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6,9</w:t>
            </w:r>
          </w:p>
        </w:tc>
      </w:tr>
      <w:tr w:rsidR="00C96BEC" w:rsidRPr="00E278FA" w:rsidTr="000A516C">
        <w:trPr>
          <w:trHeight w:val="276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Новопетровского сельского поселения Павловского района «Поддержка социально ориентированных некоммерческих организаций» на 2019 год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6,9</w:t>
            </w:r>
          </w:p>
        </w:tc>
      </w:tr>
      <w:tr w:rsidR="00C96BEC" w:rsidRPr="00E278FA" w:rsidTr="000A516C">
        <w:trPr>
          <w:trHeight w:val="276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6,9</w:t>
            </w:r>
          </w:p>
        </w:tc>
      </w:tr>
      <w:tr w:rsidR="00C96BEC" w:rsidRPr="00E278FA" w:rsidTr="000A516C">
        <w:trPr>
          <w:trHeight w:val="276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6,9</w:t>
            </w:r>
          </w:p>
        </w:tc>
      </w:tr>
      <w:tr w:rsidR="00C96BEC" w:rsidRPr="00E278FA" w:rsidTr="000A516C">
        <w:trPr>
          <w:trHeight w:val="276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630</w:t>
            </w: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6,9</w:t>
            </w:r>
          </w:p>
        </w:tc>
      </w:tr>
      <w:tr w:rsidR="00C96BEC" w:rsidRPr="00E278FA" w:rsidTr="000A516C">
        <w:trPr>
          <w:trHeight w:val="276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C96BEC" w:rsidRPr="00E278FA" w:rsidTr="000A516C">
        <w:trPr>
          <w:trHeight w:val="276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C96BEC" w:rsidRPr="00E278FA" w:rsidTr="000A516C">
        <w:trPr>
          <w:trHeight w:val="276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C96BEC" w:rsidRPr="00E278FA" w:rsidTr="000A516C">
        <w:trPr>
          <w:trHeight w:val="276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Создание условий для развития физической культуры и спорта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C96BEC" w:rsidRPr="00E278FA" w:rsidTr="000A516C">
        <w:trPr>
          <w:trHeight w:val="276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Проведение мероприятий в области физической культуры и спорта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10680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C96BEC" w:rsidRPr="00E278FA" w:rsidTr="000A516C">
        <w:trPr>
          <w:trHeight w:val="276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10680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C96BEC" w:rsidRPr="00E278FA" w:rsidTr="000A516C">
        <w:trPr>
          <w:trHeight w:val="276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C96BEC" w:rsidRPr="00E278FA" w:rsidTr="000A516C">
        <w:trPr>
          <w:trHeight w:val="276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750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C96BEC" w:rsidRPr="00E278FA" w:rsidTr="000A516C">
        <w:trPr>
          <w:trHeight w:val="276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Управление муниципальным долгом и муниципальными финансовыми активами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C96BEC" w:rsidRPr="00E278FA" w:rsidTr="000A516C">
        <w:trPr>
          <w:trHeight w:val="276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Процентные платежи по муниципальному долгу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10150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C96BEC" w:rsidRPr="00E278FA" w:rsidTr="000A516C">
        <w:trPr>
          <w:trHeight w:val="276"/>
        </w:trPr>
        <w:tc>
          <w:tcPr>
            <w:tcW w:w="709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96BEC" w:rsidRPr="00E278FA" w:rsidRDefault="00C96BE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Обслуживание муниципального долга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10150</w:t>
            </w:r>
          </w:p>
        </w:tc>
        <w:tc>
          <w:tcPr>
            <w:tcW w:w="850" w:type="dxa"/>
            <w:vAlign w:val="bottom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730</w:t>
            </w:r>
          </w:p>
        </w:tc>
        <w:tc>
          <w:tcPr>
            <w:tcW w:w="1134" w:type="dxa"/>
          </w:tcPr>
          <w:p w:rsidR="00C96BEC" w:rsidRPr="00E278FA" w:rsidRDefault="00C96BE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</w:tbl>
    <w:p w:rsidR="00C96BEC" w:rsidRPr="00E278FA" w:rsidRDefault="00C96BEC" w:rsidP="00376CA8">
      <w:pPr>
        <w:ind w:firstLine="567"/>
        <w:jc w:val="both"/>
        <w:rPr>
          <w:sz w:val="28"/>
          <w:szCs w:val="28"/>
        </w:rPr>
      </w:pPr>
    </w:p>
    <w:p w:rsidR="00C96BEC" w:rsidRDefault="00C96BEC" w:rsidP="00376CA8">
      <w:pPr>
        <w:ind w:firstLine="567"/>
        <w:jc w:val="both"/>
        <w:rPr>
          <w:sz w:val="28"/>
          <w:szCs w:val="28"/>
        </w:rPr>
      </w:pPr>
    </w:p>
    <w:p w:rsidR="00C96BEC" w:rsidRPr="00E278FA" w:rsidRDefault="00C96BEC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7</w:t>
      </w:r>
    </w:p>
    <w:p w:rsidR="00C96BEC" w:rsidRPr="00E278FA" w:rsidRDefault="00C96BEC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C96BEC" w:rsidRPr="00E278FA" w:rsidRDefault="00C96BEC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C96BEC" w:rsidRPr="00E278FA" w:rsidRDefault="00C96BEC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C96BEC" w:rsidRPr="00E278FA" w:rsidRDefault="00C96BEC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E278FA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E278FA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E278FA">
        <w:rPr>
          <w:sz w:val="28"/>
          <w:szCs w:val="28"/>
        </w:rPr>
        <w:t xml:space="preserve"> г. </w:t>
      </w:r>
      <w:r>
        <w:rPr>
          <w:sz w:val="28"/>
          <w:szCs w:val="28"/>
        </w:rPr>
        <w:t>№ 70/193</w:t>
      </w:r>
    </w:p>
    <w:p w:rsidR="00C96BEC" w:rsidRPr="00E278FA" w:rsidRDefault="00C96BEC" w:rsidP="001352C0">
      <w:pPr>
        <w:ind w:firstLine="567"/>
        <w:jc w:val="right"/>
        <w:rPr>
          <w:sz w:val="28"/>
          <w:szCs w:val="28"/>
        </w:rPr>
      </w:pPr>
    </w:p>
    <w:p w:rsidR="00C96BEC" w:rsidRPr="00E278FA" w:rsidRDefault="00C96BEC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7</w:t>
      </w:r>
    </w:p>
    <w:p w:rsidR="00C96BEC" w:rsidRPr="00E278FA" w:rsidRDefault="00C96BEC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C96BEC" w:rsidRPr="00E278FA" w:rsidRDefault="00C96BEC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C96BEC" w:rsidRPr="00E278FA" w:rsidRDefault="00C96BEC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C96BEC" w:rsidRPr="00E278FA" w:rsidRDefault="00C96BEC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от 20.12.2018 г. № 65/176</w:t>
      </w:r>
    </w:p>
    <w:p w:rsidR="00C96BEC" w:rsidRPr="00E278FA" w:rsidRDefault="00C96BEC" w:rsidP="00376CA8">
      <w:pPr>
        <w:ind w:firstLine="567"/>
        <w:jc w:val="both"/>
        <w:rPr>
          <w:sz w:val="28"/>
          <w:szCs w:val="28"/>
        </w:rPr>
      </w:pPr>
    </w:p>
    <w:p w:rsidR="00C96BEC" w:rsidRPr="00E278FA" w:rsidRDefault="00C96BEC" w:rsidP="006E0F8D">
      <w:pPr>
        <w:jc w:val="center"/>
        <w:rPr>
          <w:sz w:val="28"/>
          <w:szCs w:val="28"/>
        </w:rPr>
      </w:pPr>
      <w:r w:rsidRPr="00E278FA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2019 год Новопетровского сельского поселения Павловского района</w:t>
      </w:r>
    </w:p>
    <w:p w:rsidR="00C96BEC" w:rsidRPr="00E278FA" w:rsidRDefault="00C96BEC" w:rsidP="00376CA8">
      <w:pPr>
        <w:ind w:firstLine="567"/>
        <w:jc w:val="both"/>
        <w:rPr>
          <w:sz w:val="28"/>
          <w:szCs w:val="28"/>
        </w:rPr>
      </w:pPr>
    </w:p>
    <w:p w:rsidR="00C96BEC" w:rsidRPr="00E278FA" w:rsidRDefault="00C96BEC" w:rsidP="006E0F8D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(тыс. рублей)</w:t>
      </w: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3402"/>
        <w:gridCol w:w="708"/>
        <w:gridCol w:w="567"/>
        <w:gridCol w:w="567"/>
        <w:gridCol w:w="709"/>
        <w:gridCol w:w="567"/>
        <w:gridCol w:w="992"/>
        <w:gridCol w:w="709"/>
        <w:gridCol w:w="992"/>
      </w:tblGrid>
      <w:tr w:rsidR="00C96BEC" w:rsidRPr="00E278FA" w:rsidTr="006E0F8D">
        <w:trPr>
          <w:trHeight w:val="516"/>
          <w:tblHeader/>
        </w:trPr>
        <w:tc>
          <w:tcPr>
            <w:tcW w:w="568" w:type="dxa"/>
            <w:vAlign w:val="center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№ </w:t>
            </w:r>
            <w:r w:rsidRPr="00E278FA">
              <w:rPr>
                <w:rFonts w:eastAsia="Arial Unicode MS"/>
                <w:sz w:val="28"/>
                <w:szCs w:val="28"/>
              </w:rPr>
              <w:t>п/п</w:t>
            </w:r>
          </w:p>
        </w:tc>
        <w:tc>
          <w:tcPr>
            <w:tcW w:w="3402" w:type="dxa"/>
            <w:vAlign w:val="center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Вед</w:t>
            </w:r>
          </w:p>
        </w:tc>
        <w:tc>
          <w:tcPr>
            <w:tcW w:w="567" w:type="dxa"/>
            <w:vAlign w:val="center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РЗ</w:t>
            </w:r>
          </w:p>
        </w:tc>
        <w:tc>
          <w:tcPr>
            <w:tcW w:w="567" w:type="dxa"/>
            <w:vAlign w:val="center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ПР</w:t>
            </w:r>
          </w:p>
        </w:tc>
        <w:tc>
          <w:tcPr>
            <w:tcW w:w="2268" w:type="dxa"/>
            <w:gridSpan w:val="3"/>
            <w:vAlign w:val="center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ЦСР</w:t>
            </w:r>
          </w:p>
        </w:tc>
        <w:tc>
          <w:tcPr>
            <w:tcW w:w="709" w:type="dxa"/>
            <w:vAlign w:val="center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ВР</w:t>
            </w:r>
          </w:p>
        </w:tc>
        <w:tc>
          <w:tcPr>
            <w:tcW w:w="992" w:type="dxa"/>
            <w:vAlign w:val="center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2019 год</w:t>
            </w:r>
          </w:p>
        </w:tc>
      </w:tr>
      <w:tr w:rsidR="00C96BEC" w:rsidRPr="00E278FA" w:rsidTr="006E0F8D">
        <w:trPr>
          <w:trHeight w:val="516"/>
          <w:tblHeader/>
        </w:trPr>
        <w:tc>
          <w:tcPr>
            <w:tcW w:w="568" w:type="dxa"/>
            <w:vAlign w:val="center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3"/>
            <w:vAlign w:val="center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</w:t>
            </w:r>
          </w:p>
        </w:tc>
      </w:tr>
      <w:tr w:rsidR="00C96BEC" w:rsidRPr="00E278FA" w:rsidTr="00A96DC0">
        <w:trPr>
          <w:trHeight w:val="386"/>
        </w:trPr>
        <w:tc>
          <w:tcPr>
            <w:tcW w:w="8789" w:type="dxa"/>
            <w:gridSpan w:val="9"/>
          </w:tcPr>
          <w:p w:rsidR="00C96BEC" w:rsidRPr="0074344C" w:rsidRDefault="00C96BEC" w:rsidP="006E0F8D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74344C">
              <w:rPr>
                <w:rFonts w:eastAsia="Arial Unicode MS"/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  <w:vAlign w:val="bottom"/>
          </w:tcPr>
          <w:p w:rsidR="00C96BEC" w:rsidRPr="0074344C" w:rsidRDefault="00C96BEC" w:rsidP="006E0F8D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12684,7</w:t>
            </w:r>
          </w:p>
        </w:tc>
      </w:tr>
      <w:tr w:rsidR="00C96BEC" w:rsidRPr="00E278FA" w:rsidTr="006E0F8D">
        <w:trPr>
          <w:trHeight w:val="557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C96BEC" w:rsidRPr="00E278FA" w:rsidTr="006E0F8D">
        <w:trPr>
          <w:trHeight w:val="306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4082,6</w:t>
            </w:r>
          </w:p>
        </w:tc>
      </w:tr>
      <w:tr w:rsidR="00C96BEC" w:rsidRPr="00E278FA" w:rsidTr="006E0F8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Функционирование высшего долж</w:t>
            </w:r>
            <w:r w:rsidRPr="00E278FA">
              <w:rPr>
                <w:rFonts w:eastAsia="Arial Unicode MS"/>
                <w:sz w:val="28"/>
                <w:szCs w:val="28"/>
              </w:rPr>
              <w:softHyphen/>
              <w:t>ностного лица субъекта Российской Федерации и муниципального об</w:t>
            </w:r>
            <w:r w:rsidRPr="00E278FA">
              <w:rPr>
                <w:rFonts w:eastAsia="Arial Unicode MS"/>
                <w:sz w:val="28"/>
                <w:szCs w:val="28"/>
              </w:rPr>
              <w:softHyphen/>
              <w:t>разования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C96BEC" w:rsidRPr="00E278FA" w:rsidTr="006E0F8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C96BEC" w:rsidRPr="00E278FA" w:rsidTr="006E0F8D">
        <w:trPr>
          <w:trHeight w:val="375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C96BEC" w:rsidRPr="00E278FA" w:rsidTr="006E0F8D">
        <w:trPr>
          <w:trHeight w:val="499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C96BEC" w:rsidRPr="00E278FA" w:rsidTr="006E0F8D">
        <w:trPr>
          <w:trHeight w:val="353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99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C96BEC" w:rsidRPr="00E278FA" w:rsidTr="006E0F8D">
        <w:trPr>
          <w:trHeight w:val="353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2566,1</w:t>
            </w:r>
          </w:p>
        </w:tc>
      </w:tr>
      <w:tr w:rsidR="00C96BEC" w:rsidRPr="00E278FA" w:rsidTr="006E0F8D">
        <w:trPr>
          <w:trHeight w:val="614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E0383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256</w:t>
            </w:r>
            <w:r>
              <w:rPr>
                <w:rFonts w:eastAsia="Arial Unicode MS"/>
                <w:sz w:val="28"/>
                <w:szCs w:val="28"/>
              </w:rPr>
              <w:t>6</w:t>
            </w:r>
            <w:r w:rsidRPr="00E278FA">
              <w:rPr>
                <w:rFonts w:eastAsia="Arial Unicode MS"/>
                <w:sz w:val="28"/>
                <w:szCs w:val="28"/>
              </w:rPr>
              <w:t>,1</w:t>
            </w:r>
          </w:p>
        </w:tc>
      </w:tr>
      <w:tr w:rsidR="00C96BEC" w:rsidRPr="00E278FA" w:rsidTr="006E0F8D">
        <w:trPr>
          <w:trHeight w:val="194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2562,3</w:t>
            </w:r>
          </w:p>
        </w:tc>
      </w:tr>
      <w:tr w:rsidR="00C96BEC" w:rsidRPr="00E278FA" w:rsidTr="006E0F8D">
        <w:trPr>
          <w:trHeight w:val="194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2562,3</w:t>
            </w:r>
          </w:p>
        </w:tc>
      </w:tr>
      <w:tr w:rsidR="00C96BEC" w:rsidRPr="00E278FA" w:rsidTr="006E0F8D">
        <w:trPr>
          <w:trHeight w:val="386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2547,3</w:t>
            </w:r>
          </w:p>
        </w:tc>
      </w:tr>
      <w:tr w:rsidR="00C96BEC" w:rsidRPr="00E278FA" w:rsidTr="006E0F8D">
        <w:trPr>
          <w:trHeight w:val="311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850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E0383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</w:t>
            </w:r>
            <w:r>
              <w:rPr>
                <w:rFonts w:eastAsia="Arial Unicode MS"/>
                <w:sz w:val="28"/>
                <w:szCs w:val="28"/>
              </w:rPr>
              <w:t>5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C96BEC" w:rsidRPr="00E278FA" w:rsidTr="006E0F8D">
        <w:trPr>
          <w:trHeight w:val="311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C96BEC" w:rsidRPr="00E278FA" w:rsidTr="006E0F8D">
        <w:trPr>
          <w:trHeight w:val="311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60190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C96BEC" w:rsidRPr="00E278FA" w:rsidTr="006E0F8D">
        <w:trPr>
          <w:trHeight w:val="311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60190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C96BEC" w:rsidRPr="00E278FA" w:rsidTr="006E0F8D">
        <w:trPr>
          <w:trHeight w:val="311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06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C96BEC" w:rsidRPr="00E278FA" w:rsidTr="006E0F8D">
        <w:trPr>
          <w:trHeight w:val="311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06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C96BEC" w:rsidRPr="00E278FA" w:rsidTr="006E0F8D">
        <w:trPr>
          <w:trHeight w:val="311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06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C96BEC" w:rsidRPr="00E278FA" w:rsidTr="006E0F8D">
        <w:trPr>
          <w:trHeight w:val="239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06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C96BEC" w:rsidRPr="00E278FA" w:rsidTr="006E0F8D">
        <w:trPr>
          <w:trHeight w:val="239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06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C96BEC" w:rsidRPr="00E278FA" w:rsidTr="006E0F8D">
        <w:trPr>
          <w:trHeight w:val="239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C96BEC" w:rsidRPr="00E278FA" w:rsidTr="006E0F8D">
        <w:trPr>
          <w:trHeight w:val="239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C96BEC" w:rsidRPr="00E278FA" w:rsidTr="006E0F8D">
        <w:trPr>
          <w:trHeight w:val="239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 на проведение выборов и референдумов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C96BEC" w:rsidRPr="00E278FA" w:rsidTr="006E0F8D">
        <w:trPr>
          <w:trHeight w:val="239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Проведение выборов депутатов Совета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00570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C96BEC" w:rsidRPr="00E278FA" w:rsidTr="006E0F8D">
        <w:trPr>
          <w:trHeight w:val="239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00570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C96BEC" w:rsidRPr="00E278FA" w:rsidTr="006E0F8D">
        <w:trPr>
          <w:trHeight w:val="239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C96BEC" w:rsidRPr="00E278FA" w:rsidTr="006E0F8D">
        <w:trPr>
          <w:trHeight w:val="239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C96BEC" w:rsidRPr="00E278FA" w:rsidTr="006E0F8D">
        <w:trPr>
          <w:trHeight w:val="386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C96BEC" w:rsidRPr="00E278FA" w:rsidTr="006E0F8D">
        <w:trPr>
          <w:trHeight w:val="143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20590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C96BEC" w:rsidRPr="00E278FA" w:rsidTr="006E0F8D">
        <w:trPr>
          <w:trHeight w:val="386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Резервные средства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20590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870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C96BEC" w:rsidRPr="00E278FA" w:rsidTr="006E0F8D">
        <w:trPr>
          <w:trHeight w:val="386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</w:t>
            </w:r>
            <w:r w:rsidRPr="00E278FA">
              <w:rPr>
                <w:rFonts w:eastAsia="Arial Unicode MS"/>
                <w:sz w:val="28"/>
                <w:szCs w:val="28"/>
              </w:rPr>
              <w:t>19,9</w:t>
            </w:r>
          </w:p>
        </w:tc>
      </w:tr>
      <w:tr w:rsidR="00C96BEC" w:rsidRPr="00E278FA" w:rsidTr="006E0F8D">
        <w:trPr>
          <w:trHeight w:val="386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C96BEC" w:rsidRPr="00E278FA" w:rsidTr="006E0F8D">
        <w:trPr>
          <w:trHeight w:val="205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C96BEC" w:rsidRPr="00E278FA" w:rsidTr="006E0F8D">
        <w:trPr>
          <w:trHeight w:val="205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C96BEC" w:rsidRPr="00E278FA" w:rsidTr="006E0F8D">
        <w:trPr>
          <w:trHeight w:val="205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C96BEC" w:rsidRPr="00E278FA" w:rsidTr="006E0F8D">
        <w:trPr>
          <w:trHeight w:val="205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C96BEC" w:rsidRPr="00E278FA" w:rsidTr="006E0F8D">
        <w:trPr>
          <w:trHeight w:val="205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vAlign w:val="bottom"/>
          </w:tcPr>
          <w:p w:rsidR="00C96BEC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C96BEC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C96BEC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10050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C96BEC" w:rsidRPr="00E278FA" w:rsidTr="006E0F8D">
        <w:trPr>
          <w:trHeight w:val="205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8" w:type="dxa"/>
            <w:vAlign w:val="bottom"/>
          </w:tcPr>
          <w:p w:rsidR="00C96BEC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C96BEC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C96BEC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10050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830</w:t>
            </w:r>
          </w:p>
        </w:tc>
        <w:tc>
          <w:tcPr>
            <w:tcW w:w="992" w:type="dxa"/>
            <w:vAlign w:val="bottom"/>
          </w:tcPr>
          <w:p w:rsidR="00C96BEC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C96BEC" w:rsidRPr="00E278FA" w:rsidTr="006E0F8D">
        <w:trPr>
          <w:trHeight w:val="205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ВЦП «Создание условий для обеспечения стабильной деятельности администрации Новопетровского сельского поселения Павловского района» на 2019 год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547,0</w:t>
            </w:r>
          </w:p>
        </w:tc>
      </w:tr>
      <w:tr w:rsidR="00C96BEC" w:rsidRPr="00E278FA" w:rsidTr="006E0F8D">
        <w:trPr>
          <w:trHeight w:val="205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547,0</w:t>
            </w:r>
          </w:p>
        </w:tc>
      </w:tr>
      <w:tr w:rsidR="00C96BEC" w:rsidRPr="00E278FA" w:rsidTr="006E0F8D">
        <w:trPr>
          <w:trHeight w:val="205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547,0</w:t>
            </w:r>
          </w:p>
        </w:tc>
      </w:tr>
      <w:tr w:rsidR="00C96BEC" w:rsidRPr="00E278FA" w:rsidTr="006E0F8D">
        <w:trPr>
          <w:trHeight w:val="205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  <w:highlight w:val="red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547,0</w:t>
            </w:r>
          </w:p>
        </w:tc>
      </w:tr>
      <w:tr w:rsidR="00C96BEC" w:rsidRPr="00E278FA" w:rsidTr="006E0F8D">
        <w:trPr>
          <w:trHeight w:val="205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  <w:highlight w:val="red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района» на 2019 год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C96BEC" w:rsidRPr="00E278FA" w:rsidTr="006E0F8D">
        <w:trPr>
          <w:trHeight w:val="205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  <w:highlight w:val="red"/>
              </w:rPr>
            </w:pPr>
            <w:r w:rsidRPr="00E278FA">
              <w:rPr>
                <w:sz w:val="28"/>
                <w:szCs w:val="28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C96BEC" w:rsidRPr="00E278FA" w:rsidTr="006E0F8D">
        <w:trPr>
          <w:trHeight w:val="205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C96BEC" w:rsidRPr="00E278FA" w:rsidTr="006E0F8D">
        <w:trPr>
          <w:trHeight w:val="205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C96BEC" w:rsidRPr="00E278FA" w:rsidTr="006E0F8D">
        <w:trPr>
          <w:trHeight w:val="205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C96BEC" w:rsidRPr="00E278FA" w:rsidTr="006E0F8D">
        <w:trPr>
          <w:trHeight w:val="205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C96BEC" w:rsidRPr="00E278FA" w:rsidTr="006E0F8D">
        <w:trPr>
          <w:trHeight w:val="205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Расходы, связанные с содержанием и управлением имуществом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10020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C96BEC" w:rsidRPr="00E278FA" w:rsidTr="006E0F8D">
        <w:trPr>
          <w:trHeight w:val="205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10020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C96BEC" w:rsidRPr="00E278FA" w:rsidTr="006E0F8D">
        <w:trPr>
          <w:trHeight w:val="205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«Проведение работ по уточнению записей в похозяйственных книгах в Новопетровском сельском поселении Павловского района» на 2019 год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C96BEC" w:rsidRPr="00E278FA" w:rsidTr="006E0F8D">
        <w:trPr>
          <w:trHeight w:val="205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Уточнение данных в похозяйственных книгах в Новопетровском сельском поселении Павловского района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C96BEC" w:rsidRPr="00E278FA" w:rsidTr="006E0F8D">
        <w:trPr>
          <w:trHeight w:val="205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C96BEC" w:rsidRPr="00E278FA" w:rsidTr="006E0F8D">
        <w:trPr>
          <w:trHeight w:val="205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C96BEC" w:rsidRPr="00E278FA" w:rsidTr="006E0F8D">
        <w:trPr>
          <w:trHeight w:val="205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района» на 2019 год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C96BEC" w:rsidRPr="00E278FA" w:rsidTr="006E0F8D">
        <w:trPr>
          <w:trHeight w:val="205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Поддержка малого и среднего предпринимательства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C96BEC" w:rsidRPr="00E278FA" w:rsidTr="006E0F8D">
        <w:trPr>
          <w:trHeight w:val="205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C96BEC" w:rsidRPr="00E278FA" w:rsidTr="006E0F8D">
        <w:trPr>
          <w:trHeight w:val="205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C96BEC" w:rsidRPr="00E278FA" w:rsidTr="006E0F8D">
        <w:trPr>
          <w:trHeight w:val="205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C96BEC" w:rsidRPr="00E278FA" w:rsidTr="006E0F8D">
        <w:trPr>
          <w:trHeight w:val="205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C96BEC" w:rsidRPr="00E278FA" w:rsidTr="006E0F8D">
        <w:trPr>
          <w:trHeight w:val="205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C96BEC" w:rsidRPr="00E278FA" w:rsidTr="006E0F8D">
        <w:trPr>
          <w:trHeight w:val="424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51180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C96BEC" w:rsidRPr="00E278FA" w:rsidTr="006E0F8D">
        <w:trPr>
          <w:trHeight w:val="311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51180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99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C96BEC" w:rsidRPr="00E278FA" w:rsidTr="006E0F8D">
        <w:trPr>
          <w:trHeight w:val="311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41,5</w:t>
            </w:r>
          </w:p>
        </w:tc>
      </w:tr>
      <w:tr w:rsidR="00C96BEC" w:rsidRPr="00E278FA" w:rsidTr="006E0F8D">
        <w:trPr>
          <w:trHeight w:val="386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40,0</w:t>
            </w:r>
          </w:p>
        </w:tc>
      </w:tr>
      <w:tr w:rsidR="00C96BEC" w:rsidRPr="00E278FA" w:rsidTr="006E0F8D">
        <w:trPr>
          <w:trHeight w:val="311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C96BEC" w:rsidRPr="00E278FA" w:rsidTr="006E0F8D">
        <w:trPr>
          <w:trHeight w:val="161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C96BEC" w:rsidRPr="00E278FA" w:rsidTr="006E0F8D">
        <w:trPr>
          <w:trHeight w:val="161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C96BEC" w:rsidRPr="00E278FA" w:rsidTr="006E0F8D">
        <w:trPr>
          <w:trHeight w:val="161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C96BEC" w:rsidRPr="00E278FA" w:rsidTr="006E0F8D">
        <w:trPr>
          <w:trHeight w:val="161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района» на 2019 год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C96BEC" w:rsidRPr="00E278FA" w:rsidTr="006E0F8D">
        <w:trPr>
          <w:trHeight w:val="161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по обеспечению мер пожарной безопасности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C96BEC" w:rsidRPr="00E278FA" w:rsidTr="006E0F8D">
        <w:trPr>
          <w:trHeight w:val="161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C96BEC" w:rsidRPr="00E278FA" w:rsidTr="006E0F8D">
        <w:trPr>
          <w:trHeight w:val="161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C96BEC" w:rsidRPr="00E278FA" w:rsidTr="006E0F8D">
        <w:trPr>
          <w:trHeight w:val="161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1,5</w:t>
            </w:r>
          </w:p>
        </w:tc>
      </w:tr>
      <w:tr w:rsidR="00C96BEC" w:rsidRPr="00E278FA" w:rsidTr="006E0F8D">
        <w:trPr>
          <w:trHeight w:val="161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на 2019 год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C96BEC" w:rsidRPr="00E278FA" w:rsidTr="006E0F8D">
        <w:trPr>
          <w:trHeight w:val="161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C96BEC" w:rsidRPr="00E278FA" w:rsidTr="006E0F8D">
        <w:trPr>
          <w:trHeight w:val="161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C96BEC" w:rsidRPr="00E278FA" w:rsidTr="006E0F8D">
        <w:trPr>
          <w:trHeight w:val="161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C96BEC" w:rsidRPr="00E278FA" w:rsidTr="006E0F8D">
        <w:trPr>
          <w:trHeight w:val="161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«О противодействии коррупции на территории Новопетровского сельского поселения Павловского района» на 2019 год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0,5</w:t>
            </w:r>
          </w:p>
        </w:tc>
      </w:tr>
      <w:tr w:rsidR="00C96BEC" w:rsidRPr="00E278FA" w:rsidTr="006E0F8D">
        <w:trPr>
          <w:trHeight w:val="161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о противодействии коррупции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0,5</w:t>
            </w:r>
          </w:p>
        </w:tc>
      </w:tr>
      <w:tr w:rsidR="00C96BEC" w:rsidRPr="00E278FA" w:rsidTr="006E0F8D">
        <w:trPr>
          <w:trHeight w:val="161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0,5</w:t>
            </w:r>
          </w:p>
        </w:tc>
      </w:tr>
      <w:tr w:rsidR="00C96BEC" w:rsidRPr="00E278FA" w:rsidTr="006E0F8D">
        <w:trPr>
          <w:trHeight w:val="161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0,5</w:t>
            </w:r>
          </w:p>
        </w:tc>
      </w:tr>
      <w:tr w:rsidR="00C96BEC" w:rsidRPr="00E278FA" w:rsidTr="006E0F8D">
        <w:trPr>
          <w:trHeight w:val="341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BC5CB4">
              <w:rPr>
                <w:sz w:val="28"/>
                <w:szCs w:val="28"/>
              </w:rPr>
              <w:t>3556,6</w:t>
            </w:r>
          </w:p>
        </w:tc>
      </w:tr>
      <w:tr w:rsidR="00C96BEC" w:rsidRPr="00E278FA" w:rsidTr="006E0F8D">
        <w:trPr>
          <w:trHeight w:val="283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3556,6</w:t>
            </w:r>
          </w:p>
        </w:tc>
      </w:tr>
      <w:tr w:rsidR="00C96BEC" w:rsidRPr="00E278FA" w:rsidTr="006E0F8D">
        <w:trPr>
          <w:trHeight w:val="232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BC5CB4">
              <w:rPr>
                <w:sz w:val="28"/>
                <w:szCs w:val="28"/>
              </w:rPr>
              <w:t>2084,1</w:t>
            </w:r>
          </w:p>
        </w:tc>
      </w:tr>
      <w:tr w:rsidR="00C96BEC" w:rsidRPr="00E278FA" w:rsidTr="006E0F8D">
        <w:trPr>
          <w:trHeight w:val="232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BC5CB4">
              <w:rPr>
                <w:sz w:val="28"/>
                <w:szCs w:val="28"/>
              </w:rPr>
              <w:t>2084,1</w:t>
            </w:r>
          </w:p>
        </w:tc>
      </w:tr>
      <w:tr w:rsidR="00C96BEC" w:rsidRPr="00E278FA" w:rsidTr="006E0F8D">
        <w:trPr>
          <w:trHeight w:val="232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Строительство, реконструкция, капитальный ремонт и содержание автомобильных дорог местного значения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10080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2084,1</w:t>
            </w:r>
          </w:p>
        </w:tc>
      </w:tr>
      <w:tr w:rsidR="00C96BEC" w:rsidRPr="00E278FA" w:rsidTr="006E0F8D">
        <w:trPr>
          <w:trHeight w:val="232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10080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2084,1</w:t>
            </w:r>
          </w:p>
        </w:tc>
      </w:tr>
      <w:tr w:rsidR="00C96BEC" w:rsidRPr="00E278FA" w:rsidTr="0002232E">
        <w:trPr>
          <w:trHeight w:val="232"/>
        </w:trPr>
        <w:tc>
          <w:tcPr>
            <w:tcW w:w="568" w:type="dxa"/>
          </w:tcPr>
          <w:p w:rsidR="00C96BEC" w:rsidRPr="00E278FA" w:rsidRDefault="00C96BEC" w:rsidP="0030011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17783B" w:rsidRDefault="00C96BEC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района» на 2019 год</w:t>
            </w:r>
          </w:p>
        </w:tc>
        <w:tc>
          <w:tcPr>
            <w:tcW w:w="708" w:type="dxa"/>
          </w:tcPr>
          <w:p w:rsidR="00C96BEC" w:rsidRPr="0017783B" w:rsidRDefault="00C96BEC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</w:tcPr>
          <w:p w:rsidR="00C96BEC" w:rsidRPr="0017783B" w:rsidRDefault="00C96BEC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C96BEC" w:rsidRPr="0017783B" w:rsidRDefault="00C96BEC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</w:tcPr>
          <w:p w:rsidR="00C96BEC" w:rsidRPr="0017783B" w:rsidRDefault="00C96BEC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Pr="0017783B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96BEC" w:rsidRPr="0017783B" w:rsidRDefault="00C96BEC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C96BEC" w:rsidRPr="0017783B" w:rsidRDefault="00C96BEC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</w:tcPr>
          <w:p w:rsidR="00C96BEC" w:rsidRPr="0017783B" w:rsidRDefault="00C96BEC" w:rsidP="003001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BEC" w:rsidRPr="0017783B" w:rsidRDefault="00C96BEC" w:rsidP="0030011D">
            <w:pPr>
              <w:jc w:val="both"/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1472,5</w:t>
            </w:r>
          </w:p>
        </w:tc>
      </w:tr>
      <w:tr w:rsidR="00C96BEC" w:rsidRPr="00E278FA" w:rsidTr="0002232E">
        <w:trPr>
          <w:trHeight w:val="232"/>
        </w:trPr>
        <w:tc>
          <w:tcPr>
            <w:tcW w:w="568" w:type="dxa"/>
          </w:tcPr>
          <w:p w:rsidR="00C96BEC" w:rsidRPr="00E278FA" w:rsidRDefault="00C96BEC" w:rsidP="0030011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17783B" w:rsidRDefault="00C96BEC" w:rsidP="0030011D">
            <w:pPr>
              <w:rPr>
                <w:sz w:val="28"/>
                <w:szCs w:val="28"/>
              </w:rPr>
            </w:pPr>
            <w:r w:rsidRPr="002E15D6">
              <w:rPr>
                <w:sz w:val="28"/>
                <w:szCs w:val="28"/>
              </w:rPr>
              <w:t>Реализация мероприятий в рамках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8" w:type="dxa"/>
          </w:tcPr>
          <w:p w:rsidR="00C96BEC" w:rsidRPr="0017783B" w:rsidRDefault="00C96BEC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</w:tcPr>
          <w:p w:rsidR="00C96BEC" w:rsidRPr="0017783B" w:rsidRDefault="00C96BEC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C96BEC" w:rsidRPr="0017783B" w:rsidRDefault="00C96BEC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</w:tcPr>
          <w:p w:rsidR="00C96BEC" w:rsidRDefault="00C96BEC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567" w:type="dxa"/>
          </w:tcPr>
          <w:p w:rsidR="00C96BEC" w:rsidRPr="0017783B" w:rsidRDefault="00C96BEC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C96BEC" w:rsidRPr="0017783B" w:rsidRDefault="00C96BEC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</w:tcPr>
          <w:p w:rsidR="00C96BEC" w:rsidRPr="0017783B" w:rsidRDefault="00C96BEC" w:rsidP="003001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BEC" w:rsidRPr="0017783B" w:rsidRDefault="00C96BEC" w:rsidP="00300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1472,5</w:t>
            </w:r>
          </w:p>
        </w:tc>
      </w:tr>
      <w:tr w:rsidR="00C96BEC" w:rsidRPr="00E278FA" w:rsidTr="0002232E">
        <w:trPr>
          <w:trHeight w:val="232"/>
        </w:trPr>
        <w:tc>
          <w:tcPr>
            <w:tcW w:w="568" w:type="dxa"/>
          </w:tcPr>
          <w:p w:rsidR="00C96BEC" w:rsidRPr="00E278FA" w:rsidRDefault="00C96BEC" w:rsidP="0030011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17783B" w:rsidRDefault="00C96BEC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</w:tcPr>
          <w:p w:rsidR="00C96BEC" w:rsidRPr="0017783B" w:rsidRDefault="00C96BEC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</w:tcPr>
          <w:p w:rsidR="00C96BEC" w:rsidRPr="0017783B" w:rsidRDefault="00C96BEC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C96BEC" w:rsidRPr="0017783B" w:rsidRDefault="00C96BEC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</w:tcPr>
          <w:p w:rsidR="00C96BEC" w:rsidRPr="0017783B" w:rsidRDefault="00C96BEC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Pr="0017783B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96BEC" w:rsidRPr="0017783B" w:rsidRDefault="00C96BEC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C96BEC" w:rsidRPr="0017783B" w:rsidRDefault="00C96BEC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S2440</w:t>
            </w:r>
          </w:p>
        </w:tc>
        <w:tc>
          <w:tcPr>
            <w:tcW w:w="709" w:type="dxa"/>
          </w:tcPr>
          <w:p w:rsidR="00C96BEC" w:rsidRPr="0017783B" w:rsidRDefault="00C96BEC" w:rsidP="003001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BEC" w:rsidRPr="0017783B" w:rsidRDefault="00C96BEC" w:rsidP="0030011D">
            <w:pPr>
              <w:jc w:val="both"/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1472,5</w:t>
            </w:r>
          </w:p>
        </w:tc>
      </w:tr>
      <w:tr w:rsidR="00C96BEC" w:rsidRPr="00E278FA" w:rsidTr="0002232E">
        <w:trPr>
          <w:trHeight w:val="232"/>
        </w:trPr>
        <w:tc>
          <w:tcPr>
            <w:tcW w:w="568" w:type="dxa"/>
          </w:tcPr>
          <w:p w:rsidR="00C96BEC" w:rsidRPr="00E278FA" w:rsidRDefault="00C96BEC" w:rsidP="0030011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17783B" w:rsidRDefault="00C96BEC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</w:tcPr>
          <w:p w:rsidR="00C96BEC" w:rsidRPr="0017783B" w:rsidRDefault="00C96BEC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</w:tcPr>
          <w:p w:rsidR="00C96BEC" w:rsidRPr="0017783B" w:rsidRDefault="00C96BEC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C96BEC" w:rsidRPr="0017783B" w:rsidRDefault="00C96BEC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</w:tcPr>
          <w:p w:rsidR="00C96BEC" w:rsidRPr="0017783B" w:rsidRDefault="00C96BEC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Pr="0017783B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96BEC" w:rsidRPr="0017783B" w:rsidRDefault="00C96BEC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C96BEC" w:rsidRPr="0017783B" w:rsidRDefault="00C96BEC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S2440</w:t>
            </w:r>
          </w:p>
        </w:tc>
        <w:tc>
          <w:tcPr>
            <w:tcW w:w="709" w:type="dxa"/>
          </w:tcPr>
          <w:p w:rsidR="00C96BEC" w:rsidRPr="0017783B" w:rsidRDefault="00C96BEC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C96BEC" w:rsidRPr="0017783B" w:rsidRDefault="00C96BEC" w:rsidP="000941C8">
            <w:pPr>
              <w:jc w:val="both"/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1472,5</w:t>
            </w:r>
          </w:p>
        </w:tc>
      </w:tr>
      <w:tr w:rsidR="00C96BEC" w:rsidRPr="00E278FA" w:rsidTr="006E0F8D">
        <w:trPr>
          <w:trHeight w:val="311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1614,7</w:t>
            </w:r>
          </w:p>
        </w:tc>
      </w:tr>
      <w:tr w:rsidR="00C96BEC" w:rsidRPr="00E278FA" w:rsidTr="008D2B07">
        <w:trPr>
          <w:trHeight w:val="311"/>
        </w:trPr>
        <w:tc>
          <w:tcPr>
            <w:tcW w:w="568" w:type="dxa"/>
          </w:tcPr>
          <w:p w:rsidR="00C96BEC" w:rsidRPr="00E278FA" w:rsidRDefault="00C96BE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DD5E1C" w:rsidRDefault="00C96BEC" w:rsidP="00DD5E1C">
            <w:pPr>
              <w:rPr>
                <w:sz w:val="28"/>
                <w:szCs w:val="28"/>
              </w:rPr>
            </w:pPr>
            <w:r w:rsidRPr="00DD5E1C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C96BEC" w:rsidRPr="00E278FA" w:rsidRDefault="00C96BE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Default="00C96BE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C96BEC" w:rsidRPr="00E278FA" w:rsidTr="008D2B07">
        <w:trPr>
          <w:trHeight w:val="311"/>
        </w:trPr>
        <w:tc>
          <w:tcPr>
            <w:tcW w:w="568" w:type="dxa"/>
          </w:tcPr>
          <w:p w:rsidR="00C96BEC" w:rsidRPr="00E278FA" w:rsidRDefault="00C96BE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DD5E1C" w:rsidRDefault="00C96BEC" w:rsidP="0082239B">
            <w:pPr>
              <w:rPr>
                <w:sz w:val="28"/>
                <w:szCs w:val="28"/>
              </w:rPr>
            </w:pPr>
            <w:r w:rsidRPr="00DD5E1C">
              <w:rPr>
                <w:sz w:val="28"/>
                <w:szCs w:val="28"/>
              </w:rPr>
              <w:t>Ведомственная целевая программа «Развитие жилищно-коммунального хозяйства в Ново</w:t>
            </w:r>
            <w:r>
              <w:rPr>
                <w:sz w:val="28"/>
                <w:szCs w:val="28"/>
              </w:rPr>
              <w:t>петр</w:t>
            </w:r>
            <w:r w:rsidRPr="00DD5E1C">
              <w:rPr>
                <w:sz w:val="28"/>
                <w:szCs w:val="28"/>
              </w:rPr>
              <w:t>овском сельском поселении Павловского района на 2019 год»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780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Default="00C96BE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C96BEC" w:rsidRPr="00E278FA" w:rsidTr="008D2B07">
        <w:trPr>
          <w:trHeight w:val="311"/>
        </w:trPr>
        <w:tc>
          <w:tcPr>
            <w:tcW w:w="568" w:type="dxa"/>
          </w:tcPr>
          <w:p w:rsidR="00C96BEC" w:rsidRPr="00E278FA" w:rsidRDefault="00C96BE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DD5E1C" w:rsidRDefault="00C96BEC" w:rsidP="00DD5E1C">
            <w:pPr>
              <w:rPr>
                <w:sz w:val="28"/>
                <w:szCs w:val="28"/>
              </w:rPr>
            </w:pPr>
            <w:r w:rsidRPr="00DD5E1C">
              <w:rPr>
                <w:sz w:val="28"/>
                <w:szCs w:val="28"/>
              </w:rPr>
              <w:t>Поддержка жилищно-коммунального хозяйства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780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Default="00C96BE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C96BEC" w:rsidRPr="00E278FA" w:rsidTr="008D2B07">
        <w:trPr>
          <w:trHeight w:val="311"/>
        </w:trPr>
        <w:tc>
          <w:tcPr>
            <w:tcW w:w="568" w:type="dxa"/>
          </w:tcPr>
          <w:p w:rsidR="00C96BEC" w:rsidRPr="00E278FA" w:rsidRDefault="00C96BE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DD5E1C" w:rsidRDefault="00C96BEC" w:rsidP="00DD5E1C">
            <w:pPr>
              <w:rPr>
                <w:sz w:val="28"/>
                <w:szCs w:val="28"/>
              </w:rPr>
            </w:pPr>
            <w:r w:rsidRPr="00DD5E1C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780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Default="00C96BE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C96BEC" w:rsidRPr="00E278FA" w:rsidTr="008D2B07">
        <w:trPr>
          <w:trHeight w:val="311"/>
        </w:trPr>
        <w:tc>
          <w:tcPr>
            <w:tcW w:w="568" w:type="dxa"/>
          </w:tcPr>
          <w:p w:rsidR="00C96BEC" w:rsidRPr="00E278FA" w:rsidRDefault="00C96BE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DD5E1C" w:rsidRDefault="00C96BEC" w:rsidP="00DD5E1C">
            <w:pPr>
              <w:rPr>
                <w:sz w:val="28"/>
                <w:szCs w:val="28"/>
              </w:rPr>
            </w:pPr>
            <w:r w:rsidRPr="0082239B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780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810</w:t>
            </w:r>
          </w:p>
        </w:tc>
        <w:tc>
          <w:tcPr>
            <w:tcW w:w="992" w:type="dxa"/>
            <w:vAlign w:val="bottom"/>
          </w:tcPr>
          <w:p w:rsidR="00C96BEC" w:rsidRDefault="00C96BE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C96BEC" w:rsidRPr="00E278FA" w:rsidTr="000044B2">
        <w:trPr>
          <w:trHeight w:val="311"/>
        </w:trPr>
        <w:tc>
          <w:tcPr>
            <w:tcW w:w="568" w:type="dxa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C96BEC" w:rsidRDefault="00C96BEC" w:rsidP="003D34B4">
            <w:r>
              <w:rPr>
                <w:rFonts w:eastAsia="Arial Unicode MS"/>
                <w:sz w:val="28"/>
                <w:szCs w:val="28"/>
              </w:rPr>
              <w:t>1514,7</w:t>
            </w:r>
          </w:p>
        </w:tc>
      </w:tr>
      <w:tr w:rsidR="00C96BEC" w:rsidRPr="00E278FA" w:rsidTr="000044B2">
        <w:trPr>
          <w:trHeight w:val="311"/>
        </w:trPr>
        <w:tc>
          <w:tcPr>
            <w:tcW w:w="568" w:type="dxa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670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C96BEC" w:rsidRDefault="00C96BEC" w:rsidP="003D34B4">
            <w:r>
              <w:rPr>
                <w:rFonts w:eastAsia="Arial Unicode MS"/>
                <w:sz w:val="28"/>
                <w:szCs w:val="28"/>
              </w:rPr>
              <w:t>1514,7</w:t>
            </w:r>
          </w:p>
        </w:tc>
      </w:tr>
      <w:tr w:rsidR="00C96BEC" w:rsidRPr="00E278FA" w:rsidTr="000044B2">
        <w:trPr>
          <w:trHeight w:val="311"/>
        </w:trPr>
        <w:tc>
          <w:tcPr>
            <w:tcW w:w="568" w:type="dxa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96BEC" w:rsidRPr="00025E6C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vAlign w:val="bottom"/>
          </w:tcPr>
          <w:p w:rsidR="00C96BEC" w:rsidRPr="00025E6C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025E6C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C96BEC" w:rsidRPr="00025E6C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C96BEC" w:rsidRPr="00025E6C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671</w:t>
            </w:r>
          </w:p>
        </w:tc>
        <w:tc>
          <w:tcPr>
            <w:tcW w:w="567" w:type="dxa"/>
            <w:vAlign w:val="bottom"/>
          </w:tcPr>
          <w:p w:rsidR="00C96BEC" w:rsidRPr="00025E6C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025E6C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C96BEC" w:rsidRPr="00260386" w:rsidRDefault="00C96BEC" w:rsidP="003D34B4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231,1</w:t>
            </w:r>
          </w:p>
        </w:tc>
      </w:tr>
      <w:tr w:rsidR="00C96BEC" w:rsidRPr="00E278FA" w:rsidTr="000044B2">
        <w:trPr>
          <w:trHeight w:val="311"/>
        </w:trPr>
        <w:tc>
          <w:tcPr>
            <w:tcW w:w="568" w:type="dxa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96BEC" w:rsidRPr="00025E6C" w:rsidRDefault="00C96BEC" w:rsidP="004E46B2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96BEC" w:rsidRPr="00025E6C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025E6C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C96BEC" w:rsidRPr="00025E6C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C96BEC" w:rsidRPr="00025E6C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671</w:t>
            </w:r>
          </w:p>
        </w:tc>
        <w:tc>
          <w:tcPr>
            <w:tcW w:w="567" w:type="dxa"/>
            <w:vAlign w:val="bottom"/>
          </w:tcPr>
          <w:p w:rsidR="00C96BEC" w:rsidRPr="00025E6C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025E6C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10170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C96BEC" w:rsidRPr="00260386" w:rsidRDefault="00C96BEC" w:rsidP="003D34B4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231,1</w:t>
            </w:r>
          </w:p>
        </w:tc>
      </w:tr>
      <w:tr w:rsidR="00C96BEC" w:rsidRPr="00E278FA" w:rsidTr="000044B2">
        <w:trPr>
          <w:trHeight w:val="311"/>
        </w:trPr>
        <w:tc>
          <w:tcPr>
            <w:tcW w:w="568" w:type="dxa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96BEC" w:rsidRPr="00025E6C" w:rsidRDefault="00C96BEC" w:rsidP="004E46B2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C96BEC" w:rsidRPr="00025E6C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025E6C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C96BEC" w:rsidRPr="00025E6C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C96BEC" w:rsidRPr="00025E6C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671</w:t>
            </w:r>
          </w:p>
        </w:tc>
        <w:tc>
          <w:tcPr>
            <w:tcW w:w="567" w:type="dxa"/>
            <w:vAlign w:val="bottom"/>
          </w:tcPr>
          <w:p w:rsidR="00C96BEC" w:rsidRPr="00025E6C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025E6C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10170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C96BEC" w:rsidRPr="00260386" w:rsidRDefault="00C96BEC" w:rsidP="003D34B4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231,1</w:t>
            </w:r>
          </w:p>
        </w:tc>
      </w:tr>
      <w:tr w:rsidR="00C96BEC" w:rsidRPr="00E278FA" w:rsidTr="000044B2">
        <w:trPr>
          <w:trHeight w:val="331"/>
        </w:trPr>
        <w:tc>
          <w:tcPr>
            <w:tcW w:w="568" w:type="dxa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Благоустройство и озеленение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C96BEC" w:rsidRDefault="00C96BEC" w:rsidP="003D34B4">
            <w:r>
              <w:rPr>
                <w:rFonts w:eastAsia="Arial Unicode MS"/>
                <w:sz w:val="28"/>
                <w:szCs w:val="28"/>
              </w:rPr>
              <w:t>983,6</w:t>
            </w:r>
          </w:p>
        </w:tc>
      </w:tr>
      <w:tr w:rsidR="00C96BEC" w:rsidRPr="00E278FA" w:rsidTr="000044B2">
        <w:trPr>
          <w:trHeight w:val="209"/>
        </w:trPr>
        <w:tc>
          <w:tcPr>
            <w:tcW w:w="568" w:type="dxa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8" w:type="dxa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10180</w:t>
            </w:r>
          </w:p>
        </w:tc>
        <w:tc>
          <w:tcPr>
            <w:tcW w:w="709" w:type="dxa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C96BEC" w:rsidRDefault="00C96BEC" w:rsidP="003D34B4">
            <w:r w:rsidRPr="0082239B">
              <w:rPr>
                <w:rFonts w:eastAsia="Arial Unicode MS"/>
                <w:sz w:val="28"/>
                <w:szCs w:val="28"/>
              </w:rPr>
              <w:t>983,6</w:t>
            </w:r>
          </w:p>
        </w:tc>
      </w:tr>
      <w:tr w:rsidR="00C96BEC" w:rsidRPr="00E278FA" w:rsidTr="000044B2">
        <w:trPr>
          <w:trHeight w:val="52"/>
        </w:trPr>
        <w:tc>
          <w:tcPr>
            <w:tcW w:w="568" w:type="dxa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10180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C96BEC" w:rsidRDefault="00C96BEC" w:rsidP="003D34B4">
            <w:r w:rsidRPr="0082239B">
              <w:rPr>
                <w:rFonts w:eastAsia="Arial Unicode MS"/>
                <w:sz w:val="28"/>
                <w:szCs w:val="28"/>
              </w:rPr>
              <w:t>983,6</w:t>
            </w:r>
          </w:p>
        </w:tc>
      </w:tr>
      <w:tr w:rsidR="00C96BEC" w:rsidRPr="00E278FA" w:rsidTr="0002232E">
        <w:trPr>
          <w:trHeight w:val="52"/>
        </w:trPr>
        <w:tc>
          <w:tcPr>
            <w:tcW w:w="568" w:type="dxa"/>
          </w:tcPr>
          <w:p w:rsidR="00C96BEC" w:rsidRPr="00E278FA" w:rsidRDefault="00C96BEC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17783B" w:rsidRDefault="00C96BEC" w:rsidP="0082239B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Прочие мероприятия по благоустройству территории Ново</w:t>
            </w:r>
            <w:r>
              <w:rPr>
                <w:sz w:val="28"/>
                <w:szCs w:val="28"/>
              </w:rPr>
              <w:t>петр</w:t>
            </w:r>
            <w:r w:rsidRPr="0017783B">
              <w:rPr>
                <w:sz w:val="28"/>
                <w:szCs w:val="28"/>
              </w:rPr>
              <w:t xml:space="preserve">овского сельского поселения Павловского района </w:t>
            </w:r>
          </w:p>
        </w:tc>
        <w:tc>
          <w:tcPr>
            <w:tcW w:w="708" w:type="dxa"/>
            <w:vAlign w:val="bottom"/>
          </w:tcPr>
          <w:p w:rsidR="00C96BEC" w:rsidRPr="0017783B" w:rsidRDefault="00C96BEC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17783B" w:rsidRDefault="00C96BEC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C96BEC" w:rsidRPr="0017783B" w:rsidRDefault="00C96BEC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C96BEC" w:rsidRPr="0017783B" w:rsidRDefault="00C96BEC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674</w:t>
            </w:r>
          </w:p>
        </w:tc>
        <w:tc>
          <w:tcPr>
            <w:tcW w:w="567" w:type="dxa"/>
            <w:vAlign w:val="bottom"/>
          </w:tcPr>
          <w:p w:rsidR="00C96BEC" w:rsidRPr="0017783B" w:rsidRDefault="00C96BEC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82239B" w:rsidRDefault="00C96BEC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82239B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Default="00C96BEC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C96BEC" w:rsidRPr="00260386" w:rsidRDefault="00C96BEC" w:rsidP="007B7816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300,0</w:t>
            </w:r>
          </w:p>
        </w:tc>
      </w:tr>
      <w:tr w:rsidR="00C96BEC" w:rsidRPr="00E278FA" w:rsidTr="0002232E">
        <w:trPr>
          <w:trHeight w:val="52"/>
        </w:trPr>
        <w:tc>
          <w:tcPr>
            <w:tcW w:w="568" w:type="dxa"/>
          </w:tcPr>
          <w:p w:rsidR="00C96BEC" w:rsidRPr="00E278FA" w:rsidRDefault="00C96BEC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17783B" w:rsidRDefault="00C96BEC" w:rsidP="007B7816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Организация обустройства мест массового отдыха населения</w:t>
            </w:r>
          </w:p>
        </w:tc>
        <w:tc>
          <w:tcPr>
            <w:tcW w:w="708" w:type="dxa"/>
            <w:vAlign w:val="bottom"/>
          </w:tcPr>
          <w:p w:rsidR="00C96BEC" w:rsidRPr="0017783B" w:rsidRDefault="00C96BEC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17783B" w:rsidRDefault="00C96BEC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C96BEC" w:rsidRPr="0017783B" w:rsidRDefault="00C96BEC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C96BEC" w:rsidRPr="0017783B" w:rsidRDefault="00C96BEC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674</w:t>
            </w:r>
          </w:p>
        </w:tc>
        <w:tc>
          <w:tcPr>
            <w:tcW w:w="567" w:type="dxa"/>
            <w:vAlign w:val="bottom"/>
          </w:tcPr>
          <w:p w:rsidR="00C96BEC" w:rsidRPr="0017783B" w:rsidRDefault="00C96BEC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82239B" w:rsidRDefault="00C96BEC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82239B">
              <w:rPr>
                <w:rFonts w:eastAsia="Arial Unicode MS"/>
                <w:sz w:val="28"/>
                <w:szCs w:val="28"/>
              </w:rPr>
              <w:t>10210</w:t>
            </w:r>
          </w:p>
        </w:tc>
        <w:tc>
          <w:tcPr>
            <w:tcW w:w="709" w:type="dxa"/>
            <w:vAlign w:val="bottom"/>
          </w:tcPr>
          <w:p w:rsidR="00C96BEC" w:rsidRDefault="00C96BEC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C96BEC" w:rsidRPr="00260386" w:rsidRDefault="00C96BEC" w:rsidP="007B7816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300,0</w:t>
            </w:r>
          </w:p>
        </w:tc>
      </w:tr>
      <w:tr w:rsidR="00C96BEC" w:rsidRPr="00E278FA" w:rsidTr="0002232E">
        <w:trPr>
          <w:trHeight w:val="52"/>
        </w:trPr>
        <w:tc>
          <w:tcPr>
            <w:tcW w:w="568" w:type="dxa"/>
          </w:tcPr>
          <w:p w:rsidR="00C96BEC" w:rsidRPr="00E278FA" w:rsidRDefault="00C96BEC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17783B" w:rsidRDefault="00C96BEC" w:rsidP="007B7816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C96BEC" w:rsidRPr="0017783B" w:rsidRDefault="00C96BEC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17783B" w:rsidRDefault="00C96BEC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C96BEC" w:rsidRPr="0017783B" w:rsidRDefault="00C96BEC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C96BEC" w:rsidRPr="0017783B" w:rsidRDefault="00C96BEC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674</w:t>
            </w:r>
          </w:p>
        </w:tc>
        <w:tc>
          <w:tcPr>
            <w:tcW w:w="567" w:type="dxa"/>
            <w:vAlign w:val="bottom"/>
          </w:tcPr>
          <w:p w:rsidR="00C96BEC" w:rsidRPr="0017783B" w:rsidRDefault="00C96BEC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82239B" w:rsidRDefault="00C96BEC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82239B">
              <w:rPr>
                <w:rFonts w:eastAsia="Arial Unicode MS"/>
                <w:sz w:val="28"/>
                <w:szCs w:val="28"/>
              </w:rPr>
              <w:t>10210</w:t>
            </w:r>
          </w:p>
        </w:tc>
        <w:tc>
          <w:tcPr>
            <w:tcW w:w="709" w:type="dxa"/>
            <w:vAlign w:val="bottom"/>
          </w:tcPr>
          <w:p w:rsidR="00C96BEC" w:rsidRDefault="00C96BEC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C96BEC" w:rsidRPr="00260386" w:rsidRDefault="00C96BEC" w:rsidP="007B7816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300,0</w:t>
            </w:r>
          </w:p>
        </w:tc>
      </w:tr>
      <w:tr w:rsidR="00C96BEC" w:rsidRPr="00E278FA" w:rsidTr="006E0F8D">
        <w:trPr>
          <w:trHeight w:val="52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42,0</w:t>
            </w:r>
          </w:p>
        </w:tc>
      </w:tr>
      <w:tr w:rsidR="00C96BEC" w:rsidRPr="00E278FA" w:rsidTr="006E0F8D">
        <w:trPr>
          <w:trHeight w:val="52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42,0</w:t>
            </w:r>
          </w:p>
        </w:tc>
      </w:tr>
      <w:tr w:rsidR="00C96BEC" w:rsidRPr="00E278FA" w:rsidTr="006E0F8D">
        <w:trPr>
          <w:trHeight w:val="52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поселения» на 2019 год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  <w:highlight w:val="yellow"/>
              </w:rPr>
            </w:pPr>
            <w:r w:rsidRPr="00E278FA">
              <w:rPr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42,0</w:t>
            </w:r>
          </w:p>
        </w:tc>
      </w:tr>
      <w:tr w:rsidR="00C96BEC" w:rsidRPr="00E278FA" w:rsidTr="006E0F8D">
        <w:trPr>
          <w:trHeight w:val="52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42,0</w:t>
            </w:r>
          </w:p>
        </w:tc>
      </w:tr>
      <w:tr w:rsidR="00C96BEC" w:rsidRPr="00E278FA" w:rsidTr="006E0F8D">
        <w:trPr>
          <w:trHeight w:val="52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42,0</w:t>
            </w:r>
          </w:p>
        </w:tc>
      </w:tr>
      <w:tr w:rsidR="00C96BEC" w:rsidRPr="00E278FA" w:rsidTr="006E0F8D">
        <w:trPr>
          <w:trHeight w:val="52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42,0</w:t>
            </w:r>
          </w:p>
        </w:tc>
      </w:tr>
      <w:tr w:rsidR="00C96BEC" w:rsidRPr="00E278FA" w:rsidTr="006E0F8D">
        <w:trPr>
          <w:trHeight w:val="341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3029,2</w:t>
            </w:r>
          </w:p>
        </w:tc>
      </w:tr>
      <w:tr w:rsidR="00C96BEC" w:rsidRPr="00E278FA" w:rsidTr="006E0F8D">
        <w:trPr>
          <w:trHeight w:val="276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3029,2</w:t>
            </w:r>
          </w:p>
        </w:tc>
      </w:tr>
      <w:tr w:rsidR="00C96BEC" w:rsidRPr="00E278FA" w:rsidTr="006E0F8D">
        <w:trPr>
          <w:trHeight w:val="276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3029,2</w:t>
            </w:r>
          </w:p>
        </w:tc>
      </w:tr>
      <w:tr w:rsidR="00C96BEC" w:rsidRPr="00E278FA" w:rsidTr="006E0F8D">
        <w:trPr>
          <w:trHeight w:val="276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2632,2</w:t>
            </w:r>
          </w:p>
        </w:tc>
      </w:tr>
      <w:tr w:rsidR="00C96BEC" w:rsidRPr="00E278FA" w:rsidTr="006E0F8D">
        <w:trPr>
          <w:trHeight w:val="276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2632,2</w:t>
            </w:r>
          </w:p>
        </w:tc>
      </w:tr>
      <w:tr w:rsidR="00C96BEC" w:rsidRPr="00E278FA" w:rsidTr="006E0F8D">
        <w:trPr>
          <w:trHeight w:val="276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2632,2</w:t>
            </w:r>
          </w:p>
        </w:tc>
      </w:tr>
      <w:tr w:rsidR="00C96BEC" w:rsidRPr="00E278FA" w:rsidTr="006E0F8D">
        <w:trPr>
          <w:trHeight w:val="276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99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2632,2</w:t>
            </w:r>
          </w:p>
        </w:tc>
      </w:tr>
      <w:tr w:rsidR="00C96BEC" w:rsidRPr="00E278FA" w:rsidTr="006E0F8D">
        <w:trPr>
          <w:trHeight w:val="305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Библиотеки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567015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C96BEC" w:rsidRPr="00E278FA" w:rsidTr="006E0F8D">
        <w:trPr>
          <w:trHeight w:val="305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567015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C96BEC" w:rsidRPr="00E278FA" w:rsidTr="006E0F8D">
        <w:trPr>
          <w:trHeight w:val="276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709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567015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C96BEC" w:rsidRPr="00E278FA" w:rsidTr="006E0F8D">
        <w:trPr>
          <w:trHeight w:val="276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567015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C96BEC" w:rsidRPr="00E278FA" w:rsidTr="006E0F8D">
        <w:trPr>
          <w:trHeight w:val="276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120,2</w:t>
            </w:r>
          </w:p>
        </w:tc>
      </w:tr>
      <w:tr w:rsidR="00C96BEC" w:rsidRPr="00E278FA" w:rsidTr="006E0F8D">
        <w:trPr>
          <w:trHeight w:val="276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C96BEC" w:rsidRPr="00E278FA" w:rsidTr="006E0F8D">
        <w:trPr>
          <w:trHeight w:val="276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C96BEC" w:rsidRPr="00E278FA" w:rsidTr="006E0F8D">
        <w:trPr>
          <w:trHeight w:val="276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C96BEC" w:rsidRPr="00E278FA" w:rsidTr="006E0F8D">
        <w:trPr>
          <w:trHeight w:val="276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10230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C96BEC" w:rsidRPr="00E278FA" w:rsidTr="006E0F8D">
        <w:trPr>
          <w:trHeight w:val="276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пенсии социальные доплаты к пенсии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10230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310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C96BEC" w:rsidRPr="00E278FA" w:rsidTr="006E0F8D">
        <w:trPr>
          <w:trHeight w:val="276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6,9</w:t>
            </w:r>
          </w:p>
        </w:tc>
      </w:tr>
      <w:tr w:rsidR="00C96BEC" w:rsidRPr="00E278FA" w:rsidTr="003B5AD8">
        <w:trPr>
          <w:trHeight w:val="2853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Новопетровского сельского поселения Павловского района «Поддержка социально ориентированных некоммерческих организаций» на 2019 год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6,9</w:t>
            </w:r>
          </w:p>
        </w:tc>
      </w:tr>
      <w:tr w:rsidR="00C96BEC" w:rsidRPr="00E278FA" w:rsidTr="006E0F8D">
        <w:trPr>
          <w:trHeight w:val="276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6,9</w:t>
            </w:r>
          </w:p>
        </w:tc>
      </w:tr>
      <w:tr w:rsidR="00C96BEC" w:rsidRPr="00E278FA" w:rsidTr="006E0F8D">
        <w:trPr>
          <w:trHeight w:val="276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6,9</w:t>
            </w:r>
          </w:p>
        </w:tc>
      </w:tr>
      <w:tr w:rsidR="00C96BEC" w:rsidRPr="00E278FA" w:rsidTr="006E0F8D">
        <w:trPr>
          <w:trHeight w:val="276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630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6,9</w:t>
            </w:r>
          </w:p>
        </w:tc>
      </w:tr>
      <w:tr w:rsidR="00C96BEC" w:rsidRPr="00E278FA" w:rsidTr="006E0F8D">
        <w:trPr>
          <w:trHeight w:val="276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C96BEC" w:rsidRPr="00E278FA" w:rsidTr="006E0F8D">
        <w:trPr>
          <w:trHeight w:val="276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C96BEC" w:rsidRPr="00E278FA" w:rsidTr="006E0F8D">
        <w:trPr>
          <w:trHeight w:val="276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C96BEC" w:rsidRPr="00E278FA" w:rsidTr="006E0F8D">
        <w:trPr>
          <w:trHeight w:val="276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Создание условий для развития физической культуры и спорта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C96BEC" w:rsidRPr="00E278FA" w:rsidTr="006E0F8D">
        <w:trPr>
          <w:trHeight w:val="276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10680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C96BEC" w:rsidRPr="00E278FA" w:rsidTr="006E0F8D">
        <w:trPr>
          <w:trHeight w:val="276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10680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C96BEC" w:rsidRPr="00E278FA" w:rsidTr="006E0F8D">
        <w:trPr>
          <w:trHeight w:val="276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C96BEC" w:rsidRPr="00E278FA" w:rsidTr="006E0F8D">
        <w:trPr>
          <w:trHeight w:val="276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750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C96BEC" w:rsidRPr="00E278FA" w:rsidTr="006E0F8D">
        <w:trPr>
          <w:trHeight w:val="276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Управление муниципальным долгом и муниципальными финансовыми активами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C96BEC" w:rsidRPr="00E278FA" w:rsidTr="006E0F8D">
        <w:trPr>
          <w:trHeight w:val="276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Процентные платежи по муниципальному долгу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10150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C96BEC" w:rsidRPr="00E278FA" w:rsidTr="006E0F8D">
        <w:trPr>
          <w:trHeight w:val="276"/>
        </w:trPr>
        <w:tc>
          <w:tcPr>
            <w:tcW w:w="568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Обслуживание муниципального долга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10150</w:t>
            </w:r>
          </w:p>
        </w:tc>
        <w:tc>
          <w:tcPr>
            <w:tcW w:w="709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730</w:t>
            </w:r>
          </w:p>
        </w:tc>
        <w:tc>
          <w:tcPr>
            <w:tcW w:w="992" w:type="dxa"/>
            <w:vAlign w:val="bottom"/>
          </w:tcPr>
          <w:p w:rsidR="00C96BEC" w:rsidRPr="00E278FA" w:rsidRDefault="00C96BEC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</w:tbl>
    <w:p w:rsidR="00C96BEC" w:rsidRDefault="00C96BEC" w:rsidP="00567015">
      <w:pPr>
        <w:ind w:firstLine="567"/>
        <w:jc w:val="right"/>
        <w:rPr>
          <w:sz w:val="28"/>
          <w:szCs w:val="28"/>
        </w:rPr>
      </w:pPr>
    </w:p>
    <w:p w:rsidR="00C96BEC" w:rsidRDefault="00C96BEC" w:rsidP="00567015">
      <w:pPr>
        <w:ind w:firstLine="567"/>
        <w:jc w:val="right"/>
        <w:rPr>
          <w:sz w:val="28"/>
          <w:szCs w:val="28"/>
        </w:rPr>
      </w:pPr>
    </w:p>
    <w:p w:rsidR="00C96BEC" w:rsidRDefault="00C96BEC" w:rsidP="00567015">
      <w:pPr>
        <w:ind w:firstLine="567"/>
        <w:jc w:val="right"/>
        <w:rPr>
          <w:sz w:val="28"/>
          <w:szCs w:val="28"/>
        </w:rPr>
      </w:pPr>
      <w:bookmarkStart w:id="4" w:name="_GoBack"/>
      <w:bookmarkEnd w:id="4"/>
    </w:p>
    <w:p w:rsidR="00C96BEC" w:rsidRPr="00E278FA" w:rsidRDefault="00C96BEC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8</w:t>
      </w:r>
    </w:p>
    <w:p w:rsidR="00C96BEC" w:rsidRPr="00E278FA" w:rsidRDefault="00C96BEC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C96BEC" w:rsidRPr="00E278FA" w:rsidRDefault="00C96BEC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C96BEC" w:rsidRPr="00E278FA" w:rsidRDefault="00C96BEC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C96BEC" w:rsidRPr="00E278FA" w:rsidRDefault="00C96BEC" w:rsidP="00567015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16</w:t>
      </w:r>
      <w:r w:rsidRPr="00E278FA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E278FA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E278FA">
        <w:rPr>
          <w:sz w:val="28"/>
          <w:szCs w:val="28"/>
        </w:rPr>
        <w:t xml:space="preserve"> г</w:t>
      </w:r>
      <w:r w:rsidRPr="000044B2">
        <w:rPr>
          <w:sz w:val="28"/>
          <w:szCs w:val="28"/>
        </w:rPr>
        <w:t xml:space="preserve">. № </w:t>
      </w:r>
      <w:r>
        <w:rPr>
          <w:sz w:val="28"/>
          <w:szCs w:val="28"/>
        </w:rPr>
        <w:t>70</w:t>
      </w:r>
      <w:r w:rsidRPr="000044B2">
        <w:rPr>
          <w:sz w:val="28"/>
          <w:szCs w:val="28"/>
        </w:rPr>
        <w:t>/19</w:t>
      </w:r>
      <w:r>
        <w:rPr>
          <w:sz w:val="28"/>
          <w:szCs w:val="28"/>
        </w:rPr>
        <w:t>3</w:t>
      </w:r>
    </w:p>
    <w:p w:rsidR="00C96BEC" w:rsidRPr="00E278FA" w:rsidRDefault="00C96BEC" w:rsidP="00567015">
      <w:pPr>
        <w:ind w:firstLine="567"/>
        <w:jc w:val="right"/>
        <w:rPr>
          <w:sz w:val="28"/>
          <w:szCs w:val="28"/>
        </w:rPr>
      </w:pPr>
    </w:p>
    <w:p w:rsidR="00C96BEC" w:rsidRPr="00E278FA" w:rsidRDefault="00C96BEC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8</w:t>
      </w:r>
    </w:p>
    <w:p w:rsidR="00C96BEC" w:rsidRPr="00E278FA" w:rsidRDefault="00C96BEC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C96BEC" w:rsidRPr="00E278FA" w:rsidRDefault="00C96BEC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C96BEC" w:rsidRPr="00E278FA" w:rsidRDefault="00C96BEC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C96BEC" w:rsidRPr="00E278FA" w:rsidRDefault="00C96BEC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от 20.12.2018 г. № 65/176</w:t>
      </w:r>
    </w:p>
    <w:p w:rsidR="00C96BEC" w:rsidRPr="00E278FA" w:rsidRDefault="00C96BEC" w:rsidP="00376CA8">
      <w:pPr>
        <w:ind w:firstLine="567"/>
        <w:jc w:val="both"/>
        <w:rPr>
          <w:sz w:val="28"/>
          <w:szCs w:val="28"/>
        </w:rPr>
      </w:pPr>
    </w:p>
    <w:p w:rsidR="00C96BEC" w:rsidRPr="00E278FA" w:rsidRDefault="00C96BEC" w:rsidP="006E0F8D">
      <w:pPr>
        <w:jc w:val="center"/>
        <w:rPr>
          <w:sz w:val="28"/>
          <w:szCs w:val="28"/>
        </w:rPr>
      </w:pPr>
      <w:r w:rsidRPr="00E278FA">
        <w:rPr>
          <w:b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 Новопетровского сельского поселения Павловского района на 2019 год</w:t>
      </w:r>
    </w:p>
    <w:p w:rsidR="00C96BEC" w:rsidRPr="00E278FA" w:rsidRDefault="00C96BEC" w:rsidP="00376CA8">
      <w:pPr>
        <w:ind w:firstLine="567"/>
        <w:jc w:val="both"/>
        <w:rPr>
          <w:sz w:val="28"/>
          <w:szCs w:val="28"/>
        </w:rPr>
      </w:pPr>
    </w:p>
    <w:p w:rsidR="00C96BEC" w:rsidRPr="00E278FA" w:rsidRDefault="00C96BEC" w:rsidP="00E6521C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5103"/>
        <w:gridCol w:w="1417"/>
      </w:tblGrid>
      <w:tr w:rsidR="00C96BEC" w:rsidRPr="00D63613" w:rsidTr="00E278FA">
        <w:trPr>
          <w:trHeight w:val="1607"/>
        </w:trPr>
        <w:tc>
          <w:tcPr>
            <w:tcW w:w="3119" w:type="dxa"/>
            <w:vAlign w:val="center"/>
          </w:tcPr>
          <w:p w:rsidR="00C96BEC" w:rsidRPr="00D63613" w:rsidRDefault="00C96BE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Код</w:t>
            </w:r>
          </w:p>
        </w:tc>
        <w:tc>
          <w:tcPr>
            <w:tcW w:w="5103" w:type="dxa"/>
            <w:vAlign w:val="center"/>
          </w:tcPr>
          <w:p w:rsidR="00C96BEC" w:rsidRPr="00D63613" w:rsidRDefault="00C96BE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 w:rsidR="00C96BEC" w:rsidRPr="00D63613" w:rsidRDefault="00C96BE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Сумма</w:t>
            </w:r>
          </w:p>
        </w:tc>
      </w:tr>
      <w:tr w:rsidR="00C96BE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77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EC" w:rsidRPr="00D63613" w:rsidRDefault="00C96BE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EC" w:rsidRPr="00D63613" w:rsidRDefault="00C96BE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EC" w:rsidRPr="00D63613" w:rsidRDefault="00C96BE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3</w:t>
            </w:r>
          </w:p>
        </w:tc>
      </w:tr>
      <w:tr w:rsidR="00C96BE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D63613" w:rsidRDefault="00C96BE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00001000000000000000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BEC" w:rsidRPr="00D63613" w:rsidRDefault="00C96BE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BEC" w:rsidRPr="00D63613" w:rsidRDefault="00C96BE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1301,3</w:t>
            </w:r>
          </w:p>
        </w:tc>
      </w:tr>
      <w:tr w:rsidR="00C96BE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D63613" w:rsidRDefault="00C96BE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00001030000000000000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BEC" w:rsidRPr="00D63613" w:rsidRDefault="00C96BE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BEC" w:rsidRPr="00D63613" w:rsidRDefault="00C96BE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-500,0</w:t>
            </w:r>
          </w:p>
        </w:tc>
      </w:tr>
      <w:tr w:rsidR="00C96BE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D63613" w:rsidRDefault="00C96BE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00001030100000000000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BEC" w:rsidRPr="00D63613" w:rsidRDefault="00C96BE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BEC" w:rsidRPr="00D63613" w:rsidRDefault="00C96BE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-500,0</w:t>
            </w:r>
          </w:p>
        </w:tc>
      </w:tr>
      <w:tr w:rsidR="00C96BE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D63613" w:rsidRDefault="00C96BE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00001030100000000800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BEC" w:rsidRPr="00D63613" w:rsidRDefault="00C96BE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BEC" w:rsidRPr="00D63613" w:rsidRDefault="00C96BE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-500,0</w:t>
            </w:r>
          </w:p>
        </w:tc>
      </w:tr>
      <w:tr w:rsidR="00C96BE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D63613" w:rsidRDefault="00C96BE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00001030100100000810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BEC" w:rsidRPr="00D63613" w:rsidRDefault="00C96BE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BEC" w:rsidRPr="00D63613" w:rsidRDefault="00C96BE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-500,0</w:t>
            </w:r>
          </w:p>
        </w:tc>
      </w:tr>
      <w:tr w:rsidR="00C96BE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D63613" w:rsidRDefault="00C96BE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BEC" w:rsidRPr="00D63613" w:rsidRDefault="00C96BE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BEC" w:rsidRPr="00D63613" w:rsidRDefault="00C96BE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1801,3</w:t>
            </w:r>
          </w:p>
        </w:tc>
      </w:tr>
      <w:tr w:rsidR="00C96BEC" w:rsidRPr="00D63613" w:rsidTr="008D2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D63613" w:rsidRDefault="00C96BEC" w:rsidP="003B5AD8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00001050000000000500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BEC" w:rsidRPr="00D63613" w:rsidRDefault="00C96BEC" w:rsidP="003B5AD8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3B5AD8" w:rsidRDefault="00C96BEC" w:rsidP="003B5AD8">
            <w:pPr>
              <w:rPr>
                <w:sz w:val="28"/>
                <w:szCs w:val="28"/>
              </w:rPr>
            </w:pPr>
            <w:r w:rsidRPr="003B5AD8">
              <w:rPr>
                <w:sz w:val="28"/>
                <w:szCs w:val="28"/>
              </w:rPr>
              <w:t>-11383,4</w:t>
            </w:r>
          </w:p>
        </w:tc>
      </w:tr>
      <w:tr w:rsidR="00C96BE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D63613" w:rsidRDefault="00C96BEC" w:rsidP="003B5AD8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00001050200000000500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BEC" w:rsidRPr="00D63613" w:rsidRDefault="00C96BEC" w:rsidP="003B5AD8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3B5AD8" w:rsidRDefault="00C96BEC" w:rsidP="003B5AD8">
            <w:pPr>
              <w:rPr>
                <w:sz w:val="28"/>
                <w:szCs w:val="28"/>
              </w:rPr>
            </w:pPr>
            <w:r w:rsidRPr="003B5AD8">
              <w:rPr>
                <w:sz w:val="28"/>
                <w:szCs w:val="28"/>
              </w:rPr>
              <w:t>-11383,4</w:t>
            </w:r>
          </w:p>
        </w:tc>
      </w:tr>
      <w:tr w:rsidR="00C96BE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D63613" w:rsidRDefault="00C96BE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00001050201000000510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BEC" w:rsidRPr="00D63613" w:rsidRDefault="00C96BE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D63613" w:rsidRDefault="00C96BEC" w:rsidP="003B5AD8">
            <w:pPr>
              <w:jc w:val="both"/>
              <w:rPr>
                <w:sz w:val="28"/>
                <w:szCs w:val="28"/>
              </w:rPr>
            </w:pPr>
            <w:r w:rsidRPr="0026038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11383,4</w:t>
            </w:r>
          </w:p>
        </w:tc>
      </w:tr>
      <w:tr w:rsidR="00C96BE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D63613" w:rsidRDefault="00C96BE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00001050000000000600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BEC" w:rsidRPr="00D63613" w:rsidRDefault="00C96BE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D63613" w:rsidRDefault="00C96BEC" w:rsidP="006E0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13184,7</w:t>
            </w:r>
          </w:p>
        </w:tc>
      </w:tr>
      <w:tr w:rsidR="00C96BE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D63613" w:rsidRDefault="00C96BE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00001050200000000600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BEC" w:rsidRPr="00D63613" w:rsidRDefault="00C96BE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D63613" w:rsidRDefault="00C96BEC" w:rsidP="006E0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13184,7</w:t>
            </w:r>
          </w:p>
        </w:tc>
      </w:tr>
      <w:tr w:rsidR="00C96BE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D63613" w:rsidRDefault="00C96BE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00001050201000000610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BEC" w:rsidRPr="00D63613" w:rsidRDefault="00C96BE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C" w:rsidRPr="00D63613" w:rsidRDefault="00C96BEC" w:rsidP="006E0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13184,7</w:t>
            </w:r>
          </w:p>
        </w:tc>
      </w:tr>
    </w:tbl>
    <w:p w:rsidR="00C96BEC" w:rsidRDefault="00C96BEC" w:rsidP="00F44CCF">
      <w:pPr>
        <w:ind w:firstLine="567"/>
        <w:jc w:val="both"/>
        <w:rPr>
          <w:sz w:val="28"/>
          <w:szCs w:val="28"/>
        </w:rPr>
      </w:pPr>
    </w:p>
    <w:p w:rsidR="00C96BEC" w:rsidRDefault="00C96BEC" w:rsidP="00F44CCF">
      <w:pPr>
        <w:ind w:firstLine="567"/>
        <w:jc w:val="both"/>
        <w:rPr>
          <w:sz w:val="28"/>
          <w:szCs w:val="28"/>
        </w:rPr>
      </w:pPr>
    </w:p>
    <w:p w:rsidR="00C96BEC" w:rsidRDefault="00C96BEC" w:rsidP="00F44CCF">
      <w:pPr>
        <w:ind w:firstLine="567"/>
        <w:jc w:val="both"/>
        <w:rPr>
          <w:sz w:val="28"/>
          <w:szCs w:val="28"/>
        </w:rPr>
      </w:pPr>
    </w:p>
    <w:p w:rsidR="00C96BEC" w:rsidRDefault="00C96BEC" w:rsidP="00F44CCF">
      <w:pPr>
        <w:ind w:firstLine="567"/>
        <w:jc w:val="both"/>
        <w:rPr>
          <w:sz w:val="28"/>
          <w:szCs w:val="28"/>
        </w:rPr>
      </w:pPr>
    </w:p>
    <w:p w:rsidR="00C96BEC" w:rsidRDefault="00C96BEC" w:rsidP="00F44CCF">
      <w:pPr>
        <w:ind w:firstLine="567"/>
        <w:jc w:val="both"/>
        <w:rPr>
          <w:sz w:val="28"/>
          <w:szCs w:val="28"/>
        </w:rPr>
      </w:pPr>
    </w:p>
    <w:p w:rsidR="00C96BEC" w:rsidRDefault="00C96BEC" w:rsidP="00215E78">
      <w:pPr>
        <w:tabs>
          <w:tab w:val="left" w:pos="6380"/>
        </w:tabs>
        <w:rPr>
          <w:sz w:val="28"/>
          <w:szCs w:val="28"/>
        </w:rPr>
      </w:pPr>
      <w:r w:rsidRPr="00215E78">
        <w:rPr>
          <w:sz w:val="28"/>
          <w:szCs w:val="28"/>
        </w:rPr>
        <w:t xml:space="preserve">Глава Новопетровского сельского </w:t>
      </w:r>
    </w:p>
    <w:p w:rsidR="00C96BEC" w:rsidRPr="00215E78" w:rsidRDefault="00C96BEC" w:rsidP="00215E78">
      <w:pPr>
        <w:tabs>
          <w:tab w:val="left" w:pos="6380"/>
        </w:tabs>
        <w:rPr>
          <w:sz w:val="28"/>
          <w:szCs w:val="28"/>
        </w:rPr>
      </w:pPr>
      <w:r w:rsidRPr="00215E78">
        <w:rPr>
          <w:sz w:val="28"/>
          <w:szCs w:val="28"/>
        </w:rPr>
        <w:t xml:space="preserve">поселения Павловского района         </w:t>
      </w:r>
      <w:r>
        <w:rPr>
          <w:sz w:val="28"/>
          <w:szCs w:val="28"/>
        </w:rPr>
        <w:t xml:space="preserve">       </w:t>
      </w:r>
      <w:r w:rsidRPr="00215E78">
        <w:rPr>
          <w:sz w:val="28"/>
          <w:szCs w:val="28"/>
        </w:rPr>
        <w:t xml:space="preserve">                                         Е.А. Бессонов</w:t>
      </w:r>
    </w:p>
    <w:p w:rsidR="00C96BEC" w:rsidRPr="00D63613" w:rsidRDefault="00C96BEC" w:rsidP="00F44CCF">
      <w:pPr>
        <w:ind w:firstLine="567"/>
        <w:jc w:val="both"/>
        <w:rPr>
          <w:sz w:val="28"/>
          <w:szCs w:val="28"/>
        </w:rPr>
      </w:pPr>
    </w:p>
    <w:sectPr w:rsidR="00C96BEC" w:rsidRPr="00D63613" w:rsidSect="00376C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C567310"/>
    <w:multiLevelType w:val="hybridMultilevel"/>
    <w:tmpl w:val="89DC3C56"/>
    <w:lvl w:ilvl="0" w:tplc="DA98999C">
      <w:start w:val="1"/>
      <w:numFmt w:val="decimal"/>
      <w:pStyle w:val="Heading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5C"/>
    <w:rsid w:val="00000C65"/>
    <w:rsid w:val="000044B2"/>
    <w:rsid w:val="00011403"/>
    <w:rsid w:val="00014225"/>
    <w:rsid w:val="0002232E"/>
    <w:rsid w:val="00025E6C"/>
    <w:rsid w:val="000418F8"/>
    <w:rsid w:val="000616D5"/>
    <w:rsid w:val="000723A1"/>
    <w:rsid w:val="0009306A"/>
    <w:rsid w:val="000941C8"/>
    <w:rsid w:val="000A516C"/>
    <w:rsid w:val="000A5CFF"/>
    <w:rsid w:val="000B4F62"/>
    <w:rsid w:val="000C3763"/>
    <w:rsid w:val="000C65F8"/>
    <w:rsid w:val="000D0D37"/>
    <w:rsid w:val="000F001C"/>
    <w:rsid w:val="000F265C"/>
    <w:rsid w:val="000F4299"/>
    <w:rsid w:val="00100DC6"/>
    <w:rsid w:val="001057E3"/>
    <w:rsid w:val="001072F7"/>
    <w:rsid w:val="001108D3"/>
    <w:rsid w:val="00114A40"/>
    <w:rsid w:val="001314E8"/>
    <w:rsid w:val="001352C0"/>
    <w:rsid w:val="0014227A"/>
    <w:rsid w:val="001630F2"/>
    <w:rsid w:val="0016359B"/>
    <w:rsid w:val="001652E5"/>
    <w:rsid w:val="0017783B"/>
    <w:rsid w:val="001A06FB"/>
    <w:rsid w:val="001A0D88"/>
    <w:rsid w:val="001A72A3"/>
    <w:rsid w:val="001A7577"/>
    <w:rsid w:val="001C627D"/>
    <w:rsid w:val="001C6860"/>
    <w:rsid w:val="001D146E"/>
    <w:rsid w:val="001F2F88"/>
    <w:rsid w:val="001F4856"/>
    <w:rsid w:val="001F7C30"/>
    <w:rsid w:val="002017D0"/>
    <w:rsid w:val="00203B7F"/>
    <w:rsid w:val="002045BF"/>
    <w:rsid w:val="00215E78"/>
    <w:rsid w:val="00222494"/>
    <w:rsid w:val="00231304"/>
    <w:rsid w:val="00236B1E"/>
    <w:rsid w:val="0024261B"/>
    <w:rsid w:val="002565CF"/>
    <w:rsid w:val="0026014F"/>
    <w:rsid w:val="00260386"/>
    <w:rsid w:val="00274931"/>
    <w:rsid w:val="00283F99"/>
    <w:rsid w:val="0029480C"/>
    <w:rsid w:val="002C6182"/>
    <w:rsid w:val="002D257A"/>
    <w:rsid w:val="002E0D74"/>
    <w:rsid w:val="002E15D6"/>
    <w:rsid w:val="0030011D"/>
    <w:rsid w:val="003013C5"/>
    <w:rsid w:val="00302315"/>
    <w:rsid w:val="0030531C"/>
    <w:rsid w:val="00310443"/>
    <w:rsid w:val="00310CC4"/>
    <w:rsid w:val="00332406"/>
    <w:rsid w:val="00335BDF"/>
    <w:rsid w:val="00343264"/>
    <w:rsid w:val="003437ED"/>
    <w:rsid w:val="00346FB6"/>
    <w:rsid w:val="0035439B"/>
    <w:rsid w:val="00360814"/>
    <w:rsid w:val="003636F0"/>
    <w:rsid w:val="0036547E"/>
    <w:rsid w:val="003753A0"/>
    <w:rsid w:val="00376CA8"/>
    <w:rsid w:val="00384B47"/>
    <w:rsid w:val="0038536B"/>
    <w:rsid w:val="0039093F"/>
    <w:rsid w:val="003A4A47"/>
    <w:rsid w:val="003B5AD8"/>
    <w:rsid w:val="003D34B4"/>
    <w:rsid w:val="003E6E24"/>
    <w:rsid w:val="003F1546"/>
    <w:rsid w:val="004345EE"/>
    <w:rsid w:val="0045399D"/>
    <w:rsid w:val="00470F32"/>
    <w:rsid w:val="004A09BF"/>
    <w:rsid w:val="004B707D"/>
    <w:rsid w:val="004C0398"/>
    <w:rsid w:val="004C7275"/>
    <w:rsid w:val="004D30B1"/>
    <w:rsid w:val="004E46B2"/>
    <w:rsid w:val="004E7504"/>
    <w:rsid w:val="004F12AB"/>
    <w:rsid w:val="005043E2"/>
    <w:rsid w:val="005125AC"/>
    <w:rsid w:val="005346A5"/>
    <w:rsid w:val="00540752"/>
    <w:rsid w:val="00543D65"/>
    <w:rsid w:val="00544AEF"/>
    <w:rsid w:val="00546B0C"/>
    <w:rsid w:val="005577F6"/>
    <w:rsid w:val="00561387"/>
    <w:rsid w:val="00567015"/>
    <w:rsid w:val="00571169"/>
    <w:rsid w:val="005754E1"/>
    <w:rsid w:val="005820F0"/>
    <w:rsid w:val="005A2EF4"/>
    <w:rsid w:val="005B6FDC"/>
    <w:rsid w:val="005C2B84"/>
    <w:rsid w:val="005C6F38"/>
    <w:rsid w:val="005D069C"/>
    <w:rsid w:val="005D61AD"/>
    <w:rsid w:val="005E14B5"/>
    <w:rsid w:val="005E2B91"/>
    <w:rsid w:val="00601454"/>
    <w:rsid w:val="006133E2"/>
    <w:rsid w:val="006153F5"/>
    <w:rsid w:val="0062673E"/>
    <w:rsid w:val="00630842"/>
    <w:rsid w:val="006432AA"/>
    <w:rsid w:val="006452A0"/>
    <w:rsid w:val="006609F9"/>
    <w:rsid w:val="00662336"/>
    <w:rsid w:val="0067674D"/>
    <w:rsid w:val="00683EA3"/>
    <w:rsid w:val="00684DB0"/>
    <w:rsid w:val="00685071"/>
    <w:rsid w:val="006A5569"/>
    <w:rsid w:val="006B0398"/>
    <w:rsid w:val="006D6CAE"/>
    <w:rsid w:val="006E08C4"/>
    <w:rsid w:val="006E0F8D"/>
    <w:rsid w:val="006E6D02"/>
    <w:rsid w:val="006F2D84"/>
    <w:rsid w:val="00723240"/>
    <w:rsid w:val="0072493B"/>
    <w:rsid w:val="0072606E"/>
    <w:rsid w:val="007338FF"/>
    <w:rsid w:val="00740393"/>
    <w:rsid w:val="0074344C"/>
    <w:rsid w:val="007533BE"/>
    <w:rsid w:val="00756E7B"/>
    <w:rsid w:val="00761EB4"/>
    <w:rsid w:val="0076300E"/>
    <w:rsid w:val="007809C0"/>
    <w:rsid w:val="007877FA"/>
    <w:rsid w:val="00794680"/>
    <w:rsid w:val="007A25D9"/>
    <w:rsid w:val="007B0253"/>
    <w:rsid w:val="007B31E3"/>
    <w:rsid w:val="007B7086"/>
    <w:rsid w:val="007B7816"/>
    <w:rsid w:val="007C1BBD"/>
    <w:rsid w:val="007C50EF"/>
    <w:rsid w:val="007D4017"/>
    <w:rsid w:val="007D66EE"/>
    <w:rsid w:val="007D7C5B"/>
    <w:rsid w:val="007E17C6"/>
    <w:rsid w:val="007E673D"/>
    <w:rsid w:val="007E6BAE"/>
    <w:rsid w:val="007F03E8"/>
    <w:rsid w:val="007F1EDA"/>
    <w:rsid w:val="007F1F05"/>
    <w:rsid w:val="00801866"/>
    <w:rsid w:val="00812A8B"/>
    <w:rsid w:val="0082239B"/>
    <w:rsid w:val="00833A22"/>
    <w:rsid w:val="00842D4C"/>
    <w:rsid w:val="00845A10"/>
    <w:rsid w:val="00854AE0"/>
    <w:rsid w:val="00877328"/>
    <w:rsid w:val="00890433"/>
    <w:rsid w:val="008C79E7"/>
    <w:rsid w:val="008D2175"/>
    <w:rsid w:val="008D2B07"/>
    <w:rsid w:val="008D33EA"/>
    <w:rsid w:val="008D689E"/>
    <w:rsid w:val="008E47EF"/>
    <w:rsid w:val="009079C3"/>
    <w:rsid w:val="009230F8"/>
    <w:rsid w:val="009240A3"/>
    <w:rsid w:val="009437DE"/>
    <w:rsid w:val="009466CD"/>
    <w:rsid w:val="00955536"/>
    <w:rsid w:val="00956B7E"/>
    <w:rsid w:val="009749F5"/>
    <w:rsid w:val="00992256"/>
    <w:rsid w:val="009A407B"/>
    <w:rsid w:val="009A5748"/>
    <w:rsid w:val="009A7505"/>
    <w:rsid w:val="009C3C08"/>
    <w:rsid w:val="009C64A9"/>
    <w:rsid w:val="009E71E3"/>
    <w:rsid w:val="00A03F26"/>
    <w:rsid w:val="00A056FA"/>
    <w:rsid w:val="00A10E3D"/>
    <w:rsid w:val="00A215E3"/>
    <w:rsid w:val="00A30F17"/>
    <w:rsid w:val="00A37DF3"/>
    <w:rsid w:val="00A44C80"/>
    <w:rsid w:val="00A56F22"/>
    <w:rsid w:val="00A62F53"/>
    <w:rsid w:val="00A70F89"/>
    <w:rsid w:val="00A9513F"/>
    <w:rsid w:val="00A951D7"/>
    <w:rsid w:val="00A96DC0"/>
    <w:rsid w:val="00AA00F2"/>
    <w:rsid w:val="00AB77C0"/>
    <w:rsid w:val="00AC10F1"/>
    <w:rsid w:val="00AD45A5"/>
    <w:rsid w:val="00AE0FBC"/>
    <w:rsid w:val="00AE5C08"/>
    <w:rsid w:val="00B01449"/>
    <w:rsid w:val="00B0458D"/>
    <w:rsid w:val="00B116B6"/>
    <w:rsid w:val="00B12B12"/>
    <w:rsid w:val="00B3016A"/>
    <w:rsid w:val="00B36AD6"/>
    <w:rsid w:val="00B40DE7"/>
    <w:rsid w:val="00B5416B"/>
    <w:rsid w:val="00B56FA2"/>
    <w:rsid w:val="00B70DC8"/>
    <w:rsid w:val="00B74215"/>
    <w:rsid w:val="00B74C1C"/>
    <w:rsid w:val="00B760FF"/>
    <w:rsid w:val="00B8099F"/>
    <w:rsid w:val="00B82574"/>
    <w:rsid w:val="00B87C28"/>
    <w:rsid w:val="00B87C3E"/>
    <w:rsid w:val="00B957A0"/>
    <w:rsid w:val="00B95FE4"/>
    <w:rsid w:val="00BB0D64"/>
    <w:rsid w:val="00BB6086"/>
    <w:rsid w:val="00BB6894"/>
    <w:rsid w:val="00BC5CB4"/>
    <w:rsid w:val="00BC616D"/>
    <w:rsid w:val="00BC6F01"/>
    <w:rsid w:val="00BC7B69"/>
    <w:rsid w:val="00BD02FD"/>
    <w:rsid w:val="00BD1588"/>
    <w:rsid w:val="00C02F77"/>
    <w:rsid w:val="00C412B4"/>
    <w:rsid w:val="00C43C54"/>
    <w:rsid w:val="00C4578C"/>
    <w:rsid w:val="00C4695A"/>
    <w:rsid w:val="00C516DC"/>
    <w:rsid w:val="00C55517"/>
    <w:rsid w:val="00C62344"/>
    <w:rsid w:val="00C63AB4"/>
    <w:rsid w:val="00C65823"/>
    <w:rsid w:val="00C96BEC"/>
    <w:rsid w:val="00CA15C1"/>
    <w:rsid w:val="00CA3C69"/>
    <w:rsid w:val="00CC41A6"/>
    <w:rsid w:val="00CD5A3F"/>
    <w:rsid w:val="00CF6254"/>
    <w:rsid w:val="00CF6D61"/>
    <w:rsid w:val="00D1152D"/>
    <w:rsid w:val="00D13606"/>
    <w:rsid w:val="00D167EE"/>
    <w:rsid w:val="00D1722D"/>
    <w:rsid w:val="00D1784B"/>
    <w:rsid w:val="00D24255"/>
    <w:rsid w:val="00D301D0"/>
    <w:rsid w:val="00D40C73"/>
    <w:rsid w:val="00D45B27"/>
    <w:rsid w:val="00D52AA9"/>
    <w:rsid w:val="00D63613"/>
    <w:rsid w:val="00D63931"/>
    <w:rsid w:val="00D66B24"/>
    <w:rsid w:val="00D70AB7"/>
    <w:rsid w:val="00D95187"/>
    <w:rsid w:val="00DD5E1C"/>
    <w:rsid w:val="00DE1990"/>
    <w:rsid w:val="00DE367C"/>
    <w:rsid w:val="00DE5821"/>
    <w:rsid w:val="00DE7231"/>
    <w:rsid w:val="00DF3E20"/>
    <w:rsid w:val="00DF3F60"/>
    <w:rsid w:val="00E0383B"/>
    <w:rsid w:val="00E048A7"/>
    <w:rsid w:val="00E051AE"/>
    <w:rsid w:val="00E142E1"/>
    <w:rsid w:val="00E278FA"/>
    <w:rsid w:val="00E50D5C"/>
    <w:rsid w:val="00E52F30"/>
    <w:rsid w:val="00E6350E"/>
    <w:rsid w:val="00E6521C"/>
    <w:rsid w:val="00E66D81"/>
    <w:rsid w:val="00E66FA8"/>
    <w:rsid w:val="00E744B8"/>
    <w:rsid w:val="00EA5570"/>
    <w:rsid w:val="00EB1FA0"/>
    <w:rsid w:val="00EB68C4"/>
    <w:rsid w:val="00EC1FA2"/>
    <w:rsid w:val="00EC7356"/>
    <w:rsid w:val="00EC7460"/>
    <w:rsid w:val="00EE499B"/>
    <w:rsid w:val="00F022FC"/>
    <w:rsid w:val="00F2582A"/>
    <w:rsid w:val="00F4180A"/>
    <w:rsid w:val="00F44CCF"/>
    <w:rsid w:val="00F53FF3"/>
    <w:rsid w:val="00F74711"/>
    <w:rsid w:val="00F76DDE"/>
    <w:rsid w:val="00F84DF7"/>
    <w:rsid w:val="00F96618"/>
    <w:rsid w:val="00FA6024"/>
    <w:rsid w:val="00FC040A"/>
    <w:rsid w:val="00FC278A"/>
    <w:rsid w:val="00FC4BD1"/>
    <w:rsid w:val="00FD1AAD"/>
    <w:rsid w:val="00FD6453"/>
    <w:rsid w:val="00FF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locked="1" w:semiHidden="0" w:uiPriority="0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50D5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rFonts w:eastAsia="Calibri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547E"/>
    <w:rPr>
      <w:rFonts w:ascii="Times New Roman" w:hAnsi="Times New Roman"/>
      <w:sz w:val="20"/>
      <w:lang w:eastAsia="zh-CN"/>
    </w:rPr>
  </w:style>
  <w:style w:type="paragraph" w:customStyle="1" w:styleId="21">
    <w:name w:val="Основной текст 21"/>
    <w:basedOn w:val="Normal"/>
    <w:uiPriority w:val="99"/>
    <w:rsid w:val="00E50D5C"/>
    <w:pPr>
      <w:jc w:val="center"/>
    </w:pPr>
    <w:rPr>
      <w:sz w:val="28"/>
      <w:szCs w:val="20"/>
    </w:rPr>
  </w:style>
  <w:style w:type="paragraph" w:styleId="ListParagraph">
    <w:name w:val="List Paragraph"/>
    <w:basedOn w:val="Normal"/>
    <w:uiPriority w:val="99"/>
    <w:qFormat/>
    <w:rsid w:val="0036547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6547E"/>
    <w:rPr>
      <w:rFonts w:cs="Times New Roman"/>
      <w:color w:val="0000FF"/>
      <w:u w:val="single"/>
    </w:rPr>
  </w:style>
  <w:style w:type="paragraph" w:customStyle="1" w:styleId="1">
    <w:name w:val="Текст1"/>
    <w:basedOn w:val="Normal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36547E"/>
    <w:pPr>
      <w:tabs>
        <w:tab w:val="center" w:pos="4677"/>
        <w:tab w:val="right" w:pos="9355"/>
      </w:tabs>
      <w:suppressAutoHyphens w:val="0"/>
    </w:pPr>
    <w:rPr>
      <w:rFonts w:eastAsia="Calibri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6547E"/>
    <w:rPr>
      <w:rFonts w:ascii="Times New Roman" w:hAnsi="Times New Roman"/>
      <w:sz w:val="24"/>
      <w:lang w:eastAsia="ru-RU"/>
    </w:rPr>
  </w:style>
  <w:style w:type="paragraph" w:customStyle="1" w:styleId="a">
    <w:name w:val="обычный_"/>
    <w:basedOn w:val="Normal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Normal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BodyText">
    <w:name w:val="Body Text"/>
    <w:basedOn w:val="Normal"/>
    <w:link w:val="BodyTextChar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2175"/>
    <w:rPr>
      <w:rFonts w:ascii="Times New Roman" w:eastAsia="Arial Unicode MS" w:hAnsi="Times New Roman"/>
      <w:sz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2175"/>
    <w:rPr>
      <w:rFonts w:ascii="Times New Roman" w:eastAsia="Arial Unicode MS" w:hAnsi="Times New Roman"/>
      <w:sz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D2175"/>
    <w:rPr>
      <w:rFonts w:ascii="Tahoma" w:eastAsia="Arial Unicode MS" w:hAnsi="Tahoma"/>
      <w:sz w:val="16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rsid w:val="00955536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5536"/>
    <w:rPr>
      <w:rFonts w:ascii="Times New Roman" w:hAnsi="Times New Roman"/>
      <w:sz w:val="24"/>
      <w:lang w:eastAsia="ar-SA" w:bidi="ar-SA"/>
    </w:rPr>
  </w:style>
  <w:style w:type="character" w:styleId="PageNumber">
    <w:name w:val="page number"/>
    <w:basedOn w:val="DefaultParagraphFont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0">
    <w:name w:val="обычный_ Знак Знак"/>
    <w:basedOn w:val="Normal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0">
    <w:name w:val="Основной шрифт абзаца1"/>
    <w:uiPriority w:val="99"/>
    <w:rsid w:val="00761EB4"/>
  </w:style>
  <w:style w:type="paragraph" w:customStyle="1" w:styleId="a1">
    <w:name w:val="Заголовок"/>
    <w:basedOn w:val="Normal"/>
    <w:next w:val="BodyText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">
    <w:name w:val="List"/>
    <w:basedOn w:val="BodyText"/>
    <w:uiPriority w:val="99"/>
    <w:rsid w:val="00761EB4"/>
  </w:style>
  <w:style w:type="paragraph" w:styleId="Caption">
    <w:name w:val="caption"/>
    <w:basedOn w:val="Normal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1">
    <w:name w:val="Название объекта1"/>
    <w:basedOn w:val="Normal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2">
    <w:name w:val="Указатель1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2">
    <w:name w:val="Содержимое таблицы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3">
    <w:name w:val="Заголовок таблицы"/>
    <w:basedOn w:val="a2"/>
    <w:uiPriority w:val="99"/>
    <w:rsid w:val="00761EB4"/>
    <w:pPr>
      <w:jc w:val="center"/>
    </w:pPr>
    <w:rPr>
      <w:b/>
      <w:bCs/>
    </w:rPr>
  </w:style>
  <w:style w:type="paragraph" w:styleId="NoSpacing">
    <w:name w:val="No Spacing"/>
    <w:uiPriority w:val="99"/>
    <w:qFormat/>
    <w:rsid w:val="003B5AD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65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8096</TotalTime>
  <Pages>33</Pages>
  <Words>6028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136</cp:revision>
  <cp:lastPrinted>2019-05-14T13:01:00Z</cp:lastPrinted>
  <dcterms:created xsi:type="dcterms:W3CDTF">2014-11-13T09:49:00Z</dcterms:created>
  <dcterms:modified xsi:type="dcterms:W3CDTF">2019-05-17T08:41:00Z</dcterms:modified>
</cp:coreProperties>
</file>